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00"/>
        <w:gridCol w:w="1611"/>
        <w:gridCol w:w="2847"/>
      </w:tblGrid>
      <w:tr w:rsidR="00E976DD" w:rsidRPr="006E1CC4" w:rsidTr="00071104">
        <w:trPr>
          <w:cantSplit/>
          <w:trHeight w:val="345"/>
        </w:trPr>
        <w:tc>
          <w:tcPr>
            <w:tcW w:w="4200" w:type="dxa"/>
            <w:vMerge w:val="restart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976DD" w:rsidRPr="006E1CC4" w:rsidRDefault="00E976DD" w:rsidP="0007110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976DD" w:rsidRPr="006E1CC4" w:rsidRDefault="00E976DD" w:rsidP="0007110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E976DD" w:rsidRPr="006E1CC4" w:rsidRDefault="00E976DD" w:rsidP="00071104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E976DD" w:rsidRPr="006E1CC4" w:rsidRDefault="00E976DD" w:rsidP="00071104">
            <w:pPr>
              <w:ind w:right="-5"/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976DD" w:rsidRPr="004457A3" w:rsidRDefault="00E976DD" w:rsidP="00071104">
            <w:pPr>
              <w:pStyle w:val="Heading1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E976DD" w:rsidRPr="006E1CC4" w:rsidRDefault="00E976DD" w:rsidP="00071104">
            <w:pPr>
              <w:ind w:right="-5"/>
              <w:rPr>
                <w:sz w:val="28"/>
                <w:szCs w:val="28"/>
              </w:rPr>
            </w:pPr>
          </w:p>
          <w:p w:rsidR="00E976DD" w:rsidRPr="006E1CC4" w:rsidRDefault="00E976DD" w:rsidP="00071104">
            <w:pPr>
              <w:shd w:val="clear" w:color="auto" w:fill="FFFFFF"/>
              <w:ind w:right="-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10.05.2023 </w:t>
            </w:r>
            <w:r w:rsidRPr="000C65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 xml:space="preserve"> 33-п</w:t>
            </w:r>
          </w:p>
          <w:p w:rsidR="00E976DD" w:rsidRPr="00AB0DBB" w:rsidRDefault="00E976DD" w:rsidP="00071104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611" w:type="dxa"/>
            <w:vMerge w:val="restart"/>
          </w:tcPr>
          <w:p w:rsidR="00E976DD" w:rsidRPr="002D70A9" w:rsidRDefault="00E976DD" w:rsidP="00071104">
            <w:pPr>
              <w:pStyle w:val="Heading1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847" w:type="dxa"/>
          </w:tcPr>
          <w:p w:rsidR="00E976DD" w:rsidRPr="002D70A9" w:rsidRDefault="00E976DD" w:rsidP="00071104">
            <w:pPr>
              <w:pStyle w:val="Heading1"/>
              <w:ind w:right="-5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976DD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E976DD" w:rsidRPr="002D70A9" w:rsidRDefault="00E976DD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  <w:tr w:rsidR="00E976DD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E976DD" w:rsidRPr="002D70A9" w:rsidRDefault="00E976DD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  <w:tr w:rsidR="00E976DD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E976DD" w:rsidRPr="002D70A9" w:rsidRDefault="00E976DD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  <w:tr w:rsidR="00E976DD" w:rsidRPr="006E1CC4" w:rsidTr="00071104">
        <w:trPr>
          <w:cantSplit/>
          <w:trHeight w:val="345"/>
        </w:trPr>
        <w:tc>
          <w:tcPr>
            <w:tcW w:w="4200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E976DD" w:rsidRPr="002D70A9" w:rsidRDefault="00E976DD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  <w:tr w:rsidR="00E976DD" w:rsidRPr="006E1CC4" w:rsidTr="00071104">
        <w:trPr>
          <w:cantSplit/>
          <w:trHeight w:val="256"/>
        </w:trPr>
        <w:tc>
          <w:tcPr>
            <w:tcW w:w="4200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:rsidR="00E976DD" w:rsidRPr="006E1CC4" w:rsidRDefault="00E976DD" w:rsidP="00071104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E976DD" w:rsidRPr="002D70A9" w:rsidRDefault="00E976DD" w:rsidP="00071104">
            <w:pPr>
              <w:pStyle w:val="Heading1"/>
              <w:ind w:right="-5"/>
              <w:rPr>
                <w:sz w:val="28"/>
                <w:szCs w:val="28"/>
              </w:rPr>
            </w:pPr>
          </w:p>
        </w:tc>
      </w:tr>
    </w:tbl>
    <w:p w:rsidR="00E976DD" w:rsidRPr="001E0114" w:rsidRDefault="00E976DD" w:rsidP="00071104">
      <w:pPr>
        <w:tabs>
          <w:tab w:val="left" w:pos="5040"/>
        </w:tabs>
        <w:autoSpaceDE w:val="0"/>
        <w:autoSpaceDN w:val="0"/>
        <w:adjustRightInd w:val="0"/>
        <w:spacing w:after="120"/>
        <w:ind w:right="4500"/>
        <w:jc w:val="both"/>
        <w:outlineLvl w:val="0"/>
        <w:rPr>
          <w:color w:val="FF6600"/>
          <w:sz w:val="28"/>
          <w:szCs w:val="28"/>
        </w:rPr>
      </w:pPr>
      <w:r>
        <w:rPr>
          <w:sz w:val="28"/>
          <w:szCs w:val="28"/>
        </w:rPr>
        <w:t>«</w:t>
      </w:r>
      <w:r w:rsidRPr="00047DD4">
        <w:rPr>
          <w:sz w:val="28"/>
          <w:szCs w:val="28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</w:t>
      </w:r>
      <w:r w:rsidRPr="00817DC4">
        <w:rPr>
          <w:sz w:val="28"/>
          <w:szCs w:val="28"/>
        </w:rPr>
        <w:t>»</w:t>
      </w:r>
    </w:p>
    <w:p w:rsidR="00E976DD" w:rsidRDefault="00E976DD" w:rsidP="00071104">
      <w:pPr>
        <w:pStyle w:val="a3"/>
        <w:ind w:right="180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        </w:t>
      </w:r>
    </w:p>
    <w:p w:rsidR="00E976DD" w:rsidRPr="00047DD4" w:rsidRDefault="00E976DD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47DD4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47DD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E976DD" w:rsidRPr="00047DD4" w:rsidRDefault="00E976DD" w:rsidP="00071104">
      <w:pPr>
        <w:pStyle w:val="a3"/>
        <w:tabs>
          <w:tab w:val="left" w:pos="3660"/>
        </w:tabs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047DD4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E976DD" w:rsidRPr="00DC070F" w:rsidRDefault="00E976DD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DC070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Калининского сельсовета Ташлинского района Оренбургской области от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C070F">
        <w:rPr>
          <w:rFonts w:ascii="Times New Roman" w:hAnsi="Times New Roman"/>
          <w:sz w:val="28"/>
          <w:szCs w:val="28"/>
        </w:rPr>
        <w:t>13.07.2020 г. № 100-п «Об утверждении административного регламента предоставления муниципальной услуги «Присвоение или аннулирование адресов объектам адресации».</w:t>
      </w:r>
    </w:p>
    <w:p w:rsidR="00E976DD" w:rsidRPr="00047DD4" w:rsidRDefault="00E976DD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7DD4"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обнародования и  подлежит размещению на официальном сайте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047DD4">
        <w:rPr>
          <w:rFonts w:ascii="Times New Roman" w:hAnsi="Times New Roman"/>
          <w:sz w:val="28"/>
          <w:szCs w:val="28"/>
        </w:rPr>
        <w:t xml:space="preserve"> сельсовета Ташлинского района в информационно-телекоммуникационной сети «Интернет».       </w:t>
      </w:r>
    </w:p>
    <w:p w:rsidR="00E976DD" w:rsidRPr="00047DD4" w:rsidRDefault="00E976DD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7DD4">
        <w:rPr>
          <w:rFonts w:ascii="Times New Roman" w:hAnsi="Times New Roman"/>
          <w:sz w:val="28"/>
          <w:szCs w:val="28"/>
        </w:rPr>
        <w:t>4. Контроль  за исполнением настоящего постановления оставляю за собой.</w:t>
      </w:r>
    </w:p>
    <w:p w:rsidR="00E976DD" w:rsidRPr="00047DD4" w:rsidRDefault="00E976DD" w:rsidP="00071104">
      <w:pPr>
        <w:pStyle w:val="a3"/>
        <w:tabs>
          <w:tab w:val="left" w:pos="3015"/>
        </w:tabs>
        <w:ind w:right="180"/>
        <w:rPr>
          <w:rFonts w:ascii="Times New Roman" w:hAnsi="Times New Roman"/>
          <w:sz w:val="28"/>
          <w:szCs w:val="28"/>
        </w:rPr>
      </w:pPr>
      <w:r w:rsidRPr="00047DD4">
        <w:rPr>
          <w:rFonts w:ascii="Times New Roman" w:hAnsi="Times New Roman"/>
          <w:sz w:val="28"/>
          <w:szCs w:val="28"/>
        </w:rPr>
        <w:tab/>
      </w:r>
    </w:p>
    <w:p w:rsidR="00E976DD" w:rsidRPr="00047DD4" w:rsidRDefault="00E976DD" w:rsidP="00071104">
      <w:pPr>
        <w:pStyle w:val="a3"/>
        <w:tabs>
          <w:tab w:val="left" w:pos="3015"/>
        </w:tabs>
        <w:ind w:right="180"/>
        <w:rPr>
          <w:rFonts w:ascii="Times New Roman" w:hAnsi="Times New Roman"/>
          <w:sz w:val="28"/>
          <w:szCs w:val="28"/>
        </w:rPr>
      </w:pPr>
      <w:r w:rsidRPr="00047DD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В.А.Тюрькина</w:t>
      </w:r>
    </w:p>
    <w:p w:rsidR="00E976DD" w:rsidRDefault="00E976DD" w:rsidP="00071104">
      <w:pPr>
        <w:pStyle w:val="a3"/>
        <w:ind w:right="180"/>
        <w:jc w:val="both"/>
        <w:rPr>
          <w:rFonts w:ascii="Times New Roman" w:hAnsi="Times New Roman"/>
          <w:sz w:val="28"/>
          <w:szCs w:val="28"/>
        </w:rPr>
      </w:pPr>
    </w:p>
    <w:p w:rsidR="00E976DD" w:rsidRPr="001236A0" w:rsidRDefault="00E976DD" w:rsidP="00071104">
      <w:pPr>
        <w:pStyle w:val="a3"/>
        <w:ind w:right="180"/>
        <w:jc w:val="both"/>
        <w:rPr>
          <w:rFonts w:ascii="Times New Roman" w:hAnsi="Times New Roman"/>
          <w:sz w:val="24"/>
          <w:szCs w:val="24"/>
        </w:rPr>
      </w:pPr>
      <w:r w:rsidRPr="001236A0"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E976DD" w:rsidRDefault="00E976DD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E976DD" w:rsidRDefault="00E976DD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E976DD" w:rsidRDefault="00E976DD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E976DD" w:rsidRDefault="00E976DD" w:rsidP="00071104">
      <w:pPr>
        <w:pStyle w:val="a3"/>
        <w:ind w:right="-5"/>
        <w:rPr>
          <w:rFonts w:ascii="Times New Roman" w:hAnsi="Times New Roman"/>
          <w:sz w:val="28"/>
          <w:szCs w:val="28"/>
        </w:rPr>
      </w:pPr>
    </w:p>
    <w:p w:rsidR="00E976DD" w:rsidRDefault="00E976DD" w:rsidP="00071104">
      <w:pPr>
        <w:pStyle w:val="a3"/>
        <w:ind w:right="-5"/>
        <w:jc w:val="right"/>
        <w:rPr>
          <w:rFonts w:ascii="Times New Roman" w:hAnsi="Times New Roman"/>
          <w:sz w:val="28"/>
          <w:szCs w:val="28"/>
        </w:rPr>
      </w:pPr>
    </w:p>
    <w:p w:rsidR="00E976DD" w:rsidRPr="00C86116" w:rsidRDefault="00E976DD" w:rsidP="00071104">
      <w:pPr>
        <w:pStyle w:val="ListParagraph"/>
        <w:spacing w:after="0" w:line="240" w:lineRule="auto"/>
        <w:ind w:left="0" w:right="-5"/>
        <w:jc w:val="right"/>
        <w:rPr>
          <w:lang w:eastAsia="en-US"/>
        </w:rPr>
      </w:pPr>
      <w:r w:rsidRPr="00C86116">
        <w:t>Пр</w:t>
      </w:r>
      <w:r w:rsidRPr="00C86116">
        <w:rPr>
          <w:lang w:eastAsia="en-US"/>
        </w:rPr>
        <w:t>иложение 1</w:t>
      </w:r>
    </w:p>
    <w:p w:rsidR="00E976DD" w:rsidRDefault="00E976DD" w:rsidP="00071104">
      <w:pPr>
        <w:pStyle w:val="ListParagraph"/>
        <w:spacing w:after="0" w:line="240" w:lineRule="auto"/>
        <w:ind w:left="0" w:right="-5"/>
        <w:jc w:val="right"/>
        <w:rPr>
          <w:lang w:eastAsia="en-US"/>
        </w:rPr>
      </w:pPr>
      <w:r w:rsidRPr="00C86116">
        <w:rPr>
          <w:lang w:eastAsia="en-US"/>
        </w:rPr>
        <w:t xml:space="preserve"> к постановлению</w:t>
      </w:r>
      <w:r w:rsidRPr="00C86116">
        <w:rPr>
          <w:rFonts w:ascii="Calibri" w:hAnsi="Calibri"/>
          <w:lang w:eastAsia="en-US"/>
        </w:rPr>
        <w:t xml:space="preserve"> </w:t>
      </w:r>
      <w:r w:rsidRPr="00C86116">
        <w:rPr>
          <w:lang w:eastAsia="en-US"/>
        </w:rPr>
        <w:t>администрации</w:t>
      </w:r>
    </w:p>
    <w:p w:rsidR="00E976DD" w:rsidRPr="00C86116" w:rsidRDefault="00E976DD" w:rsidP="00071104">
      <w:pPr>
        <w:pStyle w:val="ListParagraph"/>
        <w:spacing w:after="0" w:line="240" w:lineRule="auto"/>
        <w:ind w:left="0" w:right="-5"/>
        <w:jc w:val="right"/>
        <w:rPr>
          <w:lang w:eastAsia="en-US"/>
        </w:rPr>
      </w:pPr>
      <w:r w:rsidRPr="00C86116">
        <w:rPr>
          <w:lang w:eastAsia="en-US"/>
        </w:rPr>
        <w:t xml:space="preserve"> муниципального образования  </w:t>
      </w:r>
    </w:p>
    <w:p w:rsidR="00E976DD" w:rsidRPr="003113AC" w:rsidRDefault="00E976DD" w:rsidP="00071104">
      <w:pPr>
        <w:ind w:right="-5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E976DD" w:rsidRPr="003113AC" w:rsidRDefault="00E976DD" w:rsidP="00071104">
      <w:pPr>
        <w:ind w:right="-5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E976DD" w:rsidRPr="003113AC" w:rsidRDefault="00E976DD" w:rsidP="00071104">
      <w:pPr>
        <w:ind w:right="-5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E976DD" w:rsidRPr="001236A0" w:rsidRDefault="00E976DD" w:rsidP="00071104">
      <w:pPr>
        <w:pStyle w:val="ConsPlusTitle"/>
        <w:ind w:right="-5"/>
        <w:jc w:val="right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от </w:t>
      </w:r>
      <w:r w:rsidRPr="008567F9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10.05.2023 г.</w:t>
      </w:r>
      <w:r w:rsidRPr="001236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33</w:t>
      </w:r>
      <w:r w:rsidRPr="001236A0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-п</w:t>
      </w:r>
      <w:r w:rsidRPr="001236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E976DD" w:rsidRDefault="00E976DD" w:rsidP="00071104">
      <w:pPr>
        <w:pStyle w:val="ConsPlusTitle"/>
        <w:ind w:right="-5"/>
        <w:jc w:val="center"/>
        <w:rPr>
          <w:sz w:val="28"/>
          <w:szCs w:val="28"/>
          <w:lang w:eastAsia="en-US"/>
        </w:rPr>
      </w:pPr>
    </w:p>
    <w:p w:rsidR="00E976DD" w:rsidRPr="001236A0" w:rsidRDefault="00E976DD" w:rsidP="00071104">
      <w:pPr>
        <w:pStyle w:val="ConsPlusTitle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236A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976DD" w:rsidRPr="001236A0" w:rsidRDefault="00E976DD" w:rsidP="00071104">
      <w:pPr>
        <w:pStyle w:val="ConsPlusTitle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236A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976DD" w:rsidRPr="001236A0" w:rsidRDefault="00E976DD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6A0">
        <w:rPr>
          <w:rFonts w:ascii="Times New Roman" w:hAnsi="Times New Roman" w:cs="Times New Roman"/>
          <w:b/>
          <w:color w:val="000000"/>
          <w:sz w:val="28"/>
          <w:szCs w:val="28"/>
        </w:rPr>
        <w:t>«Присвоение, изменение и аннулирование адресов объектов адресации»</w:t>
      </w:r>
    </w:p>
    <w:p w:rsidR="00E976DD" w:rsidRPr="00047DD4" w:rsidRDefault="00E976DD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DD" w:rsidRPr="00071104" w:rsidRDefault="00E976DD" w:rsidP="00071104">
      <w:pPr>
        <w:pStyle w:val="Heading1"/>
        <w:keepNext w:val="0"/>
        <w:widowControl w:val="0"/>
        <w:tabs>
          <w:tab w:val="left" w:pos="4395"/>
        </w:tabs>
        <w:autoSpaceDE w:val="0"/>
        <w:autoSpaceDN w:val="0"/>
        <w:spacing w:before="0" w:after="0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071104">
        <w:rPr>
          <w:rFonts w:ascii="Times New Roman" w:hAnsi="Times New Roman" w:cs="Times New Roman"/>
          <w:sz w:val="28"/>
          <w:szCs w:val="28"/>
        </w:rPr>
        <w:t>Общие</w:t>
      </w:r>
      <w:r w:rsidRPr="000711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1104">
        <w:rPr>
          <w:rFonts w:ascii="Times New Roman" w:hAnsi="Times New Roman" w:cs="Times New Roman"/>
          <w:sz w:val="28"/>
          <w:szCs w:val="28"/>
        </w:rPr>
        <w:t>положения</w:t>
      </w:r>
    </w:p>
    <w:p w:rsidR="00E976DD" w:rsidRPr="00071104" w:rsidRDefault="00E976DD" w:rsidP="00071104">
      <w:pPr>
        <w:pStyle w:val="Heading1"/>
        <w:tabs>
          <w:tab w:val="left" w:pos="4718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411"/>
      <w:r w:rsidRPr="00071104">
        <w:rPr>
          <w:b/>
          <w:bCs/>
          <w:color w:val="26282F"/>
          <w:sz w:val="28"/>
          <w:szCs w:val="28"/>
        </w:rPr>
        <w:t>Предмет регулирования административного регламента</w:t>
      </w:r>
    </w:p>
    <w:bookmarkEnd w:id="0"/>
    <w:p w:rsidR="00E976DD" w:rsidRPr="00763D0C" w:rsidRDefault="00E976DD" w:rsidP="00071104">
      <w:pPr>
        <w:adjustRightInd w:val="0"/>
        <w:ind w:right="-5"/>
        <w:jc w:val="both"/>
        <w:rPr>
          <w:rFonts w:ascii="Times New Roman CYR" w:hAnsi="Times New Roman CYR" w:cs="Times New Roman CYR"/>
        </w:rPr>
      </w:pPr>
    </w:p>
    <w:p w:rsidR="00E976DD" w:rsidRDefault="00E976DD" w:rsidP="00071104">
      <w:pPr>
        <w:adjustRightInd w:val="0"/>
        <w:ind w:right="-5"/>
        <w:jc w:val="both"/>
        <w:rPr>
          <w:rFonts w:ascii="Times New Roman CYR" w:hAnsi="Times New Roman CYR" w:cs="Times New Roman CYR"/>
        </w:rPr>
      </w:pPr>
      <w:bookmarkStart w:id="1" w:name="sub_4001"/>
      <w:r w:rsidRPr="00071104">
        <w:rPr>
          <w:sz w:val="28"/>
          <w:szCs w:val="28"/>
        </w:rPr>
        <w:t xml:space="preserve">1. </w:t>
      </w:r>
      <w:bookmarkEnd w:id="1"/>
      <w:r w:rsidRPr="00071104">
        <w:rPr>
          <w:sz w:val="28"/>
          <w:szCs w:val="28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</w:t>
      </w:r>
      <w:r w:rsidRPr="00553420">
        <w:rPr>
          <w:rFonts w:ascii="Times New Roman CYR" w:hAnsi="Times New Roman CYR" w:cs="Times New Roman CYR"/>
        </w:rPr>
        <w:t>.</w:t>
      </w:r>
    </w:p>
    <w:p w:rsidR="00E976DD" w:rsidRPr="00763D0C" w:rsidRDefault="00E976DD" w:rsidP="00071104">
      <w:pPr>
        <w:adjustRightInd w:val="0"/>
        <w:ind w:right="-5"/>
        <w:jc w:val="both"/>
      </w:pPr>
    </w:p>
    <w:p w:rsidR="00E976DD" w:rsidRPr="00071104" w:rsidRDefault="00E976DD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412"/>
      <w:r w:rsidRPr="00071104">
        <w:rPr>
          <w:b/>
          <w:bCs/>
          <w:color w:val="26282F"/>
          <w:sz w:val="28"/>
          <w:szCs w:val="28"/>
        </w:rPr>
        <w:t>Круг заявителей</w:t>
      </w:r>
      <w:bookmarkEnd w:id="2"/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bookmarkStart w:id="3" w:name="sub_4002"/>
      <w:r w:rsidRPr="00071104">
        <w:rPr>
          <w:sz w:val="28"/>
          <w:szCs w:val="28"/>
        </w:rPr>
        <w:t>2. Заявителями на получение Услуги являются лица, определенные пунктами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</w:t>
      </w:r>
      <w:r>
        <w:rPr>
          <w:sz w:val="28"/>
          <w:szCs w:val="28"/>
        </w:rPr>
        <w:t xml:space="preserve"> ноября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 xml:space="preserve">2014 </w:t>
        </w:r>
        <w:r w:rsidRPr="00071104">
          <w:rPr>
            <w:sz w:val="28"/>
            <w:szCs w:val="28"/>
          </w:rPr>
          <w:t>г</w:t>
        </w:r>
      </w:smartTag>
      <w:r w:rsidRPr="00071104">
        <w:rPr>
          <w:sz w:val="28"/>
          <w:szCs w:val="28"/>
        </w:rPr>
        <w:t>. № 1221 (далее соответственно — Правила, Заявитель):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1)</w:t>
      </w:r>
      <w:r w:rsidRPr="00071104">
        <w:rPr>
          <w:sz w:val="28"/>
          <w:szCs w:val="28"/>
        </w:rPr>
        <w:tab/>
        <w:t>собственники объекта адресации;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2)</w:t>
      </w:r>
      <w:r w:rsidRPr="00071104">
        <w:rPr>
          <w:sz w:val="28"/>
          <w:szCs w:val="28"/>
        </w:rPr>
        <w:tab/>
        <w:t>лица, обладающие одним из следующих вещных прав на объект адресации: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хозяйственного ведения;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оперативного управления;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пожизненно наследуемого владения;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право постоянного (бессрочного) пользования;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3)</w:t>
      </w:r>
      <w:r w:rsidRPr="00071104">
        <w:rPr>
          <w:sz w:val="28"/>
          <w:szCs w:val="28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4)</w:t>
      </w:r>
      <w:r w:rsidRPr="00071104">
        <w:rPr>
          <w:sz w:val="28"/>
          <w:szCs w:val="28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5)</w:t>
      </w:r>
      <w:r w:rsidRPr="00071104">
        <w:rPr>
          <w:sz w:val="28"/>
          <w:szCs w:val="28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6)</w:t>
      </w:r>
      <w:r w:rsidRPr="00071104">
        <w:rPr>
          <w:sz w:val="28"/>
          <w:szCs w:val="28"/>
        </w:rPr>
        <w:tab/>
        <w:t xml:space="preserve">кадастровый инженер, выполняющий на основании документа, предусмотренного статьей 35 или статьей 42.3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71104">
          <w:rPr>
            <w:sz w:val="28"/>
            <w:szCs w:val="28"/>
          </w:rPr>
          <w:t>2007 г</w:t>
        </w:r>
      </w:smartTag>
      <w:r w:rsidRPr="00071104">
        <w:rPr>
          <w:sz w:val="28"/>
          <w:szCs w:val="28"/>
        </w:rPr>
        <w:t>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bookmarkEnd w:id="3"/>
    <w:p w:rsidR="00E976DD" w:rsidRPr="00071104" w:rsidRDefault="00E976DD" w:rsidP="00071104">
      <w:pPr>
        <w:pStyle w:val="ConsPlusTitle"/>
        <w:ind w:right="-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E976DD" w:rsidRPr="00071104" w:rsidRDefault="00E976DD" w:rsidP="00071104">
      <w:pPr>
        <w:pStyle w:val="ConsPlusTitle"/>
        <w:ind w:right="-5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3.1. Предоставление Услуги осуществляется на основании заполненного и подписанного Заявителем заявления.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Форма заявления установлена приложением № 1 к приказу Министерства финансов Российской Федерации от 11 декабря </w:t>
      </w:r>
      <w:smartTag w:uri="urn:schemas-microsoft-com:office:smarttags" w:element="metricconverter">
        <w:smartTagPr>
          <w:attr w:name="ProductID" w:val="2014 г"/>
        </w:smartTagPr>
        <w:r w:rsidRPr="00071104">
          <w:rPr>
            <w:sz w:val="28"/>
            <w:szCs w:val="28"/>
          </w:rPr>
          <w:t>2014 г</w:t>
        </w:r>
      </w:smartTag>
      <w:r w:rsidRPr="00071104">
        <w:rPr>
          <w:sz w:val="28"/>
          <w:szCs w:val="28"/>
        </w:rPr>
        <w:t>. № l46н. Справочно форма данного заявления приведена в Приложении № 2 к настоящему Регламенту.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получение информации о сроках предоставления муниципальной услуги;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формирование запроса; 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получение результата предоставления услуги;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получение сведений о ходе выполнения запроса;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осуществление оценки качества предоставления услуги;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E976DD" w:rsidRPr="00071104" w:rsidRDefault="00E976DD" w:rsidP="00071104">
      <w:pPr>
        <w:pStyle w:val="BodyText"/>
        <w:spacing w:before="6"/>
        <w:ind w:right="-5"/>
        <w:rPr>
          <w:rFonts w:ascii="Times New Roman" w:hAnsi="Times New Roman"/>
          <w:b/>
          <w:sz w:val="28"/>
          <w:szCs w:val="28"/>
        </w:rPr>
      </w:pPr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sub_402"/>
      <w:r w:rsidRPr="00071104">
        <w:rPr>
          <w:rFonts w:ascii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  <w:bookmarkEnd w:id="4"/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sub_421"/>
      <w:r w:rsidRPr="00071104"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  <w:bookmarkEnd w:id="5"/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bookmarkStart w:id="6" w:name="sub_4009"/>
      <w:r w:rsidRPr="00071104">
        <w:rPr>
          <w:sz w:val="28"/>
          <w:szCs w:val="28"/>
        </w:rPr>
        <w:t xml:space="preserve">6. Наименование муниципальной услуги: </w:t>
      </w:r>
      <w:bookmarkEnd w:id="6"/>
      <w:r w:rsidRPr="00071104">
        <w:rPr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7. Муниципальная услуга носит заявительный порядок обращения.</w:t>
      </w:r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422"/>
      <w:r w:rsidRPr="00071104">
        <w:rPr>
          <w:b/>
          <w:bCs/>
          <w:color w:val="26282F"/>
          <w:sz w:val="28"/>
          <w:szCs w:val="28"/>
        </w:rPr>
        <w:t>Наименование органа, предоставляющего муниципальную услугу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7B7539">
      <w:pPr>
        <w:adjustRightInd w:val="0"/>
        <w:ind w:right="-5"/>
        <w:jc w:val="both"/>
        <w:rPr>
          <w:sz w:val="28"/>
          <w:szCs w:val="28"/>
        </w:rPr>
      </w:pPr>
      <w:bookmarkStart w:id="8" w:name="sub_4011"/>
      <w:bookmarkEnd w:id="7"/>
      <w:r w:rsidRPr="00071104">
        <w:rPr>
          <w:sz w:val="28"/>
          <w:szCs w:val="28"/>
        </w:rPr>
        <w:t>8. Муниципальная услуга</w:t>
      </w:r>
      <w:bookmarkEnd w:id="8"/>
      <w:r w:rsidRPr="00071104">
        <w:rPr>
          <w:sz w:val="28"/>
          <w:szCs w:val="28"/>
        </w:rPr>
        <w:t xml:space="preserve"> предоставляется органом местного самоуправления</w:t>
      </w:r>
      <w:r w:rsidRPr="00071104">
        <w:rPr>
          <w:sz w:val="28"/>
          <w:szCs w:val="28"/>
        </w:rPr>
        <w:br/>
      </w:r>
      <w:r>
        <w:rPr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bookmarkStart w:id="9" w:name="sub_4012"/>
      <w:r w:rsidRPr="00071104">
        <w:rPr>
          <w:sz w:val="28"/>
          <w:szCs w:val="28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bookmarkEnd w:id="9"/>
    <w:p w:rsidR="00E976DD" w:rsidRPr="00636977" w:rsidRDefault="00E976DD" w:rsidP="007B7539">
      <w:pPr>
        <w:pStyle w:val="BodyTextIndent2"/>
        <w:tabs>
          <w:tab w:val="left" w:pos="993"/>
        </w:tabs>
        <w:ind w:left="0" w:firstLine="0"/>
        <w:rPr>
          <w:sz w:val="28"/>
          <w:szCs w:val="28"/>
        </w:rPr>
      </w:pPr>
      <w:r w:rsidRPr="00636977">
        <w:rPr>
          <w:sz w:val="28"/>
          <w:szCs w:val="28"/>
        </w:rPr>
        <w:t>В случае, если запрос о предоставлении муниципальной услуги подан в МФЦ, сотрудник МФЦ может принять решение об отказе в приеме запроса и документов и (или) информации, необходимых для предоставления муниципальной услуги в соответствии с Административным регламентом.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sz w:val="28"/>
          <w:szCs w:val="28"/>
        </w:rPr>
        <w:t>администрации муниципального образования Калининский сельсовет Ташлинского района</w:t>
      </w:r>
      <w:r w:rsidRPr="00071104">
        <w:rPr>
          <w:sz w:val="28"/>
          <w:szCs w:val="28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>Результат предоставления муниципальной услуги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E93EE1">
      <w:pPr>
        <w:tabs>
          <w:tab w:val="left" w:pos="1407"/>
        </w:tabs>
        <w:ind w:right="-5"/>
        <w:jc w:val="both"/>
        <w:rPr>
          <w:sz w:val="28"/>
          <w:szCs w:val="28"/>
        </w:rPr>
      </w:pPr>
      <w:bookmarkStart w:id="10" w:name="sub_4014"/>
      <w:r w:rsidRPr="00071104">
        <w:rPr>
          <w:sz w:val="28"/>
          <w:szCs w:val="28"/>
        </w:rPr>
        <w:t>11. Результатом</w:t>
      </w:r>
      <w:r w:rsidRPr="00071104">
        <w:rPr>
          <w:spacing w:val="52"/>
          <w:sz w:val="28"/>
          <w:szCs w:val="28"/>
        </w:rPr>
        <w:t xml:space="preserve"> </w:t>
      </w:r>
      <w:r w:rsidRPr="00071104">
        <w:rPr>
          <w:sz w:val="28"/>
          <w:szCs w:val="28"/>
        </w:rPr>
        <w:t>предоставления</w:t>
      </w:r>
      <w:r w:rsidRPr="00071104">
        <w:rPr>
          <w:spacing w:val="23"/>
          <w:sz w:val="28"/>
          <w:szCs w:val="28"/>
        </w:rPr>
        <w:t xml:space="preserve"> </w:t>
      </w:r>
      <w:r w:rsidRPr="00071104">
        <w:rPr>
          <w:sz w:val="28"/>
          <w:szCs w:val="28"/>
        </w:rPr>
        <w:t>Услуги</w:t>
      </w:r>
      <w:r w:rsidRPr="00071104">
        <w:rPr>
          <w:spacing w:val="44"/>
          <w:sz w:val="28"/>
          <w:szCs w:val="28"/>
        </w:rPr>
        <w:t xml:space="preserve"> </w:t>
      </w:r>
      <w:r w:rsidRPr="00071104">
        <w:rPr>
          <w:sz w:val="28"/>
          <w:szCs w:val="28"/>
        </w:rPr>
        <w:t>является:</w:t>
      </w:r>
    </w:p>
    <w:p w:rsidR="00E976DD" w:rsidRPr="00071104" w:rsidRDefault="00E976DD" w:rsidP="00E93EE1">
      <w:pPr>
        <w:pStyle w:val="ListParagraph"/>
        <w:widowControl w:val="0"/>
        <w:numPr>
          <w:ilvl w:val="0"/>
          <w:numId w:val="32"/>
        </w:numPr>
        <w:tabs>
          <w:tab w:val="left" w:pos="1081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выдача</w:t>
      </w:r>
      <w:r w:rsidRPr="00071104">
        <w:rPr>
          <w:spacing w:val="1"/>
        </w:rPr>
        <w:t xml:space="preserve"> </w:t>
      </w:r>
      <w:r w:rsidRPr="00071104">
        <w:t>(направление)</w:t>
      </w:r>
      <w:r w:rsidRPr="00071104">
        <w:rPr>
          <w:spacing w:val="68"/>
        </w:rPr>
        <w:t xml:space="preserve"> </w:t>
      </w:r>
      <w:r w:rsidRPr="00071104">
        <w:t>решения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8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E976DD" w:rsidRPr="00071104" w:rsidRDefault="00E976DD" w:rsidP="00E93EE1">
      <w:pPr>
        <w:pStyle w:val="ListParagraph"/>
        <w:widowControl w:val="0"/>
        <w:numPr>
          <w:ilvl w:val="0"/>
          <w:numId w:val="32"/>
        </w:numPr>
        <w:tabs>
          <w:tab w:val="left" w:pos="1081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выдача</w:t>
      </w:r>
      <w:r w:rsidRPr="00071104">
        <w:rPr>
          <w:spacing w:val="1"/>
        </w:rPr>
        <w:t xml:space="preserve"> </w:t>
      </w:r>
      <w:r w:rsidRPr="00071104">
        <w:t>(направление)</w:t>
      </w:r>
      <w:r w:rsidRPr="00071104">
        <w:rPr>
          <w:spacing w:val="1"/>
        </w:rPr>
        <w:t xml:space="preserve"> </w:t>
      </w:r>
      <w:r w:rsidRPr="00071104">
        <w:t>решения</w:t>
      </w:r>
      <w:r w:rsidRPr="00071104">
        <w:rPr>
          <w:spacing w:val="1"/>
        </w:rPr>
        <w:t xml:space="preserve"> </w:t>
      </w:r>
      <w:r w:rsidRPr="00071104">
        <w:t>Уполномоченного органа</w:t>
      </w:r>
      <w:r w:rsidRPr="00071104">
        <w:rPr>
          <w:spacing w:val="1"/>
        </w:rPr>
        <w:t xml:space="preserve"> </w:t>
      </w:r>
      <w:r w:rsidRPr="00071104">
        <w:t>об</w:t>
      </w:r>
      <w:r w:rsidRPr="00071104">
        <w:rPr>
          <w:spacing w:val="1"/>
        </w:rPr>
        <w:t xml:space="preserve"> </w:t>
      </w:r>
      <w:r w:rsidRPr="00071104">
        <w:t>аннулировании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"/>
        </w:rPr>
        <w:t xml:space="preserve"> </w:t>
      </w:r>
      <w:r w:rsidRPr="00071104">
        <w:t>объекта</w:t>
      </w:r>
      <w:r w:rsidRPr="00071104">
        <w:rPr>
          <w:spacing w:val="1"/>
        </w:rPr>
        <w:t xml:space="preserve"> </w:t>
      </w:r>
      <w:r w:rsidRPr="00071104">
        <w:t>адресации</w:t>
      </w:r>
      <w:r w:rsidRPr="00071104">
        <w:rPr>
          <w:spacing w:val="1"/>
        </w:rPr>
        <w:t xml:space="preserve"> </w:t>
      </w:r>
      <w:r w:rsidRPr="00071104">
        <w:t>(допускается</w:t>
      </w:r>
      <w:r w:rsidRPr="00071104">
        <w:rPr>
          <w:spacing w:val="68"/>
        </w:rPr>
        <w:t xml:space="preserve"> </w:t>
      </w:r>
      <w:r w:rsidRPr="00071104">
        <w:t>объединение</w:t>
      </w:r>
      <w:r w:rsidRPr="00071104">
        <w:rPr>
          <w:spacing w:val="68"/>
        </w:rPr>
        <w:t xml:space="preserve"> </w:t>
      </w:r>
      <w:r w:rsidRPr="00071104">
        <w:t>с</w:t>
      </w:r>
      <w:r w:rsidRPr="00071104">
        <w:rPr>
          <w:spacing w:val="67"/>
        </w:rPr>
        <w:t xml:space="preserve"> </w:t>
      </w:r>
      <w:r w:rsidRPr="00071104">
        <w:t>решением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7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3"/>
        </w:rPr>
        <w:t xml:space="preserve"> </w:t>
      </w:r>
      <w:r w:rsidRPr="00071104">
        <w:t>адресации);</w:t>
      </w:r>
    </w:p>
    <w:p w:rsidR="00E976DD" w:rsidRPr="00071104" w:rsidRDefault="00E976DD" w:rsidP="00E93EE1">
      <w:pPr>
        <w:pStyle w:val="ListParagraph"/>
        <w:widowControl w:val="0"/>
        <w:numPr>
          <w:ilvl w:val="0"/>
          <w:numId w:val="32"/>
        </w:numPr>
        <w:tabs>
          <w:tab w:val="left" w:pos="1081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решение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об</w:t>
      </w:r>
      <w:r w:rsidRPr="00071104">
        <w:rPr>
          <w:spacing w:val="68"/>
        </w:rPr>
        <w:t xml:space="preserve"> </w:t>
      </w:r>
      <w:r w:rsidRPr="00071104">
        <w:t>изменении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E976DD" w:rsidRPr="00071104" w:rsidRDefault="00E976DD" w:rsidP="00E93EE1">
      <w:pPr>
        <w:pStyle w:val="ListParagraph"/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after="0" w:line="240" w:lineRule="auto"/>
        <w:ind w:left="0" w:right="-5" w:firstLine="0"/>
        <w:jc w:val="both"/>
      </w:pPr>
      <w:r w:rsidRPr="00071104">
        <w:t>выдача (направление) решения Уполномоченного органа об отказе</w:t>
      </w:r>
      <w:r w:rsidRPr="00071104">
        <w:rPr>
          <w:spacing w:val="-65"/>
        </w:rPr>
        <w:t xml:space="preserve"> </w:t>
      </w:r>
      <w:r w:rsidRPr="00071104">
        <w:t>в</w:t>
      </w:r>
      <w:r w:rsidRPr="00071104">
        <w:rPr>
          <w:spacing w:val="8"/>
        </w:rPr>
        <w:t xml:space="preserve"> </w:t>
      </w:r>
      <w:r w:rsidRPr="00071104">
        <w:t>присвоении</w:t>
      </w:r>
      <w:r w:rsidRPr="00071104">
        <w:rPr>
          <w:spacing w:val="36"/>
        </w:rPr>
        <w:t xml:space="preserve"> </w:t>
      </w:r>
      <w:r w:rsidRPr="00071104">
        <w:t>объекту</w:t>
      </w:r>
      <w:r w:rsidRPr="00071104">
        <w:rPr>
          <w:spacing w:val="17"/>
        </w:rPr>
        <w:t xml:space="preserve"> </w:t>
      </w:r>
      <w:r w:rsidRPr="00071104">
        <w:t>адресации</w:t>
      </w:r>
      <w:r w:rsidRPr="00071104">
        <w:rPr>
          <w:spacing w:val="32"/>
        </w:rPr>
        <w:t xml:space="preserve"> </w:t>
      </w:r>
      <w:r w:rsidRPr="00071104">
        <w:t>адреса</w:t>
      </w:r>
      <w:r w:rsidRPr="00071104">
        <w:rPr>
          <w:spacing w:val="15"/>
        </w:rPr>
        <w:t xml:space="preserve"> </w:t>
      </w:r>
      <w:r w:rsidRPr="00071104">
        <w:t>или</w:t>
      </w:r>
      <w:r w:rsidRPr="00071104">
        <w:rPr>
          <w:spacing w:val="15"/>
        </w:rPr>
        <w:t xml:space="preserve"> </w:t>
      </w:r>
      <w:r w:rsidRPr="00071104">
        <w:t>аннулировании</w:t>
      </w:r>
      <w:r w:rsidRPr="00071104">
        <w:rPr>
          <w:spacing w:val="37"/>
        </w:rPr>
        <w:t xml:space="preserve"> </w:t>
      </w:r>
      <w:r w:rsidRPr="00071104">
        <w:t>его</w:t>
      </w:r>
      <w:r w:rsidRPr="00071104">
        <w:rPr>
          <w:spacing w:val="18"/>
        </w:rPr>
        <w:t xml:space="preserve"> </w:t>
      </w:r>
      <w:r w:rsidRPr="00071104">
        <w:t>адреса.</w:t>
      </w:r>
    </w:p>
    <w:p w:rsidR="00E976DD" w:rsidRPr="00E93EE1" w:rsidRDefault="00E976DD" w:rsidP="00E93EE1">
      <w:pPr>
        <w:pStyle w:val="BodyText"/>
        <w:tabs>
          <w:tab w:val="left" w:pos="851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 xml:space="preserve">11.1. Решение о присвоении адреса объекту адресации принимается Уполномоченным органом </w:t>
      </w:r>
      <w:r w:rsidRPr="00E93EE1">
        <w:rPr>
          <w:rFonts w:ascii="Times New Roman" w:hAnsi="Times New Roman"/>
          <w:sz w:val="28"/>
          <w:szCs w:val="28"/>
        </w:rPr>
        <w:t>(Приложение № 1 к настоящему Регламенту).</w:t>
      </w:r>
    </w:p>
    <w:p w:rsidR="00E976DD" w:rsidRPr="00071104" w:rsidRDefault="00E976DD" w:rsidP="00E93EE1">
      <w:pPr>
        <w:pStyle w:val="BodyText"/>
        <w:tabs>
          <w:tab w:val="left" w:pos="851"/>
          <w:tab w:val="left" w:pos="1134"/>
          <w:tab w:val="left" w:pos="1276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 xml:space="preserve">11.2. Решение об аннулировании адреса объекта адресации принимается Уполномоченным органом </w:t>
      </w:r>
      <w:r>
        <w:rPr>
          <w:rFonts w:ascii="Times New Roman" w:hAnsi="Times New Roman"/>
          <w:sz w:val="28"/>
          <w:szCs w:val="28"/>
        </w:rPr>
        <w:t>(Приложение</w:t>
      </w:r>
      <w:r w:rsidRPr="00071104">
        <w:rPr>
          <w:rFonts w:ascii="Times New Roman" w:hAnsi="Times New Roman"/>
          <w:sz w:val="28"/>
          <w:szCs w:val="28"/>
        </w:rPr>
        <w:t xml:space="preserve"> № 1.1 к настоящему Регламенту</w:t>
      </w:r>
      <w:r>
        <w:rPr>
          <w:rFonts w:ascii="Times New Roman" w:hAnsi="Times New Roman"/>
          <w:sz w:val="28"/>
          <w:szCs w:val="28"/>
        </w:rPr>
        <w:t>)</w:t>
      </w:r>
      <w:r w:rsidRPr="00071104">
        <w:rPr>
          <w:rFonts w:ascii="Times New Roman" w:hAnsi="Times New Roman"/>
          <w:sz w:val="28"/>
          <w:szCs w:val="28"/>
        </w:rPr>
        <w:t>.</w:t>
      </w:r>
    </w:p>
    <w:p w:rsidR="00E976DD" w:rsidRPr="004506F1" w:rsidRDefault="00E976DD" w:rsidP="00E93EE1">
      <w:pPr>
        <w:pStyle w:val="BodyText"/>
        <w:tabs>
          <w:tab w:val="left" w:pos="851"/>
          <w:tab w:val="left" w:pos="1134"/>
          <w:tab w:val="left" w:pos="1276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6F1">
        <w:rPr>
          <w:rFonts w:ascii="Times New Roman" w:hAnsi="Times New Roman"/>
          <w:sz w:val="28"/>
          <w:szCs w:val="28"/>
        </w:rPr>
        <w:t>(Приложение № 1.2 к настоящему Регламенту).</w:t>
      </w:r>
    </w:p>
    <w:p w:rsidR="00E976DD" w:rsidRPr="00071104" w:rsidRDefault="00E976DD" w:rsidP="00E93EE1">
      <w:pPr>
        <w:pStyle w:val="BodyText"/>
        <w:tabs>
          <w:tab w:val="left" w:pos="851"/>
          <w:tab w:val="left" w:pos="1134"/>
          <w:tab w:val="left" w:pos="1276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E976DD" w:rsidRPr="00071104" w:rsidRDefault="00E976DD" w:rsidP="00E93EE1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12. Окончательным результатом предоставления решений о присвоении адреса объекту адресации, изменении и аннулировании такого адреса является внесение сведений в государственный адресный реестр на официальном сайте </w:t>
      </w:r>
      <w:r w:rsidRPr="00071104">
        <w:rPr>
          <w:sz w:val="28"/>
          <w:szCs w:val="28"/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 w:rsidRPr="00071104">
        <w:rPr>
          <w:sz w:val="28"/>
          <w:szCs w:val="28"/>
        </w:rPr>
        <w:t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E976DD" w:rsidRPr="00817DC4" w:rsidRDefault="00E976DD" w:rsidP="00450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06F1">
        <w:rPr>
          <w:rFonts w:ascii="Times New Roman" w:hAnsi="Times New Roman"/>
          <w:sz w:val="28"/>
          <w:szCs w:val="28"/>
        </w:rPr>
        <w:t>13. Фиксирование факта получения заявителем результата предоставления муниципальной услуги отображается</w:t>
      </w:r>
      <w:r>
        <w:rPr>
          <w:sz w:val="28"/>
          <w:szCs w:val="28"/>
        </w:rPr>
        <w:t xml:space="preserve"> </w:t>
      </w:r>
      <w:r w:rsidRPr="004506F1">
        <w:rPr>
          <w:sz w:val="28"/>
          <w:szCs w:val="28"/>
        </w:rPr>
        <w:t xml:space="preserve"> </w:t>
      </w:r>
      <w:r w:rsidRPr="00817DC4">
        <w:rPr>
          <w:rFonts w:ascii="Times New Roman" w:hAnsi="Times New Roman"/>
          <w:sz w:val="28"/>
          <w:szCs w:val="28"/>
        </w:rPr>
        <w:t>у заявителя в личном кабинете на ЕПГУ, при подаче заявления через ЕПГУ, в форме электронного документа.</w:t>
      </w:r>
    </w:p>
    <w:p w:rsidR="00E976DD" w:rsidRPr="00071104" w:rsidRDefault="00E976DD" w:rsidP="00E93EE1">
      <w:pPr>
        <w:tabs>
          <w:tab w:val="left" w:pos="709"/>
          <w:tab w:val="left" w:pos="1134"/>
          <w:tab w:val="left" w:pos="1276"/>
        </w:tabs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14. Заявителю в качестве результата предоставления муниципальной услуги обеспечивается по его выбору возможность получения:</w:t>
      </w:r>
    </w:p>
    <w:p w:rsidR="00E976DD" w:rsidRPr="00071104" w:rsidRDefault="00E976DD" w:rsidP="00E93EE1">
      <w:pPr>
        <w:tabs>
          <w:tab w:val="left" w:pos="709"/>
          <w:tab w:val="left" w:pos="1134"/>
          <w:tab w:val="left" w:pos="1276"/>
        </w:tabs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E976DD" w:rsidRPr="00071104" w:rsidRDefault="00E976DD" w:rsidP="00E93EE1">
      <w:pPr>
        <w:tabs>
          <w:tab w:val="left" w:pos="709"/>
          <w:tab w:val="left" w:pos="1134"/>
          <w:tab w:val="left" w:pos="1276"/>
        </w:tabs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E976DD" w:rsidRPr="00071104" w:rsidRDefault="00E976DD" w:rsidP="00071104">
      <w:pPr>
        <w:pStyle w:val="Heading1"/>
        <w:ind w:right="-5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424"/>
      <w:r w:rsidRPr="0007110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bookmarkEnd w:id="11"/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bookmarkStart w:id="12" w:name="sub_4015"/>
      <w:r w:rsidRPr="00071104">
        <w:rPr>
          <w:sz w:val="28"/>
          <w:szCs w:val="28"/>
        </w:rPr>
        <w:t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bookmarkEnd w:id="12"/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0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sz w:val="28"/>
          <w:szCs w:val="28"/>
        </w:rPr>
        <w:t xml:space="preserve">17. </w:t>
      </w:r>
      <w:bookmarkStart w:id="13" w:name="sub_426"/>
      <w:r w:rsidRPr="00071104">
        <w:rPr>
          <w:bCs/>
          <w:sz w:val="28"/>
          <w:szCs w:val="28"/>
        </w:rPr>
        <w:t>Предоставление Услуги осуществляется в соответствии с: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Земельным кодексом Российской Федерации;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Градостроительным кодексом Российской Федерации;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24 июля 2007 г. № 221-ФЗ «О государственном кадастре недвижимости»;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071104">
        <w:rPr>
          <w:bCs/>
          <w:sz w:val="28"/>
          <w:szCs w:val="28"/>
        </w:rPr>
        <w:tab/>
        <w:t>местного самоуправления в Российской Федерации»;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 законом от 27 июля 2006 г. № 152-ФЗ «О персональных данных»;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Федеральным</w:t>
      </w:r>
      <w:r w:rsidRPr="00071104">
        <w:rPr>
          <w:bCs/>
          <w:sz w:val="28"/>
          <w:szCs w:val="28"/>
        </w:rPr>
        <w:tab/>
        <w:t>законом от 6 апреля 2011 г. № 63-ФЗ «Об электронной подписи»;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</w:t>
      </w:r>
      <w:r w:rsidRPr="00071104">
        <w:rPr>
          <w:bCs/>
          <w:sz w:val="28"/>
          <w:szCs w:val="28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 xml:space="preserve">- постановлением Правительства Российской Федерации от 22 мая 2015 г. № 492 </w:t>
      </w:r>
      <w:r w:rsidRPr="00071104">
        <w:rPr>
          <w:bCs/>
          <w:sz w:val="28"/>
          <w:szCs w:val="28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 xml:space="preserve">- постановлением Правительства Российской Федерации от 16 мая 2011 г. № 373 </w:t>
      </w:r>
      <w:r w:rsidRPr="00071104">
        <w:rPr>
          <w:bCs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 xml:space="preserve">- приказом Министерства финансов Российской Федерации от 11 декабря 2014 г. </w:t>
      </w:r>
      <w:r w:rsidRPr="00071104">
        <w:rPr>
          <w:bCs/>
          <w:sz w:val="28"/>
          <w:szCs w:val="28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приказом Министерства финансов Российской Федерации от 5 ноября 2015 г.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E976DD" w:rsidRPr="00071104" w:rsidRDefault="00E976DD" w:rsidP="00071104">
      <w:pPr>
        <w:ind w:right="-5"/>
        <w:jc w:val="both"/>
        <w:rPr>
          <w:bCs/>
          <w:sz w:val="28"/>
          <w:szCs w:val="28"/>
        </w:rPr>
      </w:pPr>
      <w:r w:rsidRPr="00071104">
        <w:rPr>
          <w:bCs/>
          <w:sz w:val="28"/>
          <w:szCs w:val="28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E976DD" w:rsidRPr="00071104" w:rsidRDefault="00E976DD" w:rsidP="004506F1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</w:t>
      </w:r>
      <w:r>
        <w:rPr>
          <w:sz w:val="28"/>
          <w:szCs w:val="28"/>
        </w:rPr>
        <w:t>редоставляющих муниципальную</w:t>
      </w:r>
      <w:r w:rsidRPr="00071104">
        <w:rPr>
          <w:sz w:val="28"/>
          <w:szCs w:val="28"/>
        </w:rPr>
        <w:t xml:space="preserve"> услугу, а также их должностных лиц, государственных и муниципальных служащих, работников размещаются на оф</w:t>
      </w:r>
      <w:r>
        <w:rPr>
          <w:sz w:val="28"/>
          <w:szCs w:val="28"/>
        </w:rPr>
        <w:t xml:space="preserve">ициальном сайте уполномоченного органа местного </w:t>
      </w:r>
      <w:r w:rsidRPr="0007110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администрации муниципального образования Калининский сельсовет Ташлинского района Оренбургской области</w:t>
      </w:r>
      <w:r w:rsidRPr="00071104">
        <w:rPr>
          <w:sz w:val="28"/>
          <w:szCs w:val="28"/>
        </w:rPr>
        <w:t>, в информационно-телекоммуникационной сети «Интернет», а также</w:t>
      </w:r>
      <w:r w:rsidRPr="00071104">
        <w:rPr>
          <w:bCs/>
          <w:sz w:val="28"/>
          <w:szCs w:val="28"/>
        </w:rPr>
        <w:t xml:space="preserve"> на Портале.</w:t>
      </w:r>
    </w:p>
    <w:p w:rsidR="00E976DD" w:rsidRPr="00071104" w:rsidRDefault="00E976DD" w:rsidP="00071104">
      <w:pPr>
        <w:ind w:right="-5"/>
        <w:rPr>
          <w:b/>
          <w:sz w:val="28"/>
          <w:szCs w:val="28"/>
        </w:rPr>
      </w:pPr>
    </w:p>
    <w:bookmarkEnd w:id="13"/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Исчерпывающий перечень документов, необходимых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для предоставления муниципальной услуги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2) через МФЦ (при наличии соглашения о взаимодействии);</w:t>
      </w:r>
      <w:r w:rsidRPr="00071104">
        <w:rPr>
          <w:sz w:val="28"/>
          <w:szCs w:val="28"/>
        </w:rPr>
        <w:tab/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3) посредством почтового отправления уведомления;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4) в электронном виде через Портал;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19. Предоставление Услуги осуществляется на основании заполненного и по</w:t>
      </w:r>
      <w:r>
        <w:rPr>
          <w:sz w:val="28"/>
          <w:szCs w:val="28"/>
        </w:rPr>
        <w:t>дписанного Заявителем заявления (</w:t>
      </w:r>
      <w:r w:rsidRPr="0007110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71104">
        <w:rPr>
          <w:sz w:val="28"/>
          <w:szCs w:val="28"/>
        </w:rPr>
        <w:t xml:space="preserve"> № 2 к настоящему Регламенту</w:t>
      </w:r>
      <w:r>
        <w:rPr>
          <w:sz w:val="28"/>
          <w:szCs w:val="28"/>
        </w:rPr>
        <w:t>)</w:t>
      </w:r>
      <w:r w:rsidRPr="00071104">
        <w:rPr>
          <w:sz w:val="28"/>
          <w:szCs w:val="28"/>
        </w:rPr>
        <w:t>.</w:t>
      </w:r>
    </w:p>
    <w:p w:rsidR="00E976DD" w:rsidRPr="007A6E8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7A6E84">
        <w:rPr>
          <w:sz w:val="28"/>
          <w:szCs w:val="28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26. Заявление представляется в форме: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электронного документа с использованием Портала ФИАС;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электронного документа с использованием ЕПГУ;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27. Заявление представляется</w:t>
      </w:r>
      <w:r w:rsidRPr="0007110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71104">
        <w:rPr>
          <w:sz w:val="28"/>
          <w:szCs w:val="28"/>
        </w:rPr>
        <w:t>в Уполномоченный орган или многофункциональный центр по месту нахождения объекта адресации.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Заявление в форме документа на бумажном носителе подписывается заявителем.</w:t>
      </w:r>
      <w:r>
        <w:rPr>
          <w:sz w:val="28"/>
          <w:szCs w:val="28"/>
        </w:rPr>
        <w:t xml:space="preserve"> </w:t>
      </w:r>
      <w:r w:rsidRPr="00071104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</w:t>
      </w:r>
      <w:r>
        <w:rPr>
          <w:sz w:val="28"/>
          <w:szCs w:val="28"/>
        </w:rPr>
        <w:t xml:space="preserve">татьи 21.1 Федерального закона </w:t>
      </w:r>
      <w:r w:rsidRPr="00071104">
        <w:rPr>
          <w:sz w:val="28"/>
          <w:szCs w:val="28"/>
        </w:rPr>
        <w:t>№ 210-ФЗ.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071104">
        <w:rPr>
          <w:sz w:val="28"/>
          <w:szCs w:val="28"/>
        </w:rPr>
        <w:tab/>
        <w:t>заявления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 электронной форме — подписанный простой электронной подписью.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E976DD" w:rsidRPr="00071104" w:rsidRDefault="00E976DD" w:rsidP="0007110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кадастровая выписка о земельном участке;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>
        <w:rPr>
          <w:sz w:val="28"/>
          <w:szCs w:val="28"/>
        </w:rPr>
        <w:t xml:space="preserve"> </w:t>
      </w:r>
      <w:r w:rsidRPr="007A6E84">
        <w:rPr>
          <w:sz w:val="28"/>
          <w:szCs w:val="28"/>
        </w:rPr>
        <w:t>30.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</w:t>
      </w:r>
      <w:r w:rsidRPr="00071104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71104">
        <w:rPr>
          <w:sz w:val="28"/>
          <w:szCs w:val="28"/>
        </w:rPr>
        <w:t>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7A6E84">
        <w:rPr>
          <w:sz w:val="28"/>
          <w:szCs w:val="28"/>
        </w:rPr>
        <w:t>35. При</w:t>
      </w:r>
      <w:r w:rsidRPr="007A6E84">
        <w:rPr>
          <w:sz w:val="28"/>
          <w:szCs w:val="28"/>
        </w:rPr>
        <w:tab/>
      </w:r>
      <w:r w:rsidRPr="00071104">
        <w:rPr>
          <w:sz w:val="28"/>
          <w:szCs w:val="28"/>
        </w:rPr>
        <w:t>подаче</w:t>
      </w:r>
      <w:r w:rsidRPr="00071104">
        <w:rPr>
          <w:sz w:val="28"/>
          <w:szCs w:val="28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071104">
        <w:rPr>
          <w:sz w:val="28"/>
          <w:szCs w:val="28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</w:t>
      </w:r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071104">
        <w:rPr>
          <w:rFonts w:ascii="Times New Roman" w:hAnsi="Times New Roman"/>
          <w:sz w:val="28"/>
          <w:szCs w:val="28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E976DD" w:rsidRPr="00071104" w:rsidRDefault="00E976DD" w:rsidP="007A6E84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976DD" w:rsidRPr="00071104" w:rsidRDefault="00E976DD" w:rsidP="00071104">
      <w:pPr>
        <w:pStyle w:val="BodyText"/>
        <w:spacing w:before="6"/>
        <w:ind w:right="-5"/>
        <w:rPr>
          <w:rFonts w:ascii="Times New Roman" w:hAnsi="Times New Roman"/>
          <w:sz w:val="28"/>
          <w:szCs w:val="28"/>
        </w:rPr>
      </w:pPr>
    </w:p>
    <w:p w:rsidR="00E976DD" w:rsidRPr="00071104" w:rsidRDefault="00E976DD" w:rsidP="007A6E84">
      <w:pPr>
        <w:pStyle w:val="Heading1"/>
        <w:ind w:right="-5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428"/>
      <w:r w:rsidRPr="0007110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104">
        <w:rPr>
          <w:rFonts w:ascii="Times New Roman" w:hAnsi="Times New Roman" w:cs="Times New Roman"/>
          <w:sz w:val="28"/>
          <w:szCs w:val="28"/>
        </w:rPr>
        <w:t>муниципальной услуги или отказа в предоставлении муниципальной услуги</w:t>
      </w:r>
    </w:p>
    <w:bookmarkEnd w:id="14"/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bookmarkStart w:id="15" w:name="sub_4026"/>
      <w:r w:rsidRPr="00071104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 xml:space="preserve">. </w:t>
      </w:r>
      <w:bookmarkEnd w:id="15"/>
      <w:r w:rsidRPr="00071104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71104">
        <w:rPr>
          <w:sz w:val="28"/>
          <w:szCs w:val="28"/>
        </w:rPr>
        <w:t>. Основаниями для отказа в предоставлении Услуги являются случаи, поименованные в пункте 40 Правил: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с заявлением обратилось лицо, не указанное в пункте 2.1 настоящего Регламента;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7A6E8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Размер платы, взимаемой с заявителя при предоставлении муниципальной</w:t>
      </w:r>
      <w:r>
        <w:rPr>
          <w:b/>
          <w:sz w:val="28"/>
          <w:szCs w:val="28"/>
        </w:rPr>
        <w:t xml:space="preserve"> </w:t>
      </w:r>
      <w:r w:rsidRPr="00071104">
        <w:rPr>
          <w:b/>
          <w:sz w:val="28"/>
          <w:szCs w:val="28"/>
        </w:rPr>
        <w:t>услуги, и способы ее взимания</w:t>
      </w:r>
    </w:p>
    <w:p w:rsidR="00E976DD" w:rsidRPr="00071104" w:rsidRDefault="00E976DD" w:rsidP="00071104">
      <w:pPr>
        <w:ind w:right="-5"/>
        <w:jc w:val="both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 Муниципальная услуга предоставляется без взимания платы.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rPr>
          <w:b/>
          <w:bCs/>
          <w:color w:val="26282F"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bookmarkStart w:id="16" w:name="sub_4030"/>
    </w:p>
    <w:bookmarkEnd w:id="16"/>
    <w:p w:rsidR="00E976DD" w:rsidRPr="00071104" w:rsidRDefault="00E976DD" w:rsidP="007A6E8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>. Прием заявителей должен осуществляться в специально выделенном для этих целей помещении.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17" w:name="sub_4031"/>
      <w:r w:rsidRPr="00071104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071104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>
        <w:rPr>
          <w:sz w:val="28"/>
          <w:szCs w:val="28"/>
        </w:rPr>
        <w:t>44</w:t>
      </w:r>
      <w:r w:rsidRPr="00071104">
        <w:rPr>
          <w:sz w:val="28"/>
          <w:szCs w:val="28"/>
        </w:rPr>
        <w:t xml:space="preserve">. Места для заполнения </w:t>
      </w:r>
      <w:bookmarkStart w:id="20" w:name="sub_4034"/>
      <w:bookmarkEnd w:id="19"/>
      <w:r w:rsidRPr="00071104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r w:rsidRPr="00071104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21" w:name="sub_4035"/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71104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071104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071104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071104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071104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r w:rsidRPr="00071104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976DD" w:rsidRPr="00071104" w:rsidRDefault="00E976DD" w:rsidP="007A6E84">
      <w:pPr>
        <w:ind w:right="-5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071104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E976DD" w:rsidRPr="00071104" w:rsidRDefault="00E976DD" w:rsidP="00071104">
      <w:pPr>
        <w:pStyle w:val="ConsPlusNormal"/>
        <w:ind w:right="-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76DD" w:rsidRPr="00071104" w:rsidRDefault="00E976DD" w:rsidP="00071104">
      <w:pPr>
        <w:pStyle w:val="ConsPlusNormal"/>
        <w:ind w:right="-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7110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28" w:name="sub_4036"/>
      <w:r>
        <w:rPr>
          <w:sz w:val="28"/>
          <w:szCs w:val="28"/>
        </w:rPr>
        <w:t>46</w:t>
      </w:r>
      <w:r w:rsidRPr="00071104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29" w:name="sub_4361"/>
      <w:bookmarkEnd w:id="28"/>
      <w:r w:rsidRPr="00071104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30" w:name="sub_4362"/>
      <w:bookmarkEnd w:id="29"/>
      <w:r w:rsidRPr="00071104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31" w:name="sub_4363"/>
      <w:bookmarkEnd w:id="30"/>
      <w:r w:rsidRPr="00071104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32" w:name="sub_4364"/>
      <w:bookmarkEnd w:id="31"/>
      <w:r w:rsidRPr="00071104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5) возможность получения муниципальной услуги в МФЦ.</w:t>
      </w:r>
    </w:p>
    <w:p w:rsidR="00E976DD" w:rsidRPr="00071104" w:rsidRDefault="00E976DD" w:rsidP="00C944FE">
      <w:pPr>
        <w:pStyle w:val="ConsPlusNormal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33" w:name="sub_4037"/>
      <w:bookmarkEnd w:id="32"/>
      <w:r w:rsidRPr="00071104">
        <w:rPr>
          <w:sz w:val="28"/>
          <w:szCs w:val="28"/>
        </w:rPr>
        <w:t>47. Показателями качества предоставления муниципальной услуги являются: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34" w:name="sub_4371"/>
      <w:bookmarkEnd w:id="33"/>
      <w:r w:rsidRPr="00071104">
        <w:rPr>
          <w:sz w:val="28"/>
          <w:szCs w:val="28"/>
        </w:rPr>
        <w:t xml:space="preserve">1) отсутствие очередей при приеме (выдаче) документов; 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35" w:name="sub_4372"/>
      <w:bookmarkEnd w:id="34"/>
      <w:r w:rsidRPr="00071104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bookmarkStart w:id="36" w:name="sub_4373"/>
      <w:bookmarkEnd w:id="35"/>
      <w:r w:rsidRPr="00071104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E976DD" w:rsidRPr="00071104" w:rsidRDefault="00E976DD" w:rsidP="00C944FE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E976DD" w:rsidRPr="00071104" w:rsidRDefault="00E976DD" w:rsidP="00C944FE">
      <w:pPr>
        <w:pStyle w:val="BodyText"/>
        <w:spacing w:before="6"/>
        <w:ind w:right="-5"/>
        <w:jc w:val="both"/>
        <w:rPr>
          <w:rFonts w:ascii="Times New Roman" w:hAnsi="Times New Roman"/>
          <w:sz w:val="28"/>
          <w:szCs w:val="28"/>
        </w:rPr>
      </w:pPr>
      <w:r w:rsidRPr="00071104">
        <w:rPr>
          <w:rFonts w:ascii="Times New Roman" w:hAnsi="Times New Roman"/>
          <w:sz w:val="28"/>
          <w:szCs w:val="28"/>
        </w:rPr>
        <w:t>при личном получении заявителем результата предоставления муниципальной услуги</w:t>
      </w:r>
    </w:p>
    <w:p w:rsidR="00E976DD" w:rsidRPr="00071104" w:rsidRDefault="00E976DD" w:rsidP="00071104">
      <w:pPr>
        <w:pStyle w:val="BodyText"/>
        <w:spacing w:before="6"/>
        <w:ind w:right="-5"/>
        <w:rPr>
          <w:rFonts w:ascii="Times New Roman" w:hAnsi="Times New Roman"/>
          <w:sz w:val="28"/>
          <w:szCs w:val="28"/>
        </w:rPr>
      </w:pPr>
    </w:p>
    <w:p w:rsidR="00E976DD" w:rsidRPr="00071104" w:rsidRDefault="00E976DD" w:rsidP="00C944FE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E976DD" w:rsidRPr="00071104" w:rsidRDefault="00E976DD" w:rsidP="00C944FE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в том числе учитывающие особенности предоставления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104">
        <w:rPr>
          <w:rFonts w:ascii="Times New Roman" w:hAnsi="Times New Roman"/>
          <w:b/>
          <w:sz w:val="28"/>
          <w:szCs w:val="28"/>
        </w:rPr>
        <w:t>в многофункциональных центрах и особенности предоставления</w:t>
      </w:r>
    </w:p>
    <w:p w:rsidR="00E976DD" w:rsidRPr="00071104" w:rsidRDefault="00E976DD" w:rsidP="00C944FE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71104">
        <w:rPr>
          <w:rFonts w:ascii="Times New Roman" w:hAnsi="Times New Roman"/>
          <w:b/>
          <w:sz w:val="28"/>
          <w:szCs w:val="28"/>
        </w:rPr>
        <w:t>муниципальных услуг в электронной форме</w:t>
      </w:r>
    </w:p>
    <w:p w:rsidR="00E976DD" w:rsidRPr="00071104" w:rsidRDefault="00E976DD" w:rsidP="00071104">
      <w:pPr>
        <w:pStyle w:val="BodyText"/>
        <w:spacing w:before="6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071104">
        <w:rPr>
          <w:sz w:val="28"/>
          <w:szCs w:val="28"/>
        </w:rPr>
        <w:t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 xml:space="preserve">. Электронные документы представляются в следующих форматах: 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а) xml - для формализованных документов;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в) xls, xlsx, ods - для документов, содержащих расчеты;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Электронные документы должны обеспечивать: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976DD" w:rsidRPr="00071104" w:rsidRDefault="00E976DD" w:rsidP="00071104">
      <w:pPr>
        <w:pStyle w:val="ListParagraph"/>
        <w:tabs>
          <w:tab w:val="left" w:pos="1417"/>
        </w:tabs>
        <w:ind w:left="0" w:right="-5"/>
      </w:pPr>
    </w:p>
    <w:p w:rsidR="00E976DD" w:rsidRPr="00071104" w:rsidRDefault="00E976DD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bookmarkStart w:id="37" w:name="sub_403"/>
      <w:r w:rsidRPr="00071104">
        <w:rPr>
          <w:b/>
          <w:bCs/>
          <w:color w:val="26282F"/>
          <w:sz w:val="28"/>
          <w:szCs w:val="28"/>
        </w:rPr>
        <w:t xml:space="preserve">III. Состав, последовательность и сроки выполнения </w:t>
      </w:r>
    </w:p>
    <w:p w:rsidR="00E976DD" w:rsidRPr="00071104" w:rsidRDefault="00E976DD" w:rsidP="00071104">
      <w:pPr>
        <w:adjustRightInd w:val="0"/>
        <w:ind w:right="-5"/>
        <w:jc w:val="center"/>
        <w:outlineLvl w:val="0"/>
        <w:rPr>
          <w:b/>
          <w:bCs/>
          <w:color w:val="26282F"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 xml:space="preserve">административных процедур </w:t>
      </w:r>
      <w:bookmarkEnd w:id="37"/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shd w:val="clear" w:color="auto" w:fill="FFFFFF"/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bCs/>
          <w:color w:val="000000"/>
          <w:sz w:val="28"/>
          <w:szCs w:val="28"/>
        </w:rPr>
        <w:t>Пе</w:t>
      </w:r>
      <w:r w:rsidRPr="00071104">
        <w:rPr>
          <w:b/>
          <w:sz w:val="28"/>
          <w:szCs w:val="28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071104">
        <w:rPr>
          <w:rFonts w:ascii="Times New Roman" w:hAnsi="Times New Roman" w:cs="Times New Roman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E976DD" w:rsidRPr="00071104" w:rsidRDefault="00E976DD" w:rsidP="00071104">
      <w:pPr>
        <w:pStyle w:val="ListParagraph"/>
        <w:ind w:left="0" w:right="-5"/>
      </w:pPr>
      <w:r w:rsidRPr="00071104">
        <w:t>1) решение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8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E976DD" w:rsidRPr="00071104" w:rsidRDefault="00E976DD" w:rsidP="00071104">
      <w:pPr>
        <w:pStyle w:val="ListParagraph"/>
        <w:ind w:left="0" w:right="-5"/>
      </w:pPr>
      <w:r w:rsidRPr="00071104">
        <w:t>2) решение</w:t>
      </w:r>
      <w:r w:rsidRPr="00071104">
        <w:rPr>
          <w:spacing w:val="1"/>
        </w:rPr>
        <w:t xml:space="preserve"> </w:t>
      </w:r>
      <w:r w:rsidRPr="00071104">
        <w:t>Уполномоченного органа</w:t>
      </w:r>
      <w:r w:rsidRPr="00071104">
        <w:rPr>
          <w:spacing w:val="1"/>
        </w:rPr>
        <w:t xml:space="preserve"> </w:t>
      </w:r>
      <w:r w:rsidRPr="00071104">
        <w:t>об</w:t>
      </w:r>
      <w:r w:rsidRPr="00071104">
        <w:rPr>
          <w:spacing w:val="1"/>
        </w:rPr>
        <w:t xml:space="preserve"> </w:t>
      </w:r>
      <w:r w:rsidRPr="00071104">
        <w:t>аннулировании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"/>
        </w:rPr>
        <w:t xml:space="preserve"> </w:t>
      </w:r>
      <w:r w:rsidRPr="00071104">
        <w:t>объекта</w:t>
      </w:r>
      <w:r w:rsidRPr="00071104">
        <w:rPr>
          <w:spacing w:val="1"/>
        </w:rPr>
        <w:t xml:space="preserve"> </w:t>
      </w:r>
      <w:r w:rsidRPr="00071104">
        <w:t>адресации</w:t>
      </w:r>
      <w:r w:rsidRPr="00071104">
        <w:rPr>
          <w:spacing w:val="1"/>
        </w:rPr>
        <w:t xml:space="preserve"> </w:t>
      </w:r>
      <w:r w:rsidRPr="00071104">
        <w:t>(допускается</w:t>
      </w:r>
      <w:r w:rsidRPr="00071104">
        <w:rPr>
          <w:spacing w:val="68"/>
        </w:rPr>
        <w:t xml:space="preserve"> </w:t>
      </w:r>
      <w:r w:rsidRPr="00071104">
        <w:t>объединение</w:t>
      </w:r>
      <w:r w:rsidRPr="00071104">
        <w:rPr>
          <w:spacing w:val="68"/>
        </w:rPr>
        <w:t xml:space="preserve"> </w:t>
      </w:r>
      <w:r w:rsidRPr="00071104">
        <w:t>с</w:t>
      </w:r>
      <w:r w:rsidRPr="00071104">
        <w:rPr>
          <w:spacing w:val="67"/>
        </w:rPr>
        <w:t xml:space="preserve"> </w:t>
      </w:r>
      <w:r w:rsidRPr="00071104">
        <w:t>решением</w:t>
      </w:r>
      <w:r w:rsidRPr="00071104">
        <w:rPr>
          <w:spacing w:val="68"/>
        </w:rPr>
        <w:t xml:space="preserve"> </w:t>
      </w:r>
      <w:r w:rsidRPr="00071104">
        <w:t>о</w:t>
      </w:r>
      <w:r w:rsidRPr="00071104">
        <w:rPr>
          <w:spacing w:val="67"/>
        </w:rPr>
        <w:t xml:space="preserve"> </w:t>
      </w:r>
      <w:r w:rsidRPr="00071104">
        <w:t>присвоении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3"/>
        </w:rPr>
        <w:t xml:space="preserve"> </w:t>
      </w:r>
      <w:r w:rsidRPr="00071104">
        <w:t>адресации);</w:t>
      </w:r>
    </w:p>
    <w:p w:rsidR="00E976DD" w:rsidRPr="00071104" w:rsidRDefault="00E976DD" w:rsidP="00071104">
      <w:pPr>
        <w:pStyle w:val="ListParagraph"/>
        <w:ind w:left="0" w:right="-5"/>
      </w:pPr>
      <w:r w:rsidRPr="00071104">
        <w:t>3) решение</w:t>
      </w:r>
      <w:r w:rsidRPr="00071104">
        <w:rPr>
          <w:spacing w:val="68"/>
        </w:rPr>
        <w:t xml:space="preserve"> </w:t>
      </w:r>
      <w:r w:rsidRPr="00071104">
        <w:t>Уполномоченного</w:t>
      </w:r>
      <w:r w:rsidRPr="00071104">
        <w:rPr>
          <w:spacing w:val="68"/>
        </w:rPr>
        <w:t xml:space="preserve"> </w:t>
      </w:r>
      <w:r w:rsidRPr="00071104">
        <w:t>органа</w:t>
      </w:r>
      <w:r w:rsidRPr="00071104">
        <w:rPr>
          <w:spacing w:val="68"/>
        </w:rPr>
        <w:t xml:space="preserve"> </w:t>
      </w:r>
      <w:r w:rsidRPr="00071104">
        <w:t>об</w:t>
      </w:r>
      <w:r w:rsidRPr="00071104">
        <w:rPr>
          <w:spacing w:val="68"/>
        </w:rPr>
        <w:t xml:space="preserve"> </w:t>
      </w:r>
      <w:r w:rsidRPr="00071104">
        <w:t>изменении</w:t>
      </w:r>
      <w:r w:rsidRPr="00071104">
        <w:rPr>
          <w:spacing w:val="1"/>
        </w:rPr>
        <w:t xml:space="preserve"> </w:t>
      </w:r>
      <w:r w:rsidRPr="00071104">
        <w:t>адреса</w:t>
      </w:r>
      <w:r w:rsidRPr="00071104">
        <w:rPr>
          <w:spacing w:val="16"/>
        </w:rPr>
        <w:t xml:space="preserve"> </w:t>
      </w:r>
      <w:r w:rsidRPr="00071104">
        <w:t>объекту</w:t>
      </w:r>
      <w:r w:rsidRPr="00071104">
        <w:rPr>
          <w:spacing w:val="14"/>
        </w:rPr>
        <w:t xml:space="preserve"> </w:t>
      </w:r>
      <w:r w:rsidRPr="00071104">
        <w:t>адресации;</w:t>
      </w:r>
    </w:p>
    <w:p w:rsidR="00E976DD" w:rsidRPr="00071104" w:rsidRDefault="00E976DD" w:rsidP="00071104">
      <w:pPr>
        <w:pStyle w:val="ListParagraph"/>
        <w:ind w:left="0" w:right="-5"/>
      </w:pPr>
      <w:r w:rsidRPr="00071104">
        <w:t>4) решение Уполномоченного органа об отказе</w:t>
      </w:r>
      <w:r w:rsidRPr="00071104">
        <w:rPr>
          <w:spacing w:val="-65"/>
        </w:rPr>
        <w:t xml:space="preserve"> </w:t>
      </w:r>
      <w:r w:rsidRPr="00071104">
        <w:t>в</w:t>
      </w:r>
      <w:r w:rsidRPr="00071104">
        <w:rPr>
          <w:spacing w:val="8"/>
        </w:rPr>
        <w:t xml:space="preserve"> </w:t>
      </w:r>
      <w:r w:rsidRPr="00071104">
        <w:t>присвоении</w:t>
      </w:r>
      <w:r w:rsidRPr="00071104">
        <w:rPr>
          <w:spacing w:val="36"/>
        </w:rPr>
        <w:t xml:space="preserve"> </w:t>
      </w:r>
      <w:r w:rsidRPr="00071104">
        <w:t>объекту</w:t>
      </w:r>
      <w:r w:rsidRPr="00071104">
        <w:rPr>
          <w:spacing w:val="17"/>
        </w:rPr>
        <w:t xml:space="preserve"> </w:t>
      </w:r>
      <w:r w:rsidRPr="00071104">
        <w:t>адресации</w:t>
      </w:r>
      <w:r w:rsidRPr="00071104">
        <w:rPr>
          <w:spacing w:val="32"/>
        </w:rPr>
        <w:t xml:space="preserve"> </w:t>
      </w:r>
      <w:r w:rsidRPr="00071104">
        <w:t>адреса</w:t>
      </w:r>
      <w:r w:rsidRPr="00071104">
        <w:rPr>
          <w:spacing w:val="15"/>
        </w:rPr>
        <w:t xml:space="preserve"> </w:t>
      </w:r>
      <w:r w:rsidRPr="00071104">
        <w:t>или</w:t>
      </w:r>
      <w:r w:rsidRPr="00071104">
        <w:rPr>
          <w:spacing w:val="15"/>
        </w:rPr>
        <w:t xml:space="preserve"> </w:t>
      </w:r>
      <w:r w:rsidRPr="00071104">
        <w:t>аннулировании</w:t>
      </w:r>
      <w:r w:rsidRPr="00071104">
        <w:rPr>
          <w:spacing w:val="37"/>
        </w:rPr>
        <w:t xml:space="preserve"> </w:t>
      </w:r>
      <w:r w:rsidRPr="00071104">
        <w:t>его</w:t>
      </w:r>
      <w:r w:rsidRPr="00071104">
        <w:rPr>
          <w:spacing w:val="18"/>
        </w:rPr>
        <w:t xml:space="preserve"> </w:t>
      </w:r>
      <w:r w:rsidRPr="00071104">
        <w:t>адреса.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.1.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E976DD" w:rsidRPr="00071104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E976DD" w:rsidRPr="00071104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E976DD" w:rsidRPr="00071104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976DD" w:rsidRPr="00071104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.2. 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E976DD" w:rsidRPr="00071104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.3. Порядок оставления запроса заявителя о предоставлении муниципальной услуги без рассмотрения не предусмотрен.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>5</w:t>
      </w:r>
      <w:r>
        <w:t>3</w:t>
      </w:r>
      <w:r w:rsidRPr="00071104">
        <w:t>. Предоставление муниципальной услуги включает в себя выполнение следующих административных процедур: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 xml:space="preserve">1) установление личности Заявителя (представителя Заявителя); 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>2) регистрация заявления;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>3) проверка комплектности документов, необходимых для предоставления Услуги;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>4) получение сведений посредством</w:t>
      </w:r>
      <w:r w:rsidRPr="00071104">
        <w:tab/>
        <w:t>единой системы межведомственного электронного взаимодействия (далее — СМЭВ);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 xml:space="preserve">5) рассмотрение документов, необходимых для предоставления Услуги; 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>6) принятие решения по результатам оказания Услуги;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E976DD" w:rsidRPr="00071104" w:rsidRDefault="00E976DD" w:rsidP="00C944FE">
      <w:pPr>
        <w:pStyle w:val="ListParagraph"/>
        <w:ind w:left="0" w:right="-5"/>
        <w:jc w:val="both"/>
      </w:pPr>
      <w:r w:rsidRPr="00071104">
        <w:t>8) выдача результата оказания Услуги.</w:t>
      </w:r>
    </w:p>
    <w:p w:rsidR="00E976DD" w:rsidRPr="00071104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071104">
        <w:rPr>
          <w:sz w:val="28"/>
          <w:szCs w:val="28"/>
        </w:rPr>
        <w:t>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E976DD" w:rsidRPr="00071104" w:rsidRDefault="00E976DD" w:rsidP="00C944FE">
      <w:pPr>
        <w:pStyle w:val="ListParagraph"/>
        <w:tabs>
          <w:tab w:val="left" w:pos="1417"/>
        </w:tabs>
        <w:ind w:left="0" w:right="-5"/>
        <w:jc w:val="both"/>
      </w:pPr>
      <w:r w:rsidRPr="00071104">
        <w:t>5</w:t>
      </w:r>
      <w:r>
        <w:t>5</w:t>
      </w:r>
      <w:r w:rsidRPr="00071104">
        <w:t xml:space="preserve">. Административные процедуры (действия), выполняемые МФЦ, </w:t>
      </w:r>
      <w:r>
        <w:t>описываются</w:t>
      </w:r>
      <w:r w:rsidRPr="00071104">
        <w:t xml:space="preserve"> в соглашении о взаимодействии между органо</w:t>
      </w:r>
      <w:r>
        <w:t xml:space="preserve">м местного самоуправления и МФЦ </w:t>
      </w:r>
      <w:r w:rsidRPr="00071104">
        <w:t>(при наличии).</w:t>
      </w: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71104">
        <w:rPr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Подразделы, содержащие описание вариантов предоставления </w:t>
      </w: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муниципальной услуги </w:t>
      </w: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Прием запроса и документов и (или) информации, </w:t>
      </w: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необходимых для предоставления муниципальной услуги</w:t>
      </w:r>
    </w:p>
    <w:p w:rsidR="00E976DD" w:rsidRPr="00071104" w:rsidRDefault="00E976DD" w:rsidP="00071104">
      <w:pPr>
        <w:pStyle w:val="ListParagraph"/>
        <w:tabs>
          <w:tab w:val="left" w:pos="1417"/>
        </w:tabs>
        <w:ind w:left="0" w:right="-5"/>
      </w:pPr>
    </w:p>
    <w:p w:rsidR="00E976DD" w:rsidRPr="00071104" w:rsidRDefault="00E976DD" w:rsidP="00071104">
      <w:pPr>
        <w:pStyle w:val="ListParagraph"/>
        <w:tabs>
          <w:tab w:val="left" w:pos="1417"/>
        </w:tabs>
        <w:ind w:left="0" w:right="-5"/>
      </w:pPr>
      <w:r w:rsidRPr="00071104">
        <w:t>5</w:t>
      </w:r>
      <w:r>
        <w:t>7</w:t>
      </w:r>
      <w:r w:rsidRPr="00071104"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E976DD" w:rsidRPr="00071104" w:rsidRDefault="00E976DD" w:rsidP="00071104">
      <w:pPr>
        <w:pStyle w:val="ListParagraph"/>
        <w:tabs>
          <w:tab w:val="left" w:pos="1417"/>
        </w:tabs>
        <w:ind w:left="0" w:right="-5"/>
      </w:pPr>
      <w:r w:rsidRPr="00071104">
        <w:t>5</w:t>
      </w:r>
      <w:r>
        <w:t>7</w:t>
      </w:r>
      <w:r w:rsidRPr="00071104">
        <w:t>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29 Административного регламента, заявитель предоставляет способом, устан</w:t>
      </w:r>
      <w:r>
        <w:rPr>
          <w:sz w:val="28"/>
          <w:szCs w:val="28"/>
        </w:rPr>
        <w:t xml:space="preserve">овленным  в пункте </w:t>
      </w:r>
      <w:r w:rsidRPr="00071104">
        <w:rPr>
          <w:sz w:val="28"/>
          <w:szCs w:val="28"/>
        </w:rPr>
        <w:t>17 Административного регламента.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071104">
        <w:rPr>
          <w:sz w:val="28"/>
          <w:szCs w:val="28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.1.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E976DD" w:rsidRPr="00071104" w:rsidRDefault="00E976DD" w:rsidP="00071104">
      <w:pPr>
        <w:pStyle w:val="ListParagraph"/>
        <w:tabs>
          <w:tab w:val="left" w:pos="1417"/>
        </w:tabs>
        <w:ind w:left="0" w:right="-5"/>
      </w:pPr>
      <w:r w:rsidRPr="00071104"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E976DD" w:rsidRPr="00071104" w:rsidRDefault="00E976DD" w:rsidP="00071104">
      <w:pPr>
        <w:pStyle w:val="ListParagraph"/>
        <w:tabs>
          <w:tab w:val="left" w:pos="1417"/>
        </w:tabs>
        <w:ind w:left="0" w:right="-5"/>
      </w:pPr>
      <w:r w:rsidRPr="00071104"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E976DD" w:rsidRPr="00C944FE" w:rsidRDefault="00E976DD" w:rsidP="00C944FE">
      <w:pPr>
        <w:adjustRightInd w:val="0"/>
        <w:ind w:right="-5"/>
        <w:jc w:val="both"/>
        <w:rPr>
          <w:sz w:val="28"/>
          <w:szCs w:val="28"/>
        </w:rPr>
      </w:pPr>
      <w:r w:rsidRPr="00C944FE">
        <w:rPr>
          <w:sz w:val="28"/>
          <w:szCs w:val="28"/>
        </w:rPr>
        <w:t>62. Муниципальная услуга «Присвоение адреса объекту адресации, изменение и аннулирование такого адреса». по экстерриториальному</w:t>
      </w:r>
      <w:r>
        <w:rPr>
          <w:sz w:val="28"/>
          <w:szCs w:val="28"/>
        </w:rPr>
        <w:t xml:space="preserve"> принципу пред</w:t>
      </w:r>
      <w:r w:rsidRPr="00C944FE">
        <w:rPr>
          <w:sz w:val="28"/>
          <w:szCs w:val="28"/>
        </w:rPr>
        <w:t>ставляется.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>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услуг".66.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976DD" w:rsidRPr="00071104" w:rsidRDefault="00E976DD" w:rsidP="00071104">
      <w:pPr>
        <w:pStyle w:val="ListParagraph"/>
        <w:tabs>
          <w:tab w:val="left" w:pos="1417"/>
        </w:tabs>
        <w:ind w:left="0" w:right="-5"/>
      </w:pPr>
    </w:p>
    <w:p w:rsidR="00E976DD" w:rsidRPr="00071104" w:rsidRDefault="00E976DD" w:rsidP="00071104">
      <w:pPr>
        <w:pStyle w:val="ConsPlusTitle"/>
        <w:ind w:right="-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1104">
        <w:rPr>
          <w:rFonts w:ascii="Times New Roman" w:hAnsi="Times New Roman" w:cs="Times New Roman"/>
          <w:sz w:val="28"/>
          <w:szCs w:val="28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071104">
        <w:rPr>
          <w:rFonts w:ascii="Times New Roman" w:hAnsi="Times New Roman" w:cs="Times New Roman"/>
          <w:sz w:val="28"/>
          <w:szCs w:val="28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1104">
        <w:rPr>
          <w:rFonts w:ascii="Times New Roman" w:hAnsi="Times New Roman" w:cs="Times New Roman"/>
          <w:sz w:val="28"/>
          <w:szCs w:val="28"/>
        </w:rPr>
        <w:t>. При предоставлении Услуги запрещается требовать от Заявителя: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976DD" w:rsidRPr="00071104" w:rsidRDefault="00E976DD" w:rsidP="00071104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71104">
        <w:rPr>
          <w:rFonts w:ascii="Times New Roman" w:hAnsi="Times New Roman" w:cs="Times New Roman"/>
          <w:sz w:val="28"/>
          <w:szCs w:val="28"/>
        </w:rPr>
        <w:t>-</w:t>
      </w:r>
      <w:r w:rsidRPr="00071104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E976DD" w:rsidRPr="00071104" w:rsidRDefault="00E976DD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DD" w:rsidRPr="00071104" w:rsidRDefault="00E976DD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DD" w:rsidRPr="00071104" w:rsidRDefault="00E976DD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04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E976DD" w:rsidRPr="00071104" w:rsidRDefault="00E976DD" w:rsidP="00071104">
      <w:pPr>
        <w:pStyle w:val="ConsPlusNormal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071104">
        <w:rPr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(об отказе в предоставлении муниципальной услуги)</w:t>
      </w:r>
    </w:p>
    <w:p w:rsidR="00E976DD" w:rsidRPr="00071104" w:rsidRDefault="00E976DD" w:rsidP="00071104">
      <w:pPr>
        <w:adjustRightInd w:val="0"/>
        <w:ind w:right="-5"/>
        <w:jc w:val="center"/>
        <w:rPr>
          <w:b/>
          <w:bCs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71104">
        <w:rPr>
          <w:sz w:val="28"/>
          <w:szCs w:val="28"/>
        </w:rPr>
        <w:t xml:space="preserve">. Уполномоченное должностное лицо проводит проверку представленных документов и в соответствии с Правилами: 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б) проводит осмотр местонахождения объекта адресации (при необходимости);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 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Предоставление результата предоставления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муниципальной услуги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bookmarkStart w:id="38" w:name="sub_4056"/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 xml:space="preserve">. </w:t>
      </w:r>
      <w:bookmarkStart w:id="39" w:name="sub_4057"/>
      <w:bookmarkEnd w:id="38"/>
      <w:r w:rsidRPr="00071104">
        <w:rPr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>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071104">
        <w:rPr>
          <w:sz w:val="28"/>
          <w:szCs w:val="28"/>
        </w:rPr>
        <w:t>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071104">
        <w:rPr>
          <w:sz w:val="28"/>
          <w:szCs w:val="28"/>
        </w:rPr>
        <w:t>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071104">
          <w:rPr>
            <w:sz w:val="28"/>
            <w:szCs w:val="28"/>
          </w:rPr>
          <w:t xml:space="preserve">пункте </w:t>
        </w:r>
      </w:hyperlink>
      <w:r w:rsidRPr="00071104">
        <w:rPr>
          <w:sz w:val="28"/>
          <w:szCs w:val="28"/>
        </w:rPr>
        <w:t>74 данного Регламента.</w:t>
      </w:r>
    </w:p>
    <w:p w:rsidR="00E976DD" w:rsidRPr="001B1852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1B1852">
        <w:rPr>
          <w:sz w:val="28"/>
          <w:szCs w:val="28"/>
        </w:rPr>
        <w:t>76. Муниципальная услуга «Присвоение адреса объекту адресации, изменение и аннулирование такого адреса» по экстерриториальному принципу представляется.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spacing w:before="120"/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Получение дополнительных сведений от заявителя</w:t>
      </w:r>
    </w:p>
    <w:p w:rsidR="00E976DD" w:rsidRPr="00071104" w:rsidRDefault="00E976DD" w:rsidP="00071104">
      <w:pPr>
        <w:spacing w:before="2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071104">
        <w:rPr>
          <w:sz w:val="28"/>
          <w:szCs w:val="28"/>
        </w:rPr>
        <w:t>. Получение дополнительных сведений от заявителя не предусмотрено.</w:t>
      </w:r>
    </w:p>
    <w:p w:rsidR="00E976DD" w:rsidRPr="00071104" w:rsidRDefault="00E976DD" w:rsidP="00071104">
      <w:pPr>
        <w:spacing w:before="2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Запрещается требовать от заявителя:</w:t>
      </w:r>
    </w:p>
    <w:p w:rsidR="00E976DD" w:rsidRPr="00071104" w:rsidRDefault="00E976DD" w:rsidP="00071104">
      <w:pPr>
        <w:spacing w:before="1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76DD" w:rsidRPr="00071104" w:rsidRDefault="00E976DD" w:rsidP="00071104">
      <w:pPr>
        <w:spacing w:before="12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1"/>
        <w:rPr>
          <w:b/>
          <w:sz w:val="28"/>
          <w:szCs w:val="28"/>
        </w:rPr>
      </w:pPr>
      <w:r w:rsidRPr="00071104">
        <w:rPr>
          <w:b/>
          <w:bCs/>
          <w:color w:val="26282F"/>
          <w:sz w:val="28"/>
          <w:szCs w:val="28"/>
        </w:rPr>
        <w:t>IV.</w:t>
      </w:r>
      <w:r w:rsidRPr="00071104">
        <w:rPr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E976DD" w:rsidRPr="00071104" w:rsidRDefault="00E976DD" w:rsidP="00071104">
      <w:pPr>
        <w:ind w:right="-5"/>
        <w:jc w:val="both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071104">
        <w:rPr>
          <w:sz w:val="28"/>
          <w:szCs w:val="28"/>
        </w:rPr>
        <w:t>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решений о предоставлении (об отказе в предоставлении) Услуги;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выявления и устранения нарушений прав граждан;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-</w:t>
      </w:r>
      <w:r w:rsidRPr="00071104">
        <w:rPr>
          <w:sz w:val="28"/>
          <w:szCs w:val="28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Порядок и периодичность осуществления плановых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 внеплановых проверок полноты и качества предоставления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 муниципальной услуги, в том числе порядок и формы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071104">
        <w:rPr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071104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071104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071104">
        <w:rPr>
          <w:sz w:val="28"/>
          <w:szCs w:val="28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071104">
        <w:rPr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1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V. Досудебный (внесудебный) порядок обжалования решений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 действий (бездействия) органа местного самоуправления,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 xml:space="preserve">многофункционального центра организаций, осуществляющих 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функции по предоставлению муниципальных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услуг, а также их должностных лиц, муниципальных служащих, работников</w:t>
      </w: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071104">
        <w:rPr>
          <w:sz w:val="28"/>
          <w:szCs w:val="28"/>
        </w:rPr>
        <w:t>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Информация для заинтересованных лиц об их праве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на досудебное (внесудебное) обжалование действий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(бездействия) и (или) решений, принятых (осуществленных)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в ходе предоставления муниципальной услуги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071104">
        <w:rPr>
          <w:sz w:val="28"/>
          <w:szCs w:val="28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Органы государственной власти, органы местного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самоуправления, организации и уполномоченные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на рассмотрение жалобы лица, которым может быть направлена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жалоба заявителя в досудебном (внесудебном) порядке</w:t>
      </w:r>
    </w:p>
    <w:p w:rsidR="00E976DD" w:rsidRPr="00071104" w:rsidRDefault="00E976DD" w:rsidP="00071104">
      <w:pPr>
        <w:adjustRightInd w:val="0"/>
        <w:ind w:right="-5"/>
        <w:rPr>
          <w:b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071104">
        <w:rPr>
          <w:sz w:val="28"/>
          <w:szCs w:val="28"/>
        </w:rPr>
        <w:t>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МФЦ подаются учредителю МФЦ. </w:t>
      </w: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Способы информирования заявителей о порядке подачи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 w:rsidRPr="00071104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071104">
        <w:rPr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</w:p>
    <w:p w:rsidR="00E976DD" w:rsidRPr="00071104" w:rsidRDefault="00E976DD" w:rsidP="00071104">
      <w:pPr>
        <w:ind w:right="-5"/>
        <w:jc w:val="center"/>
        <w:outlineLvl w:val="2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(бездействия) органа местного самоуправления</w:t>
      </w:r>
    </w:p>
    <w:p w:rsidR="00E976DD" w:rsidRPr="00071104" w:rsidRDefault="00E976DD" w:rsidP="00071104">
      <w:pPr>
        <w:ind w:right="-5"/>
        <w:jc w:val="center"/>
        <w:rPr>
          <w:b/>
          <w:sz w:val="28"/>
          <w:szCs w:val="28"/>
        </w:rPr>
      </w:pPr>
      <w:r w:rsidRPr="00071104">
        <w:rPr>
          <w:b/>
          <w:sz w:val="28"/>
          <w:szCs w:val="28"/>
        </w:rPr>
        <w:t>Оренбургской области, а также его должностных лиц</w:t>
      </w:r>
    </w:p>
    <w:p w:rsidR="00E976DD" w:rsidRPr="00071104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071104">
        <w:rPr>
          <w:sz w:val="28"/>
          <w:szCs w:val="28"/>
        </w:rPr>
        <w:t xml:space="preserve">. Федеральный </w:t>
      </w:r>
      <w:hyperlink r:id="rId7" w:history="1">
        <w:r w:rsidRPr="00071104">
          <w:rPr>
            <w:sz w:val="28"/>
            <w:szCs w:val="28"/>
          </w:rPr>
          <w:t>закон</w:t>
        </w:r>
      </w:hyperlink>
      <w:r w:rsidRPr="00071104">
        <w:rPr>
          <w:sz w:val="28"/>
          <w:szCs w:val="28"/>
        </w:rPr>
        <w:t xml:space="preserve"> от 27.07.2010 года № 210-ФЗ;</w:t>
      </w:r>
      <w:r>
        <w:rPr>
          <w:sz w:val="28"/>
          <w:szCs w:val="28"/>
        </w:rPr>
        <w:t xml:space="preserve"> </w:t>
      </w:r>
      <w:r w:rsidRPr="00071104">
        <w:rPr>
          <w:sz w:val="28"/>
          <w:szCs w:val="28"/>
        </w:rPr>
        <w:t>постановлением</w:t>
      </w:r>
      <w:r w:rsidRPr="00071104">
        <w:rPr>
          <w:spacing w:val="42"/>
          <w:sz w:val="28"/>
          <w:szCs w:val="28"/>
        </w:rPr>
        <w:t xml:space="preserve"> </w:t>
      </w:r>
      <w:r w:rsidRPr="00071104">
        <w:rPr>
          <w:sz w:val="28"/>
          <w:szCs w:val="28"/>
        </w:rPr>
        <w:t>Правительства</w:t>
      </w:r>
      <w:r w:rsidRPr="00071104">
        <w:rPr>
          <w:spacing w:val="1"/>
          <w:sz w:val="28"/>
          <w:szCs w:val="28"/>
        </w:rPr>
        <w:t xml:space="preserve"> </w:t>
      </w:r>
      <w:r w:rsidRPr="00071104">
        <w:rPr>
          <w:sz w:val="28"/>
          <w:szCs w:val="28"/>
        </w:rPr>
        <w:t>Российской</w:t>
      </w:r>
      <w:r w:rsidRPr="00071104">
        <w:rPr>
          <w:spacing w:val="75"/>
          <w:sz w:val="28"/>
          <w:szCs w:val="28"/>
        </w:rPr>
        <w:t xml:space="preserve"> </w:t>
      </w:r>
      <w:r w:rsidRPr="00071104">
        <w:rPr>
          <w:sz w:val="28"/>
          <w:szCs w:val="28"/>
        </w:rPr>
        <w:t>Федерации</w:t>
      </w:r>
      <w:r w:rsidRPr="00071104">
        <w:rPr>
          <w:spacing w:val="73"/>
          <w:sz w:val="28"/>
          <w:szCs w:val="28"/>
        </w:rPr>
        <w:t xml:space="preserve"> </w:t>
      </w:r>
      <w:r w:rsidRPr="00071104">
        <w:rPr>
          <w:sz w:val="28"/>
          <w:szCs w:val="28"/>
        </w:rPr>
        <w:t>от</w:t>
      </w:r>
      <w:r w:rsidRPr="00071104">
        <w:rPr>
          <w:spacing w:val="49"/>
          <w:sz w:val="28"/>
          <w:szCs w:val="28"/>
        </w:rPr>
        <w:t xml:space="preserve"> </w:t>
      </w:r>
      <w:r w:rsidRPr="00071104">
        <w:rPr>
          <w:sz w:val="28"/>
          <w:szCs w:val="28"/>
        </w:rPr>
        <w:t>20</w:t>
      </w:r>
      <w:r w:rsidRPr="00071104">
        <w:rPr>
          <w:spacing w:val="56"/>
          <w:sz w:val="28"/>
          <w:szCs w:val="28"/>
        </w:rPr>
        <w:t xml:space="preserve"> </w:t>
      </w:r>
      <w:r w:rsidRPr="00071104">
        <w:rPr>
          <w:sz w:val="28"/>
          <w:szCs w:val="28"/>
        </w:rPr>
        <w:t>ноября</w:t>
      </w:r>
      <w:r w:rsidRPr="00071104">
        <w:rPr>
          <w:spacing w:val="66"/>
          <w:sz w:val="28"/>
          <w:szCs w:val="28"/>
        </w:rPr>
        <w:t xml:space="preserve"> </w:t>
      </w:r>
      <w:r w:rsidRPr="00071104">
        <w:rPr>
          <w:sz w:val="28"/>
          <w:szCs w:val="28"/>
        </w:rPr>
        <w:t>2012</w:t>
      </w:r>
      <w:r w:rsidRPr="00071104">
        <w:rPr>
          <w:spacing w:val="64"/>
          <w:sz w:val="28"/>
          <w:szCs w:val="28"/>
        </w:rPr>
        <w:t xml:space="preserve"> </w:t>
      </w:r>
      <w:r w:rsidRPr="0007110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№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1198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«О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федеральной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государственной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информационной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системе,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обеспечивающей процесс досудебного (внесудебного) обжалования решений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и действий (бездействия), совершенных при предоставлении государственных</w:t>
      </w:r>
      <w:r w:rsidRPr="00071104">
        <w:rPr>
          <w:spacing w:val="1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и</w:t>
      </w:r>
      <w:r w:rsidRPr="00071104">
        <w:rPr>
          <w:spacing w:val="-3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муниципальных</w:t>
      </w:r>
      <w:r w:rsidRPr="00071104">
        <w:rPr>
          <w:spacing w:val="39"/>
          <w:w w:val="105"/>
          <w:sz w:val="28"/>
          <w:szCs w:val="28"/>
        </w:rPr>
        <w:t xml:space="preserve"> </w:t>
      </w:r>
      <w:r w:rsidRPr="00071104">
        <w:rPr>
          <w:w w:val="105"/>
          <w:sz w:val="28"/>
          <w:szCs w:val="28"/>
        </w:rPr>
        <w:t>услуг»;</w:t>
      </w:r>
      <w:r>
        <w:rPr>
          <w:sz w:val="28"/>
          <w:szCs w:val="28"/>
        </w:rPr>
        <w:t xml:space="preserve"> </w:t>
      </w:r>
      <w:hyperlink r:id="rId8" w:anchor="/document/27537955/entry/0" w:history="1">
        <w:r w:rsidRPr="00071104">
          <w:rPr>
            <w:sz w:val="28"/>
            <w:szCs w:val="28"/>
          </w:rPr>
          <w:t>постановление</w:t>
        </w:r>
      </w:hyperlink>
      <w:r w:rsidRPr="00071104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9" w:history="1">
        <w:r w:rsidRPr="00071104">
          <w:rPr>
            <w:sz w:val="28"/>
            <w:szCs w:val="28"/>
          </w:rPr>
          <w:t>частью 1.1 статьи 16</w:t>
        </w:r>
      </w:hyperlink>
      <w:r w:rsidRPr="00071104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  <w:r w:rsidRPr="00071104">
        <w:rPr>
          <w:sz w:val="28"/>
          <w:szCs w:val="28"/>
        </w:rPr>
        <w:t xml:space="preserve">           </w:t>
      </w: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Default="00E976DD" w:rsidP="00071104">
      <w:pPr>
        <w:adjustRightInd w:val="0"/>
        <w:ind w:right="-5"/>
        <w:jc w:val="center"/>
        <w:rPr>
          <w:sz w:val="28"/>
          <w:szCs w:val="28"/>
        </w:rPr>
      </w:pPr>
    </w:p>
    <w:p w:rsidR="00E976DD" w:rsidRPr="00071104" w:rsidRDefault="00E976DD" w:rsidP="00071104">
      <w:pPr>
        <w:adjustRightInd w:val="0"/>
        <w:ind w:right="-5"/>
        <w:jc w:val="center"/>
        <w:rPr>
          <w:b/>
          <w:sz w:val="28"/>
          <w:szCs w:val="28"/>
        </w:rPr>
      </w:pPr>
    </w:p>
    <w:p w:rsidR="00E976DD" w:rsidRPr="003E58B3" w:rsidRDefault="00E976DD" w:rsidP="00071104">
      <w:pPr>
        <w:adjustRightInd w:val="0"/>
        <w:ind w:right="-5"/>
        <w:jc w:val="center"/>
        <w:rPr>
          <w:b/>
        </w:rPr>
      </w:pPr>
    </w:p>
    <w:p w:rsidR="00E976DD" w:rsidRPr="00763D0C" w:rsidRDefault="00E976DD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Приложение № 1</w:t>
      </w: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  <w:r>
        <w:rPr>
          <w:bCs/>
        </w:rPr>
        <w:t xml:space="preserve">  </w:t>
      </w:r>
      <w:r w:rsidRPr="00763D0C">
        <w:rPr>
          <w:bCs/>
        </w:rPr>
        <w:t xml:space="preserve">к </w:t>
      </w:r>
      <w:r w:rsidRPr="003F0011">
        <w:rPr>
          <w:bCs/>
        </w:rPr>
        <w:t>Административному регламенту</w:t>
      </w:r>
      <w:r>
        <w:rPr>
          <w:bCs/>
        </w:rPr>
        <w:t xml:space="preserve"> </w:t>
      </w:r>
    </w:p>
    <w:p w:rsidR="00E976DD" w:rsidRPr="003F0011" w:rsidRDefault="00E976DD" w:rsidP="00071104">
      <w:pPr>
        <w:adjustRightInd w:val="0"/>
        <w:ind w:right="-5"/>
        <w:jc w:val="right"/>
        <w:outlineLvl w:val="0"/>
      </w:pPr>
      <w:r w:rsidRPr="003F0011">
        <w:t>по предоставлению</w:t>
      </w:r>
      <w:r>
        <w:t xml:space="preserve"> </w:t>
      </w:r>
      <w:r w:rsidRPr="003F0011">
        <w:t>муниципальной услуги</w:t>
      </w:r>
    </w:p>
    <w:p w:rsidR="00E976DD" w:rsidRPr="003F0011" w:rsidRDefault="00E976DD" w:rsidP="00071104">
      <w:pPr>
        <w:ind w:right="-5"/>
        <w:jc w:val="center"/>
        <w:rPr>
          <w:b/>
          <w:sz w:val="28"/>
          <w:szCs w:val="28"/>
        </w:rPr>
      </w:pPr>
    </w:p>
    <w:p w:rsidR="00E976DD" w:rsidRDefault="00E976DD" w:rsidP="00071104">
      <w:pPr>
        <w:spacing w:before="139"/>
        <w:ind w:right="-5"/>
        <w:jc w:val="right"/>
        <w:rPr>
          <w:rFonts w:ascii="Cambria" w:hAnsi="Cambria"/>
          <w:i/>
          <w:sz w:val="20"/>
        </w:rPr>
      </w:pPr>
    </w:p>
    <w:p w:rsidR="00E976DD" w:rsidRDefault="00E976DD" w:rsidP="00071104">
      <w:pPr>
        <w:spacing w:before="116"/>
        <w:ind w:right="-5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976DD" w:rsidRDefault="00E976DD" w:rsidP="00071104">
      <w:pPr>
        <w:pStyle w:val="BodyText"/>
        <w:spacing w:before="11"/>
        <w:ind w:right="-5"/>
        <w:rPr>
          <w:sz w:val="17"/>
        </w:rPr>
      </w:pPr>
      <w:r>
        <w:rPr>
          <w:noProof/>
        </w:rPr>
        <w:pict>
          <v:shape id="Полилиния 76" o:spid="_x0000_s1026" style="position:absolute;margin-left:54.7pt;margin-top:12.8pt;width:49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E976DD" w:rsidRDefault="00E976DD" w:rsidP="00071104">
      <w:pPr>
        <w:pStyle w:val="BodyText"/>
        <w:ind w:right="-5"/>
        <w:rPr>
          <w:rFonts w:ascii="Cambria"/>
          <w:sz w:val="20"/>
        </w:rPr>
      </w:pPr>
    </w:p>
    <w:p w:rsidR="00E976DD" w:rsidRDefault="00E976DD" w:rsidP="00071104">
      <w:pPr>
        <w:pStyle w:val="BodyText"/>
        <w:spacing w:before="9"/>
        <w:ind w:right="-5"/>
        <w:rPr>
          <w:rFonts w:ascii="Cambria"/>
        </w:rPr>
      </w:pPr>
      <w:r>
        <w:rPr>
          <w:noProof/>
        </w:rPr>
        <w:pict>
          <v:shape id="Полилиния 75" o:spid="_x0000_s1027" style="position:absolute;margin-left:53.3pt;margin-top:19.2pt;width:498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976DD" w:rsidRDefault="00E976DD" w:rsidP="00071104">
      <w:pPr>
        <w:spacing w:line="201" w:lineRule="exact"/>
        <w:ind w:right="-5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976DD" w:rsidRDefault="00E976DD" w:rsidP="00071104">
      <w:pPr>
        <w:pStyle w:val="BodyText"/>
        <w:spacing w:before="6"/>
        <w:ind w:right="-5"/>
        <w:rPr>
          <w:sz w:val="21"/>
        </w:rPr>
      </w:pPr>
    </w:p>
    <w:p w:rsidR="00E976DD" w:rsidRDefault="00E976DD" w:rsidP="00071104">
      <w:pPr>
        <w:ind w:right="-5"/>
        <w:rPr>
          <w:sz w:val="21"/>
        </w:rPr>
        <w:sectPr w:rsidR="00E976DD" w:rsidSect="007B7539">
          <w:pgSz w:w="11910" w:h="16850"/>
          <w:pgMar w:top="993" w:right="930" w:bottom="567" w:left="1620" w:header="0" w:footer="0" w:gutter="0"/>
          <w:cols w:space="720"/>
        </w:sectPr>
      </w:pPr>
    </w:p>
    <w:p w:rsidR="00E976DD" w:rsidRDefault="00E976DD" w:rsidP="00071104">
      <w:pPr>
        <w:pStyle w:val="BodyText"/>
        <w:spacing w:before="6"/>
        <w:ind w:right="-5"/>
        <w:rPr>
          <w:sz w:val="14"/>
        </w:rPr>
      </w:pPr>
    </w:p>
    <w:p w:rsidR="00E976DD" w:rsidRDefault="00E976DD" w:rsidP="00071104">
      <w:pPr>
        <w:tabs>
          <w:tab w:val="left" w:pos="5091"/>
        </w:tabs>
        <w:spacing w:before="1"/>
        <w:ind w:right="-5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976DD" w:rsidRDefault="00E976DD" w:rsidP="00071104">
      <w:pPr>
        <w:pStyle w:val="Heading1"/>
        <w:tabs>
          <w:tab w:val="left" w:pos="2293"/>
        </w:tabs>
        <w:spacing w:before="100"/>
        <w:ind w:right="-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976DD" w:rsidRDefault="00E976DD" w:rsidP="00071104">
      <w:pPr>
        <w:ind w:right="-5"/>
        <w:rPr>
          <w:rFonts w:ascii="Courier New"/>
        </w:rPr>
        <w:sectPr w:rsidR="00E976D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976DD" w:rsidRDefault="00E976DD" w:rsidP="00071104">
      <w:pPr>
        <w:pStyle w:val="BodyText"/>
        <w:ind w:right="-5"/>
        <w:rPr>
          <w:rFonts w:ascii="Courier New"/>
          <w:sz w:val="20"/>
        </w:rPr>
      </w:pPr>
    </w:p>
    <w:p w:rsidR="00E976DD" w:rsidRDefault="00E976DD" w:rsidP="00071104">
      <w:pPr>
        <w:pStyle w:val="BodyText"/>
        <w:spacing w:before="1"/>
        <w:ind w:right="-5"/>
        <w:rPr>
          <w:rFonts w:ascii="Courier New"/>
          <w:sz w:val="16"/>
        </w:rPr>
      </w:pPr>
    </w:p>
    <w:p w:rsidR="00E976DD" w:rsidRDefault="00E976DD" w:rsidP="00071104">
      <w:pPr>
        <w:spacing w:before="98" w:line="228" w:lineRule="auto"/>
        <w:ind w:right="-5"/>
        <w:jc w:val="both"/>
      </w:pPr>
      <w:r>
        <w:t xml:space="preserve">На основании Федерального закона от </w:t>
      </w:r>
      <w:r>
        <w:rPr>
          <w:i/>
        </w:rPr>
        <w:t xml:space="preserve">6 </w:t>
      </w:r>
      <w:r>
        <w:t>октября 2003 г. №</w:t>
      </w:r>
      <w:r>
        <w:rPr>
          <w:spacing w:val="1"/>
        </w:rPr>
        <w:t xml:space="preserve"> </w:t>
      </w:r>
      <w:r>
        <w:t>131-ФЗ «Об общих принципах</w:t>
      </w:r>
      <w:r>
        <w:rPr>
          <w:spacing w:val="1"/>
        </w:rPr>
        <w:t xml:space="preserve"> </w:t>
      </w:r>
      <w:r>
        <w:t>организации   местного   самоуправления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   Федерации ›,</w:t>
      </w:r>
      <w:r>
        <w:rPr>
          <w:spacing w:val="60"/>
        </w:rPr>
        <w:t xml:space="preserve"> </w:t>
      </w:r>
      <w:r>
        <w:t>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   декабря   2013   г.</w:t>
      </w:r>
      <w:r>
        <w:rPr>
          <w:spacing w:val="60"/>
        </w:rPr>
        <w:t xml:space="preserve"> </w:t>
      </w:r>
      <w:r>
        <w:t>№   443-ФЗ   «О   федеральной   информационной</w:t>
      </w:r>
      <w:r>
        <w:rPr>
          <w:spacing w:val="60"/>
        </w:rPr>
        <w:t xml:space="preserve"> </w:t>
      </w:r>
      <w:r>
        <w:t>адресной   системе</w:t>
      </w:r>
      <w:r>
        <w:rPr>
          <w:spacing w:val="1"/>
        </w:rPr>
        <w:t xml:space="preserve"> </w:t>
      </w:r>
      <w:r>
        <w:t>и о внесении изменений в Федеральный закон «Об общих принципах организации местного</w:t>
      </w:r>
      <w:r>
        <w:rPr>
          <w:spacing w:val="1"/>
        </w:rPr>
        <w:t xml:space="preserve"> </w:t>
      </w:r>
      <w:r>
        <w:t xml:space="preserve">самоуправления в Российской Федерации» (далее </w:t>
      </w:r>
      <w:r>
        <w:rPr>
          <w:w w:val="90"/>
        </w:rPr>
        <w:t xml:space="preserve">— </w:t>
      </w:r>
      <w:r>
        <w:t>Федеральный закон № 443-ФЗ) и 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ноября</w:t>
      </w:r>
      <w:r>
        <w:rPr>
          <w:spacing w:val="24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1221,</w:t>
      </w:r>
      <w:r>
        <w:rPr>
          <w:spacing w:val="2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</w:p>
    <w:p w:rsidR="00E976DD" w:rsidRDefault="00E976DD" w:rsidP="00071104">
      <w:pPr>
        <w:pStyle w:val="BodyText"/>
        <w:spacing w:before="1"/>
        <w:ind w:right="-5"/>
        <w:rPr>
          <w:sz w:val="18"/>
        </w:rPr>
      </w:pPr>
      <w:r>
        <w:rPr>
          <w:noProof/>
        </w:rPr>
        <w:pict>
          <v:shape id="Полилиния 74" o:spid="_x0000_s1028" style="position:absolute;margin-left:53.3pt;margin-top:12.85pt;width:499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976DD" w:rsidRDefault="00E976DD" w:rsidP="00071104">
      <w:pPr>
        <w:pStyle w:val="BodyText"/>
        <w:spacing w:before="8"/>
        <w:ind w:right="-5"/>
        <w:rPr>
          <w:rFonts w:ascii="Cambria"/>
          <w:sz w:val="16"/>
        </w:rPr>
      </w:pPr>
      <w:r>
        <w:rPr>
          <w:noProof/>
        </w:rPr>
        <w:pict>
          <v:shape id="Полилиния 73" o:spid="_x0000_s1029" style="position:absolute;margin-left:53.3pt;margin-top:12.25pt;width:499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spacing w:before="2"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976DD" w:rsidRDefault="00E976DD" w:rsidP="00071104">
      <w:pPr>
        <w:spacing w:before="7" w:line="208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:rsidR="00E976DD" w:rsidRDefault="00E976DD" w:rsidP="00071104">
      <w:pPr>
        <w:pStyle w:val="BodyText"/>
        <w:spacing w:before="6"/>
        <w:ind w:right="-5"/>
        <w:rPr>
          <w:rFonts w:ascii="Cambria"/>
          <w:sz w:val="29"/>
        </w:rPr>
      </w:pPr>
    </w:p>
    <w:p w:rsidR="00E976DD" w:rsidRDefault="00E976DD" w:rsidP="00071104">
      <w:pPr>
        <w:ind w:right="-5"/>
      </w:pPr>
      <w:r>
        <w:t>ПОСТАНОВЛЯЕТ:</w:t>
      </w:r>
    </w:p>
    <w:p w:rsidR="00E976DD" w:rsidRDefault="00E976DD" w:rsidP="00071104">
      <w:pPr>
        <w:pStyle w:val="BodyText"/>
        <w:spacing w:before="3"/>
        <w:ind w:right="-5"/>
      </w:pPr>
    </w:p>
    <w:p w:rsidR="00E976DD" w:rsidRDefault="00E976DD" w:rsidP="00071104">
      <w:pPr>
        <w:tabs>
          <w:tab w:val="left" w:pos="10204"/>
        </w:tabs>
        <w:spacing w:before="1"/>
        <w:ind w:right="-5"/>
      </w:pPr>
      <w:r>
        <w:t>1.</w:t>
      </w:r>
      <w:r>
        <w:rPr>
          <w:spacing w:val="-12"/>
        </w:rPr>
        <w:t xml:space="preserve"> </w:t>
      </w:r>
      <w:r>
        <w:t>Присвоить</w:t>
      </w:r>
      <w:r>
        <w:rPr>
          <w:spacing w:val="2"/>
        </w:rPr>
        <w:t xml:space="preserve"> </w:t>
      </w:r>
      <w:r>
        <w:t xml:space="preserve">адрес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DD" w:rsidRDefault="00E976DD" w:rsidP="00071104">
      <w:pPr>
        <w:spacing w:before="17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976DD" w:rsidRDefault="00E976DD" w:rsidP="00071104">
      <w:pPr>
        <w:pStyle w:val="BodyText"/>
        <w:spacing w:before="6"/>
        <w:ind w:right="-5"/>
        <w:rPr>
          <w:rFonts w:ascii="Cambria"/>
          <w:sz w:val="20"/>
        </w:rPr>
      </w:pPr>
    </w:p>
    <w:p w:rsidR="00E976DD" w:rsidRDefault="00E976DD" w:rsidP="00071104">
      <w:pPr>
        <w:tabs>
          <w:tab w:val="left" w:pos="10202"/>
        </w:tabs>
        <w:ind w:right="-5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976DD" w:rsidRDefault="00E976DD" w:rsidP="00071104">
      <w:pPr>
        <w:spacing w:before="22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E976DD" w:rsidRDefault="00E976DD" w:rsidP="00071104">
      <w:pPr>
        <w:pStyle w:val="BodyText"/>
        <w:spacing w:before="7"/>
        <w:ind w:right="-5"/>
        <w:rPr>
          <w:rFonts w:ascii="Cambria"/>
          <w:sz w:val="17"/>
        </w:rPr>
      </w:pPr>
      <w:r>
        <w:rPr>
          <w:noProof/>
        </w:rPr>
        <w:pict>
          <v:shape id="Полилиния 72" o:spid="_x0000_s1030" style="position:absolute;margin-left:53.05pt;margin-top:12.8pt;width:498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976DD" w:rsidRDefault="00E976DD" w:rsidP="00071104">
      <w:pPr>
        <w:pStyle w:val="BodyText"/>
        <w:spacing w:before="10"/>
        <w:ind w:right="-5"/>
        <w:rPr>
          <w:rFonts w:ascii="Cambria"/>
          <w:sz w:val="16"/>
        </w:rPr>
      </w:pPr>
      <w:r>
        <w:rPr>
          <w:noProof/>
        </w:rPr>
        <w:pict>
          <v:shape id="Полилиния 71" o:spid="_x0000_s1031" style="position:absolute;margin-left:53.05pt;margin-top:12.35pt;width:499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976DD" w:rsidRDefault="00E976DD" w:rsidP="00071104">
      <w:pPr>
        <w:pStyle w:val="BodyText"/>
        <w:spacing w:before="3"/>
        <w:ind w:right="-5"/>
        <w:rPr>
          <w:rFonts w:ascii="Cambria"/>
          <w:i/>
          <w:sz w:val="17"/>
        </w:rPr>
      </w:pPr>
      <w:r>
        <w:rPr>
          <w:noProof/>
        </w:rPr>
        <w:pict>
          <v:shape id="Полилиния 70" o:spid="_x0000_s1032" style="position:absolute;margin-left:52.55pt;margin-top:12.6pt;width:499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976DD" w:rsidRDefault="00E976DD" w:rsidP="00071104">
      <w:pPr>
        <w:pStyle w:val="BodyText"/>
        <w:spacing w:before="10"/>
        <w:ind w:right="-5"/>
        <w:rPr>
          <w:rFonts w:ascii="Cambria"/>
          <w:sz w:val="16"/>
        </w:rPr>
      </w:pPr>
      <w:r>
        <w:rPr>
          <w:noProof/>
        </w:rPr>
        <w:pict>
          <v:shape id="Полилиния 69" o:spid="_x0000_s1033" style="position:absolute;margin-left:52.55pt;margin-top:12.35pt;width:499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ind w:right="-5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976DD" w:rsidRDefault="00E976DD" w:rsidP="00071104">
      <w:pPr>
        <w:pStyle w:val="BodyText"/>
        <w:ind w:right="-5"/>
        <w:rPr>
          <w:sz w:val="20"/>
        </w:rPr>
      </w:pPr>
    </w:p>
    <w:p w:rsidR="00E976DD" w:rsidRDefault="00E976DD" w:rsidP="00071104">
      <w:pPr>
        <w:pStyle w:val="BodyText"/>
        <w:ind w:right="-5"/>
        <w:rPr>
          <w:sz w:val="20"/>
        </w:rPr>
      </w:pPr>
    </w:p>
    <w:p w:rsidR="00E976DD" w:rsidRDefault="00E976DD" w:rsidP="00071104">
      <w:pPr>
        <w:pStyle w:val="BodyText"/>
        <w:ind w:right="-5"/>
        <w:rPr>
          <w:sz w:val="11"/>
        </w:rPr>
      </w:pPr>
      <w:r>
        <w:rPr>
          <w:noProof/>
        </w:rPr>
        <w:pict>
          <v:group id="Группа 68" o:spid="_x0000_s1034" style="position:absolute;margin-left:52.3pt;margin-top:8.35pt;width:298.6pt;height:13.2pt;z-index:-251650048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35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36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>
        <w:rPr>
          <w:noProof/>
        </w:rPr>
        <w:pict>
          <v:group id="Группа 67" o:spid="_x0000_s1037" style="position:absolute;margin-left:438.95pt;margin-top:8.35pt;width:113.3pt;height:13.2pt;z-index:-251649024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38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39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E976DD" w:rsidRDefault="00E976DD" w:rsidP="00071104">
      <w:pPr>
        <w:spacing w:before="52"/>
        <w:ind w:right="-5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976DD" w:rsidRDefault="00E976DD" w:rsidP="00071104">
      <w:pPr>
        <w:ind w:right="-5"/>
        <w:rPr>
          <w:rFonts w:ascii="Courier New" w:hAnsi="Courier New"/>
          <w:sz w:val="30"/>
        </w:rPr>
        <w:sectPr w:rsidR="00E976DD" w:rsidSect="00071104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E976DD" w:rsidRPr="00763D0C" w:rsidRDefault="00E976DD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Приложение № 1</w:t>
      </w:r>
      <w:r>
        <w:rPr>
          <w:bCs/>
        </w:rPr>
        <w:t>.1</w:t>
      </w: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  <w:r>
        <w:rPr>
          <w:bCs/>
        </w:rPr>
        <w:t xml:space="preserve">  </w:t>
      </w:r>
      <w:r w:rsidRPr="00763D0C">
        <w:rPr>
          <w:bCs/>
        </w:rPr>
        <w:t xml:space="preserve">к </w:t>
      </w:r>
      <w:r w:rsidRPr="003F0011">
        <w:rPr>
          <w:bCs/>
        </w:rPr>
        <w:t>Административному регламенту</w:t>
      </w:r>
      <w:r>
        <w:rPr>
          <w:bCs/>
        </w:rPr>
        <w:t xml:space="preserve"> </w:t>
      </w:r>
    </w:p>
    <w:p w:rsidR="00E976DD" w:rsidRDefault="00E976DD" w:rsidP="00071104">
      <w:pPr>
        <w:spacing w:before="79" w:line="160" w:lineRule="exact"/>
        <w:ind w:right="-5"/>
        <w:jc w:val="right"/>
        <w:rPr>
          <w:w w:val="90"/>
          <w:sz w:val="14"/>
        </w:rPr>
      </w:pPr>
      <w:r w:rsidRPr="003F0011">
        <w:t>по предоставлению</w:t>
      </w:r>
      <w:r>
        <w:t xml:space="preserve"> </w:t>
      </w:r>
      <w:r w:rsidRPr="003F0011">
        <w:t>муниципальной услуги</w:t>
      </w:r>
    </w:p>
    <w:p w:rsidR="00E976DD" w:rsidRDefault="00E976DD" w:rsidP="00071104">
      <w:pPr>
        <w:spacing w:before="79" w:line="160" w:lineRule="exact"/>
        <w:ind w:right="-5"/>
        <w:jc w:val="right"/>
        <w:rPr>
          <w:w w:val="90"/>
          <w:sz w:val="14"/>
        </w:rPr>
      </w:pPr>
    </w:p>
    <w:p w:rsidR="00E976DD" w:rsidRDefault="00E976DD" w:rsidP="00071104">
      <w:pPr>
        <w:pStyle w:val="BodyText"/>
        <w:spacing w:before="10"/>
        <w:ind w:right="-5"/>
        <w:rPr>
          <w:rFonts w:ascii="Cambria"/>
        </w:rPr>
      </w:pPr>
    </w:p>
    <w:p w:rsidR="00E976DD" w:rsidRDefault="00E976DD" w:rsidP="00071104">
      <w:pPr>
        <w:pStyle w:val="BodyText"/>
        <w:spacing w:before="10"/>
        <w:ind w:right="-5"/>
        <w:rPr>
          <w:rFonts w:ascii="Cambria"/>
        </w:rPr>
      </w:pPr>
    </w:p>
    <w:p w:rsidR="00E976DD" w:rsidRDefault="00E976DD" w:rsidP="00071104">
      <w:pPr>
        <w:spacing w:before="93"/>
        <w:ind w:right="-5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976DD" w:rsidRDefault="00E976DD" w:rsidP="00071104">
      <w:pPr>
        <w:pStyle w:val="BodyText"/>
        <w:spacing w:before="8"/>
        <w:ind w:right="-5"/>
        <w:rPr>
          <w:rFonts w:ascii="Cambria"/>
          <w:sz w:val="17"/>
        </w:rPr>
      </w:pPr>
      <w:r>
        <w:rPr>
          <w:noProof/>
        </w:rPr>
        <w:pict>
          <v:shape id="Полилиния 65" o:spid="_x0000_s1040" style="position:absolute;margin-left:55.45pt;margin-top:12.85pt;width:49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:rsidR="00E976DD" w:rsidRDefault="00E976DD" w:rsidP="00071104">
      <w:pPr>
        <w:pStyle w:val="BodyText"/>
        <w:ind w:right="-5"/>
        <w:rPr>
          <w:rFonts w:ascii="Cambria"/>
          <w:sz w:val="20"/>
        </w:rPr>
      </w:pPr>
    </w:p>
    <w:p w:rsidR="00E976DD" w:rsidRDefault="00E976DD" w:rsidP="00071104">
      <w:pPr>
        <w:pStyle w:val="BodyText"/>
        <w:spacing w:before="9"/>
        <w:ind w:right="-5"/>
        <w:rPr>
          <w:rFonts w:ascii="Cambria"/>
          <w:sz w:val="26"/>
        </w:rPr>
      </w:pPr>
      <w:r>
        <w:rPr>
          <w:noProof/>
        </w:rPr>
        <w:pict>
          <v:shape id="Полилиния 64" o:spid="_x0000_s1041" style="position:absolute;margin-left:55.45pt;margin-top:18.15pt;width:49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976DD" w:rsidRDefault="00E976DD" w:rsidP="00071104">
      <w:pPr>
        <w:spacing w:line="219" w:lineRule="exact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976DD" w:rsidRDefault="00E976DD" w:rsidP="00071104">
      <w:pPr>
        <w:pStyle w:val="BodyText"/>
        <w:spacing w:before="7"/>
        <w:ind w:right="-5"/>
        <w:rPr>
          <w:rFonts w:ascii="Cambria"/>
          <w:sz w:val="21"/>
        </w:rPr>
      </w:pPr>
    </w:p>
    <w:p w:rsidR="00E976DD" w:rsidRDefault="00E976DD" w:rsidP="00071104">
      <w:pPr>
        <w:tabs>
          <w:tab w:val="left" w:pos="1991"/>
          <w:tab w:val="left" w:pos="2698"/>
          <w:tab w:val="left" w:pos="4226"/>
        </w:tabs>
        <w:spacing w:before="98"/>
        <w:ind w:right="-5"/>
        <w:jc w:val="center"/>
        <w:rPr>
          <w:rFonts w:ascii="Cambria" w:hAnsi="Cambria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</w:rPr>
        <w:t>№</w:t>
      </w:r>
      <w:r>
        <w:rPr>
          <w:rFonts w:ascii="Cambria" w:hAnsi="Cambria"/>
          <w:position w:val="1"/>
        </w:rPr>
        <w:t xml:space="preserve">  </w:t>
      </w:r>
      <w:r>
        <w:rPr>
          <w:rFonts w:ascii="Cambria" w:hAnsi="Cambria"/>
          <w:spacing w:val="-6"/>
          <w:position w:val="1"/>
        </w:rPr>
        <w:t xml:space="preserve"> </w:t>
      </w:r>
      <w:r>
        <w:rPr>
          <w:rFonts w:ascii="Cambria" w:hAnsi="Cambria"/>
          <w:position w:val="1"/>
          <w:u w:val="single"/>
        </w:rPr>
        <w:t xml:space="preserve"> </w:t>
      </w:r>
      <w:r>
        <w:rPr>
          <w:rFonts w:ascii="Cambria" w:hAnsi="Cambria"/>
          <w:position w:val="1"/>
          <w:u w:val="single"/>
        </w:rPr>
        <w:tab/>
      </w:r>
    </w:p>
    <w:p w:rsidR="00E976DD" w:rsidRDefault="00E976DD" w:rsidP="00071104">
      <w:pPr>
        <w:pStyle w:val="BodyText"/>
        <w:ind w:right="-5"/>
        <w:rPr>
          <w:rFonts w:ascii="Cambria"/>
          <w:sz w:val="20"/>
        </w:rPr>
      </w:pPr>
    </w:p>
    <w:p w:rsidR="00E976DD" w:rsidRDefault="00E976DD" w:rsidP="00071104">
      <w:pPr>
        <w:pStyle w:val="BodyText"/>
        <w:spacing w:before="9"/>
        <w:ind w:right="-5"/>
        <w:rPr>
          <w:rFonts w:ascii="Cambria"/>
          <w:sz w:val="16"/>
        </w:rPr>
      </w:pPr>
    </w:p>
    <w:p w:rsidR="00E976DD" w:rsidRDefault="00E976DD" w:rsidP="00071104">
      <w:pPr>
        <w:spacing w:before="108" w:line="218" w:lineRule="auto"/>
        <w:ind w:right="-5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E976DD" w:rsidRDefault="00E976DD" w:rsidP="00071104">
      <w:pPr>
        <w:pStyle w:val="BodyText"/>
        <w:spacing w:before="4"/>
        <w:ind w:right="-5"/>
        <w:rPr>
          <w:sz w:val="20"/>
        </w:rPr>
      </w:pPr>
      <w:r>
        <w:rPr>
          <w:noProof/>
        </w:rPr>
        <w:pict>
          <v:shape id="Полилиния 255" o:spid="_x0000_s1042" style="position:absolute;margin-left:53.5pt;margin-top:14.05pt;width:498.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976DD" w:rsidRDefault="00E976DD" w:rsidP="00071104">
      <w:pPr>
        <w:pStyle w:val="BodyText"/>
        <w:spacing w:before="5"/>
        <w:ind w:right="-5"/>
        <w:rPr>
          <w:rFonts w:ascii="Cambria"/>
          <w:sz w:val="15"/>
        </w:rPr>
      </w:pPr>
      <w:r>
        <w:rPr>
          <w:noProof/>
        </w:rPr>
        <w:pict>
          <v:shape id="Полилиния 254" o:spid="_x0000_s1043" style="position:absolute;margin-left:54.7pt;margin-top:11.5pt;width:49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976DD" w:rsidRDefault="00E976DD" w:rsidP="00071104">
      <w:pPr>
        <w:spacing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E976DD" w:rsidRDefault="00E976DD" w:rsidP="00071104">
      <w:pPr>
        <w:pStyle w:val="BodyText"/>
        <w:spacing w:before="5"/>
        <w:ind w:right="-5"/>
        <w:rPr>
          <w:rFonts w:ascii="Cambria"/>
        </w:rPr>
      </w:pPr>
    </w:p>
    <w:p w:rsidR="00E976DD" w:rsidRDefault="00E976DD" w:rsidP="00071104">
      <w:pPr>
        <w:ind w:right="-5"/>
        <w:rPr>
          <w:sz w:val="25"/>
        </w:rPr>
      </w:pPr>
      <w:r>
        <w:rPr>
          <w:sz w:val="25"/>
        </w:rPr>
        <w:t>ПОСТАНОВЛЯЕТ:</w:t>
      </w: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tabs>
          <w:tab w:val="left" w:pos="10219"/>
        </w:tabs>
        <w:ind w:right="-5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976DD" w:rsidRDefault="00E976DD" w:rsidP="00071104">
      <w:pPr>
        <w:spacing w:before="28" w:line="218" w:lineRule="auto"/>
        <w:ind w:right="-5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976DD" w:rsidRDefault="00E976DD" w:rsidP="00071104">
      <w:pPr>
        <w:pStyle w:val="BodyText"/>
        <w:spacing w:before="9"/>
        <w:ind w:right="-5"/>
        <w:rPr>
          <w:sz w:val="21"/>
        </w:rPr>
      </w:pPr>
    </w:p>
    <w:p w:rsidR="00E976DD" w:rsidRDefault="00E976DD" w:rsidP="00071104">
      <w:pPr>
        <w:spacing w:before="1"/>
        <w:ind w:right="-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E976DD" w:rsidRDefault="00E976DD" w:rsidP="00071104">
      <w:pPr>
        <w:spacing w:before="1"/>
        <w:ind w:right="-5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E976DD" w:rsidRDefault="00E976DD" w:rsidP="00071104">
      <w:pPr>
        <w:pStyle w:val="BodyText"/>
        <w:spacing w:before="4"/>
        <w:ind w:right="-5"/>
        <w:rPr>
          <w:sz w:val="18"/>
        </w:rPr>
      </w:pPr>
      <w:r>
        <w:rPr>
          <w:noProof/>
        </w:rPr>
        <w:pict>
          <v:shape id="Полилиния 253" o:spid="_x0000_s1044" style="position:absolute;margin-left:54pt;margin-top:13pt;width:499.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976DD" w:rsidRDefault="00E976DD" w:rsidP="00071104">
      <w:pPr>
        <w:pStyle w:val="BodyText"/>
        <w:ind w:right="-5"/>
        <w:rPr>
          <w:rFonts w:ascii="Cambria"/>
          <w:sz w:val="17"/>
        </w:rPr>
      </w:pPr>
      <w:r>
        <w:rPr>
          <w:noProof/>
        </w:rPr>
        <w:pict>
          <v:shape id="Полилиния 252" o:spid="_x0000_s1045" style="position:absolute;margin-left:54pt;margin-top:12.45pt;width:499.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spacing w:line="228" w:lineRule="auto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E976DD" w:rsidRDefault="00E976DD" w:rsidP="00071104">
      <w:pPr>
        <w:pStyle w:val="BodyText"/>
        <w:spacing w:before="1"/>
        <w:ind w:right="-5"/>
        <w:rPr>
          <w:rFonts w:ascii="Cambria"/>
          <w:sz w:val="17"/>
        </w:rPr>
      </w:pPr>
      <w:r>
        <w:rPr>
          <w:noProof/>
        </w:rPr>
        <w:pict>
          <v:shape id="Полилиния 251" o:spid="_x0000_s1046" style="position:absolute;margin-left:53.75pt;margin-top:12.45pt;width:499.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spacing w:line="217" w:lineRule="exact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976DD" w:rsidRDefault="00E976DD" w:rsidP="00071104">
      <w:pPr>
        <w:pStyle w:val="BodyText"/>
        <w:spacing w:before="5"/>
        <w:ind w:right="-5"/>
        <w:rPr>
          <w:rFonts w:ascii="Cambria"/>
          <w:sz w:val="14"/>
        </w:rPr>
      </w:pPr>
    </w:p>
    <w:p w:rsidR="00E976DD" w:rsidRDefault="00E976DD" w:rsidP="00071104">
      <w:pPr>
        <w:tabs>
          <w:tab w:val="left" w:pos="10205"/>
        </w:tabs>
        <w:spacing w:before="100"/>
        <w:ind w:right="-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976DD" w:rsidRDefault="00E976DD" w:rsidP="00071104">
      <w:pPr>
        <w:spacing w:before="11"/>
        <w:ind w:right="-5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976DD" w:rsidRDefault="00E976DD" w:rsidP="00071104">
      <w:pPr>
        <w:spacing w:before="11"/>
        <w:ind w:right="-5"/>
        <w:rPr>
          <w:rFonts w:ascii="Cambria" w:hAnsi="Cambria"/>
          <w:w w:val="90"/>
          <w:sz w:val="20"/>
        </w:rPr>
      </w:pPr>
    </w:p>
    <w:p w:rsidR="00E976DD" w:rsidRDefault="00E976DD" w:rsidP="00071104">
      <w:pPr>
        <w:spacing w:before="11"/>
        <w:ind w:right="-5"/>
        <w:rPr>
          <w:rFonts w:ascii="Cambria" w:hAnsi="Cambria"/>
          <w:w w:val="90"/>
          <w:sz w:val="20"/>
        </w:rPr>
      </w:pPr>
    </w:p>
    <w:p w:rsidR="00E976DD" w:rsidRDefault="00E976DD" w:rsidP="00071104">
      <w:pPr>
        <w:spacing w:before="11"/>
        <w:ind w:right="-5"/>
        <w:rPr>
          <w:w w:val="95"/>
          <w:sz w:val="16"/>
        </w:rPr>
      </w:pPr>
    </w:p>
    <w:p w:rsidR="00E976DD" w:rsidRDefault="00E976DD" w:rsidP="00071104">
      <w:pPr>
        <w:spacing w:before="11"/>
        <w:ind w:right="-5"/>
        <w:rPr>
          <w:sz w:val="16"/>
        </w:rPr>
      </w:pPr>
      <w:r>
        <w:rPr>
          <w:noProof/>
        </w:rPr>
        <w:pict>
          <v:group id="Группа 249" o:spid="_x0000_s1047" style="position:absolute;margin-left:9pt;margin-top:-.5pt;width:297.85pt;height:1pt;z-index:-251640832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048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E976DD" w:rsidRDefault="00E976DD" w:rsidP="00071104">
      <w:pPr>
        <w:pStyle w:val="BodyText"/>
        <w:ind w:right="-5"/>
        <w:rPr>
          <w:sz w:val="20"/>
        </w:rPr>
      </w:pPr>
    </w:p>
    <w:p w:rsidR="00E976DD" w:rsidRDefault="00E976DD" w:rsidP="00071104">
      <w:pPr>
        <w:spacing w:before="49"/>
        <w:ind w:right="-5"/>
        <w:jc w:val="right"/>
        <w:rPr>
          <w:sz w:val="25"/>
        </w:rPr>
      </w:pPr>
    </w:p>
    <w:p w:rsidR="00E976DD" w:rsidRDefault="00E976DD" w:rsidP="00071104">
      <w:pPr>
        <w:spacing w:before="49"/>
        <w:ind w:right="-5"/>
        <w:jc w:val="right"/>
        <w:rPr>
          <w:sz w:val="25"/>
        </w:rPr>
      </w:pPr>
    </w:p>
    <w:p w:rsidR="00E976DD" w:rsidRDefault="00E976DD" w:rsidP="00071104">
      <w:pPr>
        <w:spacing w:before="49"/>
        <w:ind w:right="-5"/>
        <w:jc w:val="right"/>
        <w:rPr>
          <w:sz w:val="25"/>
        </w:rPr>
      </w:pPr>
    </w:p>
    <w:p w:rsidR="00E976DD" w:rsidRDefault="00E976DD" w:rsidP="00071104">
      <w:pPr>
        <w:spacing w:before="49"/>
        <w:ind w:right="-5"/>
        <w:jc w:val="right"/>
        <w:rPr>
          <w:sz w:val="25"/>
        </w:rPr>
      </w:pPr>
      <w:r>
        <w:rPr>
          <w:noProof/>
        </w:rPr>
        <w:pict>
          <v:group id="Группа 246" o:spid="_x0000_s1049" style="position:absolute;left:0;text-align:left;margin-left:15.25pt;margin-top:3.15pt;width:113.3pt;height:12.85pt;z-index:-251639808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05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51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2" o:title=""/>
            </v:shape>
          </v:group>
        </w:pict>
      </w:r>
      <w:r>
        <w:rPr>
          <w:sz w:val="25"/>
        </w:rPr>
        <w:t>М.П.</w:t>
      </w: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Default="00E976DD" w:rsidP="001B1852">
      <w:pPr>
        <w:adjustRightInd w:val="0"/>
        <w:ind w:right="-5"/>
        <w:outlineLvl w:val="0"/>
        <w:rPr>
          <w:bCs/>
        </w:rPr>
      </w:pPr>
    </w:p>
    <w:p w:rsidR="00E976DD" w:rsidRDefault="00E976DD" w:rsidP="001B1852">
      <w:pPr>
        <w:adjustRightInd w:val="0"/>
        <w:ind w:right="-5"/>
        <w:outlineLvl w:val="0"/>
        <w:rPr>
          <w:bCs/>
        </w:rPr>
      </w:pP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</w:p>
    <w:p w:rsidR="00E976DD" w:rsidRPr="00763D0C" w:rsidRDefault="00E976DD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Приложение № 1</w:t>
      </w:r>
      <w:r>
        <w:rPr>
          <w:bCs/>
        </w:rPr>
        <w:t>.2</w:t>
      </w:r>
    </w:p>
    <w:p w:rsidR="00E976DD" w:rsidRPr="00C872A1" w:rsidRDefault="00E976DD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к Административному регламенту</w:t>
      </w:r>
    </w:p>
    <w:p w:rsidR="00E976DD" w:rsidRPr="00763D0C" w:rsidRDefault="00E976DD" w:rsidP="00071104">
      <w:pPr>
        <w:adjustRightInd w:val="0"/>
        <w:ind w:right="-5"/>
        <w:jc w:val="center"/>
        <w:outlineLvl w:val="0"/>
      </w:pPr>
    </w:p>
    <w:p w:rsidR="00E976DD" w:rsidRDefault="00E976DD" w:rsidP="00071104">
      <w:pPr>
        <w:pStyle w:val="BodyText"/>
        <w:spacing w:before="5"/>
        <w:ind w:right="-5"/>
        <w:rPr>
          <w:sz w:val="14"/>
        </w:rPr>
      </w:pPr>
    </w:p>
    <w:p w:rsidR="00E976DD" w:rsidRDefault="00E976DD" w:rsidP="00071104">
      <w:pPr>
        <w:spacing w:before="57" w:line="216" w:lineRule="auto"/>
        <w:ind w:right="-5"/>
        <w:rPr>
          <w:rFonts w:ascii="Cambria" w:hAnsi="Cambria"/>
          <w:w w:val="90"/>
          <w:sz w:val="19"/>
        </w:rPr>
      </w:pPr>
    </w:p>
    <w:p w:rsidR="00E976DD" w:rsidRPr="00AF057C" w:rsidRDefault="00E976DD" w:rsidP="00071104">
      <w:pPr>
        <w:spacing w:before="57" w:line="216" w:lineRule="auto"/>
        <w:ind w:right="-5"/>
        <w:rPr>
          <w:rFonts w:ascii="Cambria" w:hAnsi="Cambria"/>
          <w:i/>
          <w:sz w:val="19"/>
        </w:rPr>
      </w:pPr>
    </w:p>
    <w:p w:rsidR="00E976DD" w:rsidRDefault="00E976DD" w:rsidP="00071104">
      <w:pPr>
        <w:spacing w:before="94" w:line="277" w:lineRule="exact"/>
        <w:ind w:right="-5"/>
        <w:jc w:val="center"/>
        <w:rPr>
          <w:sz w:val="25"/>
        </w:rPr>
      </w:pPr>
      <w:r>
        <w:rPr>
          <w:sz w:val="25"/>
        </w:rPr>
        <w:t>ФОРМА</w:t>
      </w:r>
    </w:p>
    <w:p w:rsidR="00E976DD" w:rsidRDefault="00E976DD" w:rsidP="00071104">
      <w:pPr>
        <w:spacing w:before="6" w:line="220" w:lineRule="auto"/>
        <w:ind w:right="-5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E976DD" w:rsidRDefault="00E976DD" w:rsidP="00071104">
      <w:pPr>
        <w:pStyle w:val="BodyText"/>
        <w:spacing w:before="9"/>
        <w:ind w:right="-5"/>
      </w:pPr>
      <w:r>
        <w:rPr>
          <w:noProof/>
        </w:rPr>
        <w:pict>
          <v:shape id="Полилиния 245" o:spid="_x0000_s1052" style="position:absolute;margin-left:303.1pt;margin-top:15.55pt;width:250.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</w:rPr>
        <w:pict>
          <v:shape id="Полилиния 244" o:spid="_x0000_s1053" style="position:absolute;margin-left:303.1pt;margin-top:31.9pt;width:250.8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spacing w:before="8"/>
        <w:ind w:right="-5"/>
        <w:rPr>
          <w:sz w:val="20"/>
        </w:rPr>
      </w:pPr>
    </w:p>
    <w:p w:rsidR="00E976DD" w:rsidRDefault="00E976DD" w:rsidP="00071104">
      <w:pPr>
        <w:ind w:right="-5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E976DD" w:rsidRDefault="00E976DD" w:rsidP="00071104">
      <w:pPr>
        <w:pStyle w:val="BodyText"/>
        <w:spacing w:before="6"/>
        <w:ind w:right="-5"/>
        <w:rPr>
          <w:sz w:val="14"/>
        </w:rPr>
      </w:pPr>
      <w:r>
        <w:rPr>
          <w:noProof/>
        </w:rPr>
        <w:pict>
          <v:shape id="Полилиния 243" o:spid="_x0000_s1054" style="position:absolute;margin-left:302.9pt;margin-top:10.85pt;width:250.3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E976DD" w:rsidRDefault="00E976DD" w:rsidP="00071104">
      <w:pPr>
        <w:spacing w:line="228" w:lineRule="auto"/>
        <w:ind w:right="-5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E976DD" w:rsidRDefault="00E976DD" w:rsidP="00071104">
      <w:pPr>
        <w:spacing w:before="67"/>
        <w:ind w:right="-5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E976DD" w:rsidRDefault="00E976DD" w:rsidP="00071104">
      <w:pPr>
        <w:spacing w:before="2" w:line="292" w:lineRule="exact"/>
        <w:ind w:right="-5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E976DD" w:rsidRDefault="00E976DD" w:rsidP="00071104">
      <w:pPr>
        <w:tabs>
          <w:tab w:val="left" w:pos="1966"/>
          <w:tab w:val="left" w:pos="2705"/>
          <w:tab w:val="left" w:pos="4227"/>
        </w:tabs>
        <w:spacing w:line="280" w:lineRule="exact"/>
        <w:ind w:right="-5"/>
        <w:jc w:val="center"/>
        <w:rPr>
          <w:rFonts w:ascii="Cambria" w:hAnsi="Cambria"/>
        </w:rPr>
      </w:pPr>
      <w:r>
        <w:rPr>
          <w:rFonts w:ascii="Cambria" w:hAnsi="Cambria"/>
          <w:w w:val="95"/>
        </w:rPr>
        <w:t>от</w:t>
      </w:r>
      <w:r>
        <w:rPr>
          <w:rFonts w:ascii="Cambria" w:hAnsi="Cambria"/>
          <w:w w:val="95"/>
          <w:u w:val="single"/>
        </w:rPr>
        <w:tab/>
      </w:r>
      <w:r>
        <w:rPr>
          <w:rFonts w:ascii="Cambria" w:hAnsi="Cambria"/>
          <w:w w:val="95"/>
        </w:rPr>
        <w:tab/>
        <w:t>№</w:t>
      </w:r>
      <w:r>
        <w:rPr>
          <w:rFonts w:ascii="Cambria" w:hAnsi="Cambria"/>
        </w:rPr>
        <w:t xml:space="preserve">  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</w:p>
    <w:p w:rsidR="00E976DD" w:rsidRDefault="00E976DD" w:rsidP="00071104">
      <w:pPr>
        <w:pStyle w:val="BodyText"/>
        <w:spacing w:before="1"/>
        <w:ind w:right="-5"/>
        <w:rPr>
          <w:rFonts w:ascii="Cambria"/>
          <w:sz w:val="18"/>
        </w:rPr>
      </w:pPr>
      <w:r>
        <w:rPr>
          <w:noProof/>
        </w:rPr>
        <w:pict>
          <v:shape id="Полилиния 242" o:spid="_x0000_s1055" style="position:absolute;margin-left:54pt;margin-top:13.1pt;width:499.7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</w:rPr>
        <w:pict>
          <v:shape id="Полилиния 241" o:spid="_x0000_s1056" style="position:absolute;margin-left:53.75pt;margin-top:28.95pt;width:499.4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spacing w:before="6"/>
        <w:ind w:right="-5"/>
        <w:rPr>
          <w:rFonts w:ascii="Cambria"/>
          <w:sz w:val="19"/>
        </w:rPr>
      </w:pPr>
    </w:p>
    <w:p w:rsidR="00E976DD" w:rsidRDefault="00E976DD" w:rsidP="00071104">
      <w:pPr>
        <w:spacing w:before="2"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976DD" w:rsidRDefault="00E976DD" w:rsidP="00071104">
      <w:pPr>
        <w:spacing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E976DD" w:rsidRDefault="00E976DD" w:rsidP="00071104">
      <w:pPr>
        <w:tabs>
          <w:tab w:val="left" w:pos="10052"/>
        </w:tabs>
        <w:spacing w:line="260" w:lineRule="exact"/>
        <w:ind w:right="-5"/>
        <w:jc w:val="both"/>
      </w:pPr>
      <w:r>
        <w:t>сообщает,</w:t>
      </w:r>
      <w:r>
        <w:rPr>
          <w:spacing w:val="6"/>
        </w:rPr>
        <w:t xml:space="preserve"> </w:t>
      </w:r>
      <w:r>
        <w:t>что</w:t>
      </w:r>
      <w:r>
        <w:rPr>
          <w:u w:val="single"/>
        </w:rPr>
        <w:tab/>
      </w:r>
      <w:r>
        <w:t>,</w:t>
      </w:r>
    </w:p>
    <w:p w:rsidR="00E976DD" w:rsidRDefault="00E976DD" w:rsidP="00071104">
      <w:pPr>
        <w:spacing w:before="11" w:line="520" w:lineRule="auto"/>
        <w:ind w:right="-5"/>
        <w:rPr>
          <w:rFonts w:ascii="Cambria" w:hAnsi="Cambria"/>
          <w:sz w:val="20"/>
        </w:rPr>
      </w:pPr>
      <w:r>
        <w:rPr>
          <w:noProof/>
        </w:rPr>
        <w:pict>
          <v:line id="Прямая соединительная линия 240" o:spid="_x0000_s1057" style="position:absolute;z-index:251682816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</w:rPr>
        <w:pict>
          <v:line id="Прямая соединительная линия 239" o:spid="_x0000_s1058" style="position:absolute;z-index:-251632640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:rsidR="00E976DD" w:rsidRDefault="00E976DD" w:rsidP="00071104">
      <w:pPr>
        <w:spacing w:before="10"/>
        <w:ind w:right="-5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E976DD" w:rsidRDefault="00E976DD" w:rsidP="00071104">
      <w:pPr>
        <w:pStyle w:val="BodyText"/>
        <w:spacing w:before="10"/>
        <w:ind w:right="-5"/>
        <w:rPr>
          <w:sz w:val="17"/>
        </w:rPr>
      </w:pPr>
      <w:r>
        <w:rPr>
          <w:noProof/>
        </w:rPr>
        <w:pict>
          <v:shape id="Полилиния 238" o:spid="_x0000_s1059" style="position:absolute;margin-left:53.3pt;margin-top:12.75pt;width:493.9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E976DD" w:rsidRDefault="00E976DD" w:rsidP="00071104">
      <w:pPr>
        <w:spacing w:line="218" w:lineRule="exact"/>
        <w:ind w:right="-5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E976DD" w:rsidRDefault="00E976DD" w:rsidP="00071104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right="-5"/>
        <w:jc w:val="both"/>
      </w:pP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 xml:space="preserve">Правил  </w:t>
      </w:r>
      <w:r>
        <w:rPr>
          <w:spacing w:val="1"/>
        </w:rPr>
        <w:t xml:space="preserve"> </w:t>
      </w:r>
      <w:r>
        <w:t xml:space="preserve">присвоения,  </w:t>
      </w:r>
      <w:r>
        <w:rPr>
          <w:spacing w:val="1"/>
        </w:rPr>
        <w:t xml:space="preserve"> </w:t>
      </w:r>
      <w:r>
        <w:t xml:space="preserve">изменения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аннулирование   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ноября</w:t>
      </w:r>
      <w:r>
        <w:rPr>
          <w:spacing w:val="46"/>
        </w:rPr>
        <w:t xml:space="preserve"> </w:t>
      </w:r>
      <w:r>
        <w:t>2014</w:t>
      </w:r>
      <w:r>
        <w:rPr>
          <w:spacing w:val="49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1221,</w:t>
      </w:r>
      <w:r>
        <w:rPr>
          <w:spacing w:val="50"/>
        </w:rPr>
        <w:t xml:space="preserve"> </w:t>
      </w:r>
      <w:r>
        <w:t>отказано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присвоении</w:t>
      </w:r>
      <w:r>
        <w:rPr>
          <w:spacing w:val="2"/>
        </w:rPr>
        <w:t xml:space="preserve"> </w:t>
      </w:r>
      <w:r>
        <w:t>(аннулировании)</w:t>
      </w:r>
      <w:r>
        <w:rPr>
          <w:spacing w:val="39"/>
        </w:rPr>
        <w:t xml:space="preserve"> </w:t>
      </w:r>
      <w:r>
        <w:t>адреса</w:t>
      </w:r>
      <w:r>
        <w:rPr>
          <w:spacing w:val="51"/>
        </w:rPr>
        <w:t xml:space="preserve"> </w:t>
      </w:r>
      <w:r>
        <w:t>следующему</w:t>
      </w:r>
    </w:p>
    <w:p w:rsidR="00E976DD" w:rsidRDefault="00E976DD" w:rsidP="00071104">
      <w:pPr>
        <w:spacing w:before="9" w:line="232" w:lineRule="exact"/>
        <w:ind w:right="-5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E976DD" w:rsidRDefault="00E976DD" w:rsidP="00071104">
      <w:pPr>
        <w:tabs>
          <w:tab w:val="left" w:pos="10207"/>
        </w:tabs>
        <w:spacing w:line="278" w:lineRule="exact"/>
        <w:ind w:right="-5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976DD" w:rsidRDefault="00E976DD" w:rsidP="00071104">
      <w:pPr>
        <w:spacing w:before="9" w:line="516" w:lineRule="auto"/>
        <w:ind w:right="-5"/>
        <w:jc w:val="both"/>
        <w:rPr>
          <w:sz w:val="21"/>
        </w:rPr>
      </w:pPr>
      <w:r>
        <w:rPr>
          <w:noProof/>
        </w:rPr>
        <w:pict>
          <v:line id="Прямая соединительная линия 237" o:spid="_x0000_s1060" style="position:absolute;left:0;text-align:left;z-index:251685888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</w:rPr>
        <w:pict>
          <v:line id="Прямая соединительная линия 236" o:spid="_x0000_s1061" style="position:absolute;left:0;text-align:left;z-index:-251629568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:rsidR="00E976DD" w:rsidRDefault="00E976DD" w:rsidP="00071104">
      <w:pPr>
        <w:spacing w:line="233" w:lineRule="exact"/>
        <w:ind w:right="-5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E976DD" w:rsidRDefault="00E976DD" w:rsidP="00071104">
      <w:pPr>
        <w:pStyle w:val="BodyText"/>
        <w:spacing w:before="1"/>
        <w:ind w:right="-5"/>
        <w:rPr>
          <w:sz w:val="20"/>
        </w:rPr>
      </w:pPr>
      <w:r>
        <w:rPr>
          <w:noProof/>
        </w:rPr>
        <w:pict>
          <v:shape id="Рисунок 235" o:spid="_x0000_s1062" type="#_x0000_t75" style="position:absolute;margin-left:54pt;margin-top:21.15pt;width:44.3pt;height:6.1pt;z-index:251687936;visibility:visible;mso-wrap-distance-left:0;mso-wrap-distance-right:0;mso-position-horizontal-relative:page">
            <v:imagedata r:id="rId13" o:title=""/>
            <w10:wrap type="topAndBottom" anchorx="page"/>
          </v:shape>
        </w:pict>
      </w:r>
      <w:r>
        <w:rPr>
          <w:noProof/>
        </w:rPr>
        <w:pict>
          <v:shape id="Полилиния 234" o:spid="_x0000_s1063" style="position:absolute;margin-left:52.55pt;margin-top:13.95pt;width:498.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spacing w:before="10"/>
        <w:ind w:right="-5"/>
        <w:rPr>
          <w:sz w:val="5"/>
        </w:rPr>
      </w:pPr>
    </w:p>
    <w:p w:rsidR="00E976DD" w:rsidRDefault="00E976DD" w:rsidP="00071104">
      <w:pPr>
        <w:pStyle w:val="BodyText"/>
        <w:spacing w:line="20" w:lineRule="exact"/>
        <w:ind w:right="-5"/>
        <w:rPr>
          <w:sz w:val="2"/>
        </w:rPr>
      </w:pPr>
      <w:r>
        <w:rPr>
          <w:noProof/>
        </w:rPr>
      </w:r>
      <w:r w:rsidRPr="00D7566E">
        <w:rPr>
          <w:noProof/>
        </w:rPr>
        <w:pict>
          <v:group id="Группа 232" o:spid="_x0000_s106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06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anchorlock/>
          </v:group>
        </w:pict>
      </w:r>
    </w:p>
    <w:p w:rsidR="00E976DD" w:rsidRDefault="00E976DD" w:rsidP="00071104">
      <w:pPr>
        <w:pStyle w:val="BodyText"/>
        <w:spacing w:before="10"/>
        <w:ind w:right="-5"/>
        <w:rPr>
          <w:sz w:val="21"/>
        </w:rPr>
      </w:pPr>
      <w:r>
        <w:rPr>
          <w:noProof/>
        </w:rPr>
        <w:pict>
          <v:shape id="Полилиния 230" o:spid="_x0000_s1066" style="position:absolute;margin-left:53.3pt;margin-top:15.05pt;width:493.4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E976DD" w:rsidRDefault="00E976DD" w:rsidP="00071104">
      <w:pPr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E976DD" w:rsidRDefault="00E976DD" w:rsidP="00071104">
      <w:pPr>
        <w:spacing w:before="83" w:line="220" w:lineRule="auto"/>
        <w:ind w:right="-5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E976DD" w:rsidRDefault="00E976DD" w:rsidP="00071104">
      <w:pPr>
        <w:spacing w:line="220" w:lineRule="auto"/>
        <w:ind w:right="-5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E976DD" w:rsidRDefault="00E976DD" w:rsidP="00071104">
      <w:pPr>
        <w:pStyle w:val="BodyText"/>
        <w:spacing w:before="9"/>
        <w:ind w:right="-5"/>
        <w:rPr>
          <w:sz w:val="18"/>
        </w:rPr>
      </w:pPr>
      <w:r>
        <w:rPr>
          <w:noProof/>
        </w:rPr>
        <w:pict>
          <v:group id="Группа 229" o:spid="_x0000_s1067" style="position:absolute;margin-left:53.05pt;margin-top:12.8pt;width:298.35pt;height:12.85pt;z-index:-251625472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68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69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  <w:r>
        <w:rPr>
          <w:noProof/>
        </w:rPr>
        <w:pict>
          <v:group id="Группа 228" o:spid="_x0000_s1070" style="position:absolute;margin-left:439.2pt;margin-top:12.8pt;width:113.3pt;height:12.85pt;z-index:-251624448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071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072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</w:p>
    <w:p w:rsidR="00E976DD" w:rsidRDefault="00E976DD" w:rsidP="00071104">
      <w:pPr>
        <w:spacing w:before="69"/>
        <w:ind w:right="-5"/>
        <w:jc w:val="right"/>
        <w:rPr>
          <w:sz w:val="25"/>
        </w:rPr>
      </w:pPr>
      <w:r>
        <w:rPr>
          <w:sz w:val="25"/>
        </w:rPr>
        <w:t>М.П.</w:t>
      </w:r>
    </w:p>
    <w:p w:rsidR="00E976DD" w:rsidRDefault="00E976DD" w:rsidP="00071104">
      <w:pPr>
        <w:adjustRightInd w:val="0"/>
        <w:ind w:right="-5"/>
        <w:jc w:val="center"/>
        <w:rPr>
          <w:b/>
          <w:bCs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  <w:r>
        <w:rPr>
          <w:rFonts w:ascii="Cambria" w:hAnsi="Cambria"/>
          <w:w w:val="85"/>
          <w:sz w:val="21"/>
        </w:rPr>
        <w:t>\</w:t>
      </w: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1B1852">
      <w:pPr>
        <w:spacing w:before="50" w:line="230" w:lineRule="auto"/>
        <w:ind w:right="-5"/>
        <w:rPr>
          <w:rFonts w:ascii="Cambria" w:hAnsi="Cambria"/>
          <w:w w:val="85"/>
          <w:sz w:val="21"/>
        </w:rPr>
      </w:pPr>
    </w:p>
    <w:p w:rsidR="00E976DD" w:rsidRDefault="00E976DD" w:rsidP="001B1852">
      <w:pPr>
        <w:spacing w:before="50" w:line="230" w:lineRule="auto"/>
        <w:ind w:right="-5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Pr="00763D0C" w:rsidRDefault="00E976DD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 xml:space="preserve">Приложение № </w:t>
      </w:r>
      <w:r>
        <w:rPr>
          <w:bCs/>
        </w:rPr>
        <w:t>2</w:t>
      </w:r>
    </w:p>
    <w:p w:rsidR="00E976DD" w:rsidRDefault="00E976DD" w:rsidP="00071104">
      <w:pPr>
        <w:adjustRightInd w:val="0"/>
        <w:ind w:right="-5"/>
        <w:jc w:val="right"/>
        <w:outlineLvl w:val="0"/>
        <w:rPr>
          <w:bCs/>
        </w:rPr>
      </w:pPr>
      <w:r>
        <w:rPr>
          <w:bCs/>
        </w:rPr>
        <w:t xml:space="preserve">  </w:t>
      </w:r>
      <w:r w:rsidRPr="00763D0C">
        <w:rPr>
          <w:bCs/>
        </w:rPr>
        <w:t xml:space="preserve">к </w:t>
      </w:r>
      <w:r w:rsidRPr="003F0011">
        <w:rPr>
          <w:bCs/>
        </w:rPr>
        <w:t>Административному регламенту</w:t>
      </w:r>
      <w:r>
        <w:rPr>
          <w:bCs/>
        </w:rPr>
        <w:t xml:space="preserve"> </w:t>
      </w: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  <w:r w:rsidRPr="003F0011">
        <w:t>по предоставлению</w:t>
      </w:r>
      <w:r>
        <w:t xml:space="preserve"> </w:t>
      </w:r>
      <w:r w:rsidRPr="003F0011">
        <w:t>муниципальной услуги</w:t>
      </w:r>
    </w:p>
    <w:p w:rsidR="00E976DD" w:rsidRDefault="00E976DD" w:rsidP="00071104">
      <w:pPr>
        <w:spacing w:before="50" w:line="230" w:lineRule="auto"/>
        <w:ind w:right="-5"/>
        <w:jc w:val="right"/>
        <w:rPr>
          <w:rFonts w:ascii="Cambria" w:hAnsi="Cambria"/>
          <w:w w:val="85"/>
          <w:sz w:val="21"/>
        </w:rPr>
      </w:pPr>
    </w:p>
    <w:p w:rsidR="00E976DD" w:rsidRDefault="00E976DD" w:rsidP="00071104">
      <w:pPr>
        <w:spacing w:before="1"/>
        <w:ind w:right="-5"/>
        <w:jc w:val="center"/>
        <w:rPr>
          <w:sz w:val="25"/>
        </w:rPr>
      </w:pPr>
      <w:r>
        <w:rPr>
          <w:sz w:val="25"/>
        </w:rPr>
        <w:t>ФОРМА</w:t>
      </w:r>
    </w:p>
    <w:p w:rsidR="00E976DD" w:rsidRDefault="00E976DD" w:rsidP="00071104">
      <w:pPr>
        <w:ind w:right="-5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E976DD" w:rsidRDefault="00E976DD" w:rsidP="00071104">
      <w:pPr>
        <w:pStyle w:val="BodyText"/>
        <w:spacing w:before="6"/>
        <w:ind w:right="-5"/>
        <w:rPr>
          <w:sz w:val="9"/>
        </w:rPr>
      </w:pPr>
      <w:r>
        <w:rPr>
          <w:noProof/>
        </w:rPr>
        <w:pict>
          <v:group id="Группа 227" o:spid="_x0000_s1073" style="position:absolute;margin-left:-5.25pt;margin-top:6.7pt;width:505.2pt;height:614.9pt;z-index:-251623424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074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6" o:title=""/>
            </v:shape>
            <v:shape id="Picture 186" o:spid="_x0000_s107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7" o:title=""/>
            </v:shape>
            <v:line id="Line 187" o:spid="_x0000_s1076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77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78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79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80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81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82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83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84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85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86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87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88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89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90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91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92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93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94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95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96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97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98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99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100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101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102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103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104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105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106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107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108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109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110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111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112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113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114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115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116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117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118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119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120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121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122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123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124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125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126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127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128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129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130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131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132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133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134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135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136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137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138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15,3822;15,3527;0,10273;0,9935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250" o:spid="_x0000_s1139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8" o:title=""/>
            </v:shape>
            <v:shape id="Picture 251" o:spid="_x0000_s1140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9" o:title=""/>
            </v:shape>
            <v:shape id="Picture 252" o:spid="_x0000_s1141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0" o:title=""/>
            </v:shape>
            <v:shape id="AutoShape 253" o:spid="_x0000_s1142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15,3822;15,3527;0,10273;0,9935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Picture 254" o:spid="_x0000_s1143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1" o:title=""/>
            </v:shape>
            <w10:wrap anchorx="margin"/>
          </v:group>
        </w:pict>
      </w:r>
    </w:p>
    <w:p w:rsidR="00E976DD" w:rsidRDefault="00E976DD" w:rsidP="00071104">
      <w:pPr>
        <w:ind w:right="-5"/>
        <w:rPr>
          <w:sz w:val="9"/>
        </w:rPr>
        <w:sectPr w:rsidR="00E976DD" w:rsidSect="00071104">
          <w:pgSz w:w="11910" w:h="16850"/>
          <w:pgMar w:top="993" w:right="480" w:bottom="851" w:left="900" w:header="0" w:footer="0" w:gutter="0"/>
          <w:cols w:space="720"/>
        </w:sectPr>
      </w:pPr>
    </w:p>
    <w:p w:rsidR="00E976DD" w:rsidRDefault="00E976DD" w:rsidP="00071104">
      <w:pPr>
        <w:pStyle w:val="BodyText"/>
        <w:spacing w:before="7"/>
        <w:ind w:right="-5"/>
        <w:rPr>
          <w:sz w:val="43"/>
        </w:rPr>
      </w:pPr>
    </w:p>
    <w:p w:rsidR="00E976DD" w:rsidRDefault="00E976DD" w:rsidP="00071104">
      <w:pPr>
        <w:tabs>
          <w:tab w:val="left" w:pos="2233"/>
        </w:tabs>
        <w:ind w:right="-5"/>
        <w:rPr>
          <w:rFonts w:ascii="Cambria" w:hAnsi="Cambria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</w:rPr>
        <w:t>Заявление</w:t>
      </w:r>
    </w:p>
    <w:p w:rsidR="00E976DD" w:rsidRDefault="00E976DD" w:rsidP="00071104">
      <w:pPr>
        <w:pStyle w:val="BodyText"/>
        <w:spacing w:before="10"/>
        <w:ind w:right="-5"/>
        <w:rPr>
          <w:rFonts w:ascii="Cambria"/>
          <w:sz w:val="30"/>
        </w:rPr>
      </w:pPr>
    </w:p>
    <w:p w:rsidR="00E976DD" w:rsidRDefault="00E976DD" w:rsidP="00071104">
      <w:pPr>
        <w:ind w:right="-5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E976DD" w:rsidRDefault="00E976DD" w:rsidP="00071104">
      <w:pPr>
        <w:pStyle w:val="BodyText"/>
        <w:ind w:right="-5"/>
        <w:rPr>
          <w:rFonts w:ascii="Cambria"/>
          <w:sz w:val="14"/>
        </w:rPr>
      </w:pPr>
    </w:p>
    <w:p w:rsidR="00E976DD" w:rsidRDefault="00E976DD" w:rsidP="00071104">
      <w:pPr>
        <w:spacing w:before="106" w:line="264" w:lineRule="auto"/>
        <w:ind w:right="-5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E976DD" w:rsidRDefault="00E976DD" w:rsidP="00071104">
      <w:pPr>
        <w:pStyle w:val="BodyText"/>
        <w:spacing w:before="10"/>
        <w:ind w:right="-5"/>
        <w:rPr>
          <w:rFonts w:ascii="Cambria"/>
          <w:sz w:val="15"/>
        </w:rPr>
      </w:pPr>
    </w:p>
    <w:p w:rsidR="00E976DD" w:rsidRDefault="00E976DD" w:rsidP="00071104">
      <w:pPr>
        <w:tabs>
          <w:tab w:val="left" w:pos="3436"/>
        </w:tabs>
        <w:spacing w:before="101"/>
        <w:ind w:right="-5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E976DD" w:rsidRDefault="00E976DD" w:rsidP="00071104">
      <w:pPr>
        <w:spacing w:before="172"/>
        <w:ind w:right="-5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E976DD" w:rsidRDefault="00E976DD" w:rsidP="00071104">
      <w:pPr>
        <w:tabs>
          <w:tab w:val="left" w:pos="2795"/>
          <w:tab w:val="left" w:pos="4701"/>
        </w:tabs>
        <w:spacing w:before="30"/>
        <w:ind w:right="-5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E976DD" w:rsidRDefault="00E976DD" w:rsidP="00071104">
      <w:pPr>
        <w:tabs>
          <w:tab w:val="left" w:pos="1662"/>
          <w:tab w:val="left" w:pos="2795"/>
          <w:tab w:val="left" w:pos="4696"/>
        </w:tabs>
        <w:spacing w:before="59"/>
        <w:ind w:right="-5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E976DD" w:rsidRDefault="00E976DD" w:rsidP="00071104">
      <w:pPr>
        <w:tabs>
          <w:tab w:val="left" w:pos="3448"/>
          <w:tab w:val="left" w:pos="4023"/>
        </w:tabs>
        <w:spacing w:before="38"/>
        <w:ind w:right="-5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E976DD" w:rsidRDefault="00E976DD" w:rsidP="00071104">
      <w:pPr>
        <w:tabs>
          <w:tab w:val="left" w:pos="2813"/>
          <w:tab w:val="left" w:pos="4045"/>
        </w:tabs>
        <w:spacing w:before="22"/>
        <w:ind w:right="-5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E976DD" w:rsidRDefault="00E976DD" w:rsidP="00071104">
      <w:pPr>
        <w:tabs>
          <w:tab w:val="left" w:pos="3376"/>
          <w:tab w:val="left" w:pos="4698"/>
        </w:tabs>
        <w:spacing w:before="26"/>
        <w:ind w:right="-5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E976DD" w:rsidRDefault="00E976DD" w:rsidP="00071104">
      <w:pPr>
        <w:tabs>
          <w:tab w:val="left" w:pos="2695"/>
          <w:tab w:val="left" w:pos="5070"/>
        </w:tabs>
        <w:spacing w:before="7"/>
        <w:ind w:right="-5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E976DD" w:rsidRDefault="00E976DD" w:rsidP="00071104">
      <w:pPr>
        <w:ind w:right="-5"/>
        <w:rPr>
          <w:rFonts w:ascii="Cambria" w:hAnsi="Cambria"/>
          <w:sz w:val="17"/>
        </w:rPr>
        <w:sectPr w:rsidR="00E976D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E976DD" w:rsidRDefault="00E976DD" w:rsidP="00071104">
      <w:pPr>
        <w:pStyle w:val="BodyText"/>
        <w:spacing w:before="4"/>
        <w:ind w:right="-5"/>
        <w:rPr>
          <w:rFonts w:ascii="Cambria"/>
          <w:sz w:val="12"/>
        </w:rPr>
      </w:pPr>
    </w:p>
    <w:p w:rsidR="00E976DD" w:rsidRDefault="00E976DD" w:rsidP="00071104">
      <w:pPr>
        <w:ind w:right="-5"/>
        <w:rPr>
          <w:rFonts w:ascii="Cambria"/>
          <w:sz w:val="12"/>
        </w:rPr>
        <w:sectPr w:rsidR="00E976D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976DD" w:rsidRDefault="00E976DD" w:rsidP="00071104">
      <w:pPr>
        <w:spacing w:before="91"/>
        <w:ind w:right="-5"/>
        <w:rPr>
          <w:sz w:val="20"/>
        </w:rPr>
      </w:pPr>
      <w:r>
        <w:rPr>
          <w:w w:val="105"/>
          <w:sz w:val="20"/>
        </w:rPr>
        <w:t>3.1</w:t>
      </w: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pStyle w:val="BodyText"/>
        <w:spacing w:before="8"/>
        <w:ind w:right="-5"/>
        <w:rPr>
          <w:sz w:val="20"/>
        </w:rPr>
      </w:pPr>
    </w:p>
    <w:p w:rsidR="00E976DD" w:rsidRDefault="00E976DD" w:rsidP="00071104">
      <w:pPr>
        <w:spacing w:before="1"/>
        <w:ind w:right="-5"/>
        <w:rPr>
          <w:sz w:val="21"/>
        </w:rPr>
      </w:pPr>
      <w:r>
        <w:rPr>
          <w:sz w:val="21"/>
        </w:rPr>
        <w:t>3.2</w:t>
      </w:r>
    </w:p>
    <w:p w:rsidR="00E976DD" w:rsidRDefault="00E976DD" w:rsidP="00071104">
      <w:pPr>
        <w:spacing w:before="91" w:line="360" w:lineRule="auto"/>
        <w:ind w:right="-5"/>
        <w:rPr>
          <w:spacing w:val="-47"/>
          <w:sz w:val="20"/>
        </w:rPr>
      </w:pPr>
      <w:r>
        <w:br w:type="column"/>
      </w:r>
      <w:r>
        <w:rPr>
          <w:sz w:val="20"/>
        </w:rPr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E976DD" w:rsidRDefault="00E976DD" w:rsidP="00071104">
      <w:pPr>
        <w:spacing w:before="91" w:line="360" w:lineRule="auto"/>
        <w:ind w:right="-5"/>
        <w:rPr>
          <w:sz w:val="20"/>
        </w:rPr>
      </w:pPr>
      <w:r>
        <w:rPr>
          <w:sz w:val="20"/>
        </w:rPr>
        <w:t>Вид:</w:t>
      </w:r>
    </w:p>
    <w:p w:rsidR="00E976DD" w:rsidRDefault="00E976DD" w:rsidP="00071104">
      <w:pPr>
        <w:tabs>
          <w:tab w:val="left" w:pos="690"/>
          <w:tab w:val="left" w:pos="2818"/>
          <w:tab w:val="left" w:pos="3317"/>
        </w:tabs>
        <w:spacing w:before="106"/>
        <w:ind w:right="-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E976DD" w:rsidRDefault="00E976DD" w:rsidP="00071104">
      <w:pPr>
        <w:pStyle w:val="BodyText"/>
        <w:spacing w:before="10"/>
        <w:ind w:right="-5"/>
        <w:rPr>
          <w:rFonts w:ascii="Cambria"/>
          <w:sz w:val="24"/>
        </w:rPr>
      </w:pPr>
    </w:p>
    <w:p w:rsidR="00E976DD" w:rsidRDefault="00E976DD" w:rsidP="00071104">
      <w:pPr>
        <w:tabs>
          <w:tab w:val="left" w:pos="682"/>
          <w:tab w:val="left" w:pos="2786"/>
          <w:tab w:val="left" w:pos="3302"/>
        </w:tabs>
        <w:ind w:right="-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E976DD" w:rsidRDefault="00E976DD" w:rsidP="00071104">
      <w:pPr>
        <w:spacing w:before="177"/>
        <w:ind w:right="-5"/>
        <w:rPr>
          <w:w w:val="95"/>
          <w:sz w:val="21"/>
        </w:rPr>
      </w:pPr>
    </w:p>
    <w:p w:rsidR="00E976DD" w:rsidRDefault="00E976DD" w:rsidP="00071104">
      <w:pPr>
        <w:ind w:right="-5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E976DD" w:rsidRDefault="00E976DD" w:rsidP="00071104">
      <w:pPr>
        <w:pStyle w:val="BodyText"/>
        <w:ind w:right="-5"/>
      </w:pPr>
      <w:r>
        <w:br w:type="column"/>
      </w: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pStyle w:val="BodyText"/>
        <w:ind w:right="-5"/>
      </w:pPr>
    </w:p>
    <w:p w:rsidR="00E976DD" w:rsidRDefault="00E976DD" w:rsidP="00071104">
      <w:pPr>
        <w:spacing w:before="134"/>
        <w:ind w:right="-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E976DD" w:rsidRDefault="00E976DD" w:rsidP="00071104">
      <w:pPr>
        <w:ind w:right="-5"/>
        <w:rPr>
          <w:rFonts w:ascii="Cambria" w:hAnsi="Cambria"/>
          <w:sz w:val="20"/>
        </w:rPr>
        <w:sectPr w:rsidR="00E976DD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E976DD" w:rsidRDefault="00E976DD" w:rsidP="00071104">
      <w:pPr>
        <w:tabs>
          <w:tab w:val="left" w:pos="1355"/>
        </w:tabs>
        <w:spacing w:before="100" w:line="242" w:lineRule="auto"/>
        <w:ind w:right="-5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участка(ов)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E976DD" w:rsidRDefault="00E976DD" w:rsidP="00071104">
      <w:pPr>
        <w:spacing w:before="84"/>
        <w:ind w:right="-5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E976DD" w:rsidRDefault="00E976DD" w:rsidP="00071104">
      <w:pPr>
        <w:spacing w:before="9"/>
        <w:ind w:right="-5"/>
      </w:pPr>
      <w:r>
        <w:rPr>
          <w:w w:val="95"/>
        </w:rPr>
        <w:t>участков</w:t>
      </w:r>
    </w:p>
    <w:p w:rsidR="00E976DD" w:rsidRDefault="00E976DD" w:rsidP="00071104">
      <w:pPr>
        <w:spacing w:before="44"/>
        <w:ind w:right="-5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E976DD" w:rsidRDefault="00E976DD" w:rsidP="00071104">
      <w:pPr>
        <w:pStyle w:val="BodyText"/>
        <w:spacing w:before="11"/>
        <w:ind w:right="-5"/>
      </w:pPr>
    </w:p>
    <w:p w:rsidR="00E976DD" w:rsidRDefault="00E976DD" w:rsidP="00071104">
      <w:pPr>
        <w:ind w:right="-5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E976DD" w:rsidRDefault="00E976DD" w:rsidP="00071104">
      <w:pPr>
        <w:spacing w:before="92" w:line="254" w:lineRule="auto"/>
        <w:ind w:right="-5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E976DD" w:rsidRDefault="00E976DD" w:rsidP="00071104">
      <w:pPr>
        <w:spacing w:line="254" w:lineRule="auto"/>
        <w:ind w:right="-5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E976DD" w:rsidRDefault="00E976DD" w:rsidP="00071104">
      <w:pPr>
        <w:spacing w:line="254" w:lineRule="auto"/>
        <w:ind w:right="-5"/>
        <w:rPr>
          <w:sz w:val="21"/>
        </w:rPr>
        <w:sectPr w:rsidR="00E976D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976DD" w:rsidRDefault="00E976DD" w:rsidP="00071104">
      <w:pPr>
        <w:spacing w:before="144" w:line="264" w:lineRule="auto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E976DD" w:rsidRDefault="00E976DD" w:rsidP="00071104">
      <w:pPr>
        <w:spacing w:before="144"/>
        <w:ind w:right="-5"/>
        <w:rPr>
          <w:rFonts w:ascii="Cambria" w:hAnsi="Cambria"/>
          <w:sz w:val="20"/>
        </w:rPr>
        <w:sectPr w:rsidR="00E976D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E976DD" w:rsidRDefault="00E976DD" w:rsidP="00071104">
      <w:pPr>
        <w:ind w:right="-5"/>
        <w:rPr>
          <w:w w:val="105"/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E976DD" w:rsidRDefault="00E976DD" w:rsidP="00071104">
      <w:pPr>
        <w:ind w:right="-5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</w:p>
    <w:p w:rsidR="00E976DD" w:rsidRDefault="00E976DD" w:rsidP="00071104">
      <w:pPr>
        <w:ind w:right="-5"/>
        <w:rPr>
          <w:rFonts w:ascii="Cambria" w:hAnsi="Cambria"/>
          <w:sz w:val="17"/>
        </w:rPr>
        <w:sectPr w:rsidR="00E976D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976DD" w:rsidRDefault="00E976DD" w:rsidP="00071104">
      <w:pPr>
        <w:spacing w:before="89" w:line="292" w:lineRule="auto"/>
        <w:ind w:right="-5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E976DD" w:rsidTr="00071104">
        <w:trPr>
          <w:trHeight w:val="361"/>
        </w:trPr>
        <w:tc>
          <w:tcPr>
            <w:tcW w:w="10090" w:type="dxa"/>
            <w:gridSpan w:val="6"/>
            <w:tcBorders>
              <w:bottom w:val="double" w:sz="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0"/>
              <w:ind w:right="-5"/>
              <w:jc w:val="right"/>
              <w:rPr>
                <w:rFonts w:ascii="Courier New" w:hAnsi="Courier New"/>
                <w:b/>
                <w:sz w:val="21"/>
              </w:rPr>
            </w:pPr>
            <w:r w:rsidRPr="006C230B"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E976DD" w:rsidTr="00071104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62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3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3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участка(ов)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2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выдела</w:t>
            </w:r>
            <w:r w:rsidRPr="006C230B">
              <w:rPr>
                <w:spacing w:val="3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из</w:t>
            </w:r>
            <w:r w:rsidRPr="006C230B">
              <w:rPr>
                <w:spacing w:val="1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3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</w:t>
            </w:r>
          </w:p>
        </w:tc>
      </w:tr>
      <w:tr w:rsidR="00E976DD" w:rsidTr="00071104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99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E976DD" w:rsidRPr="006C230B" w:rsidRDefault="00E976DD" w:rsidP="00071104">
            <w:pPr>
              <w:pStyle w:val="TableParagraph"/>
              <w:spacing w:line="17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образуемых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земельных</w:t>
            </w:r>
          </w:p>
          <w:p w:rsidR="00E976DD" w:rsidRPr="006C230B" w:rsidRDefault="00E976DD" w:rsidP="00071104">
            <w:pPr>
              <w:pStyle w:val="TableParagraph"/>
              <w:spacing w:before="17" w:line="259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участков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(за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исключением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 которого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выдел)</w: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65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E976DD" w:rsidRPr="006C230B" w:rsidRDefault="00E976DD" w:rsidP="00071104">
            <w:pPr>
              <w:pStyle w:val="TableParagraph"/>
              <w:spacing w:before="93" w:line="260" w:lineRule="atLeas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 земельного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которого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spacing w:before="11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</w:t>
            </w:r>
            <w:r w:rsidRPr="006C230B">
              <w:rPr>
                <w:spacing w:val="2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которого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выдел</w:t>
            </w:r>
          </w:p>
        </w:tc>
      </w:tr>
      <w:tr w:rsidR="00E976DD" w:rsidTr="00071104">
        <w:trPr>
          <w:trHeight w:val="239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8" o:spid="_x0000_i1026" type="#_x0000_t75" style="width:190.5pt;height:23.25pt;visibility:visible">
                  <v:imagedata r:id="rId22" o:title=""/>
                </v:shape>
              </w:pic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353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591" w:type="dxa"/>
            <w:gridSpan w:val="3"/>
          </w:tcPr>
          <w:p w:rsidR="00E976DD" w:rsidRPr="006C230B" w:rsidRDefault="00E976DD" w:rsidP="00071104">
            <w:pPr>
              <w:pStyle w:val="TableParagraph"/>
              <w:spacing w:before="33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53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5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3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)</w:t>
            </w:r>
            <w:r w:rsidRPr="006C230B">
              <w:rPr>
                <w:spacing w:val="2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2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перераспределения</w:t>
            </w:r>
            <w:r w:rsidRPr="006C230B">
              <w:rPr>
                <w:spacing w:val="3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земельных</w:t>
            </w:r>
            <w:r w:rsidRPr="006C230B">
              <w:rPr>
                <w:spacing w:val="4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участков</w:t>
            </w:r>
          </w:p>
        </w:tc>
      </w:tr>
      <w:tr w:rsidR="00E976DD" w:rsidTr="00071104">
        <w:trPr>
          <w:trHeight w:val="56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E976DD" w:rsidRPr="006C230B" w:rsidRDefault="00E976DD" w:rsidP="00071104">
            <w:pPr>
              <w:pStyle w:val="TableParagraph"/>
              <w:tabs>
                <w:tab w:val="left" w:pos="2139"/>
              </w:tabs>
              <w:spacing w:before="1" w:line="192" w:lineRule="auto"/>
              <w:ind w:right="-5"/>
              <w:rPr>
                <w:sz w:val="15"/>
              </w:rPr>
            </w:pPr>
            <w:r w:rsidRPr="006C230B">
              <w:rPr>
                <w:w w:val="90"/>
                <w:sz w:val="20"/>
              </w:rPr>
              <w:t>Количество образуемых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земельных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spacing w:before="12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земельных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участков,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которые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перераспределяются</w:t>
            </w:r>
          </w:p>
        </w:tc>
      </w:tr>
      <w:tr w:rsidR="00E976DD" w:rsidTr="00071104">
        <w:trPr>
          <w:trHeight w:val="58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7" o:spid="_x0000_i1027" type="#_x0000_t75" style="width:193.5pt;height:26.25pt;visibility:visible">
                  <v:imagedata r:id="rId23" o:title=""/>
                </v:shape>
              </w:pic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6" o:spid="_x0000_i1028" type="#_x0000_t75" style="width:268.5pt;height:26.25pt;visibility:visible">
                  <v:imagedata r:id="rId24" o:title=""/>
                </v:shape>
              </w:pict>
            </w:r>
          </w:p>
        </w:tc>
      </w:tr>
      <w:tr w:rsidR="00E976DD" w:rsidTr="00071104">
        <w:trPr>
          <w:trHeight w:val="65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E976DD" w:rsidRPr="006C230B" w:rsidRDefault="00E976DD" w:rsidP="00071104">
            <w:pPr>
              <w:pStyle w:val="TableParagraph"/>
              <w:spacing w:before="29" w:line="290" w:lineRule="atLeas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который</w:t>
            </w:r>
            <w:r w:rsidRPr="006C230B">
              <w:rPr>
                <w:spacing w:val="7"/>
                <w:sz w:val="20"/>
              </w:rPr>
              <w:t xml:space="preserve"> </w:t>
            </w:r>
            <w:r w:rsidRPr="006C230B">
              <w:rPr>
                <w:sz w:val="20"/>
              </w:rPr>
              <w:t>перераспределяется</w:t>
            </w:r>
            <w:r w:rsidRPr="006C230B">
              <w:rPr>
                <w:spacing w:val="-10"/>
                <w:sz w:val="20"/>
              </w:rPr>
              <w:t xml:space="preserve"> </w:t>
            </w:r>
            <w:r w:rsidRPr="006C230B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spacing w:before="8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который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перераспределяется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E976DD" w:rsidTr="00071104">
        <w:trPr>
          <w:trHeight w:val="23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5" o:spid="_x0000_i1029" type="#_x0000_t75" style="width:190.5pt;height:26.25pt;visibility:visible">
                  <v:imagedata r:id="rId25" o:title=""/>
                </v:shape>
              </w:pict>
            </w: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6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4" o:spid="_x0000_i1030" type="#_x0000_t75" style="width:270pt;height:12.75pt;visibility:visible">
                  <v:imagedata r:id="rId26" o:title=""/>
                </v:shape>
              </w:pict>
            </w:r>
          </w:p>
        </w:tc>
      </w:tr>
      <w:tr w:rsidR="00E976DD" w:rsidTr="00071104">
        <w:trPr>
          <w:trHeight w:val="29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Строительством,</w:t>
            </w:r>
            <w:r w:rsidRPr="006C230B">
              <w:rPr>
                <w:spacing w:val="-2"/>
                <w:sz w:val="20"/>
              </w:rPr>
              <w:t xml:space="preserve"> </w:t>
            </w:r>
            <w:r w:rsidRPr="006C230B">
              <w:rPr>
                <w:sz w:val="20"/>
              </w:rPr>
              <w:t>реконструкцией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зд</w:t>
            </w: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ания</w:t>
            </w:r>
            <w:r w:rsidRPr="006C230B">
              <w:rPr>
                <w:spacing w:val="4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(строения),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E976DD" w:rsidTr="00071104">
        <w:trPr>
          <w:trHeight w:val="827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2" w:line="259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объекта</w:t>
            </w:r>
            <w:r w:rsidRPr="006C230B">
              <w:rPr>
                <w:spacing w:val="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строительства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(реконструкции) в соответствии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проектной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84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</w:tcPr>
          <w:p w:rsidR="00E976DD" w:rsidRPr="006C230B" w:rsidRDefault="00E976DD" w:rsidP="00071104">
            <w:pPr>
              <w:pStyle w:val="TableParagraph"/>
              <w:spacing w:before="63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на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котором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осуществляется</w:t>
            </w:r>
          </w:p>
          <w:p w:rsidR="00E976DD" w:rsidRPr="006C230B" w:rsidRDefault="00E976DD" w:rsidP="00071104">
            <w:pPr>
              <w:pStyle w:val="TableParagraph"/>
              <w:spacing w:before="4"/>
              <w:ind w:right="-5"/>
              <w:rPr>
                <w:sz w:val="20"/>
              </w:rPr>
            </w:pPr>
            <w:r w:rsidRPr="006C230B">
              <w:rPr>
                <w:w w:val="90"/>
                <w:position w:val="1"/>
                <w:sz w:val="20"/>
              </w:rPr>
              <w:t>строительство</w:t>
            </w:r>
            <w:r w:rsidRPr="006C230B">
              <w:rPr>
                <w:spacing w:val="1"/>
                <w:w w:val="90"/>
                <w:position w:val="1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</w:t>
            </w:r>
            <w:r w:rsidRPr="006C230B"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spacing w:before="63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котором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(реконструкция)</w:t>
            </w:r>
          </w:p>
        </w:tc>
      </w:tr>
      <w:tr w:rsidR="00E976DD" w:rsidTr="00071104">
        <w:trPr>
          <w:trHeight w:val="24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3" o:spid="_x0000_i1031" type="#_x0000_t75" style="width:190.5pt;height:24pt;visibility:visible">
                  <v:imagedata r:id="rId27" o:title=""/>
                </v:shape>
              </w:pict>
            </w: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6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5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2" o:spid="_x0000_i1032" type="#_x0000_t75" style="width:270pt;height:13.5pt;visibility:visible">
                  <v:imagedata r:id="rId28" o:title=""/>
                </v:shape>
              </w:pict>
            </w:r>
          </w:p>
        </w:tc>
      </w:tr>
      <w:tr w:rsidR="00E976DD" w:rsidTr="00071104">
        <w:trPr>
          <w:trHeight w:val="128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1" o:spid="_x0000_i1033" type="#_x0000_t75" style="width:21pt;height:69pt;visibility:visible">
                  <v:imagedata r:id="rId29" o:title=""/>
                </v:shape>
              </w:pict>
            </w:r>
          </w:p>
        </w:tc>
        <w:tc>
          <w:tcPr>
            <w:tcW w:w="9048" w:type="dxa"/>
            <w:gridSpan w:val="4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Подготовкой в отношении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следующего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документов,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необходимых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для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осуществления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государственного кадастрового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учета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указанного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 случае,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если</w:t>
            </w:r>
            <w:r w:rsidRPr="006C230B">
              <w:rPr>
                <w:spacing w:val="-3"/>
                <w:sz w:val="20"/>
              </w:rPr>
              <w:t xml:space="preserve"> </w:t>
            </w:r>
            <w:r w:rsidRPr="006C230B">
              <w:rPr>
                <w:sz w:val="20"/>
              </w:rPr>
              <w:t>в</w:t>
            </w:r>
            <w:r w:rsidRPr="006C230B">
              <w:rPr>
                <w:spacing w:val="-6"/>
                <w:sz w:val="20"/>
              </w:rPr>
              <w:t xml:space="preserve"> </w:t>
            </w:r>
            <w:r w:rsidRPr="006C230B">
              <w:rPr>
                <w:sz w:val="20"/>
              </w:rPr>
              <w:t>соответствии с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Градостроительным</w:t>
            </w:r>
            <w:r w:rsidRPr="006C230B">
              <w:rPr>
                <w:spacing w:val="7"/>
                <w:sz w:val="20"/>
              </w:rPr>
              <w:t xml:space="preserve"> </w:t>
            </w:r>
            <w:r w:rsidRPr="006C230B">
              <w:rPr>
                <w:sz w:val="20"/>
              </w:rPr>
              <w:t>кодексом</w:t>
            </w:r>
            <w:r w:rsidRPr="006C230B">
              <w:rPr>
                <w:spacing w:val="6"/>
                <w:sz w:val="20"/>
              </w:rPr>
              <w:t xml:space="preserve"> </w:t>
            </w:r>
            <w:r w:rsidRPr="006C230B">
              <w:rPr>
                <w:sz w:val="20"/>
              </w:rPr>
              <w:t>Российской</w:t>
            </w:r>
            <w:r w:rsidRPr="006C230B">
              <w:rPr>
                <w:spacing w:val="10"/>
                <w:sz w:val="20"/>
              </w:rPr>
              <w:t xml:space="preserve"> </w:t>
            </w:r>
            <w:r w:rsidRPr="006C230B">
              <w:rPr>
                <w:sz w:val="20"/>
              </w:rPr>
              <w:t>Федерации,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законодательством субъектов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Российской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Федерации о</w:t>
            </w:r>
            <w:r w:rsidRPr="006C230B">
              <w:rPr>
                <w:spacing w:val="39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градостроительной деятельности</w:t>
            </w:r>
            <w:r w:rsidRPr="006C230B">
              <w:rPr>
                <w:spacing w:val="4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для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его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строительства,</w:t>
            </w:r>
            <w:r w:rsidRPr="006C230B">
              <w:rPr>
                <w:spacing w:val="-6"/>
                <w:sz w:val="20"/>
              </w:rPr>
              <w:t xml:space="preserve"> </w:t>
            </w:r>
            <w:r w:rsidRPr="006C230B">
              <w:rPr>
                <w:sz w:val="20"/>
              </w:rPr>
              <w:t>реконструкции</w:t>
            </w:r>
            <w:r w:rsidRPr="006C230B">
              <w:rPr>
                <w:spacing w:val="2"/>
                <w:sz w:val="20"/>
              </w:rPr>
              <w:t xml:space="preserve"> </w:t>
            </w:r>
            <w:r w:rsidRPr="006C230B">
              <w:rPr>
                <w:sz w:val="20"/>
              </w:rPr>
              <w:t>выдача</w:t>
            </w:r>
            <w:r w:rsidRPr="006C230B">
              <w:rPr>
                <w:spacing w:val="11"/>
                <w:sz w:val="20"/>
              </w:rPr>
              <w:t xml:space="preserve"> </w:t>
            </w:r>
            <w:r w:rsidRPr="006C230B">
              <w:rPr>
                <w:sz w:val="20"/>
              </w:rPr>
              <w:t>разрешения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на</w:t>
            </w:r>
            <w:r w:rsidRPr="006C230B">
              <w:rPr>
                <w:spacing w:val="3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21"/>
                <w:sz w:val="20"/>
              </w:rPr>
              <w:t xml:space="preserve"> </w:t>
            </w:r>
            <w:r w:rsidRPr="006C230B">
              <w:rPr>
                <w:sz w:val="20"/>
              </w:rPr>
              <w:t>не</w:t>
            </w:r>
            <w:r w:rsidRPr="006C230B">
              <w:rPr>
                <w:spacing w:val="-6"/>
                <w:sz w:val="20"/>
              </w:rPr>
              <w:t xml:space="preserve"> </w:t>
            </w:r>
            <w:r w:rsidRPr="006C230B">
              <w:rPr>
                <w:sz w:val="20"/>
              </w:rPr>
              <w:t>требуется</w:t>
            </w:r>
          </w:p>
        </w:tc>
      </w:tr>
      <w:tr w:rsidR="00E976DD" w:rsidTr="00071104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28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Тип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(строения),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0" o:spid="_x0000_i1034" type="#_x0000_t75" style="width:4.5pt;height:14.25pt;visibility:visible">
                  <v:imagedata r:id="rId30" o:title=""/>
                </v:shape>
              </w:pict>
            </w:r>
          </w:p>
        </w:tc>
      </w:tr>
      <w:tr w:rsidR="00E976DD" w:rsidTr="00071104">
        <w:trPr>
          <w:trHeight w:val="108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4" w:line="26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Наименование</w:t>
            </w:r>
            <w:r w:rsidRPr="006C230B">
              <w:rPr>
                <w:spacing w:val="7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объекта</w:t>
            </w:r>
            <w:r w:rsidRPr="006C230B">
              <w:rPr>
                <w:spacing w:val="-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строительства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6C230B">
              <w:rPr>
                <w:w w:val="90"/>
                <w:sz w:val="20"/>
              </w:rPr>
              <w:t>(при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наличии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проектной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0"/>
              </w:rPr>
              <w:t>документации указывается</w:t>
            </w:r>
            <w:r w:rsidRPr="006C230B">
              <w:rPr>
                <w:w w:val="90"/>
                <w:sz w:val="20"/>
              </w:rPr>
              <w:t xml:space="preserve"> в соответствии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</w:t>
            </w:r>
            <w:r w:rsidRPr="006C230B">
              <w:rPr>
                <w:spacing w:val="-5"/>
                <w:sz w:val="20"/>
              </w:rPr>
              <w:t xml:space="preserve"> </w:t>
            </w:r>
            <w:r w:rsidRPr="006C230B">
              <w:rPr>
                <w:sz w:val="20"/>
              </w:rPr>
              <w:t>проектной</w:t>
            </w:r>
            <w:r w:rsidRPr="006C230B">
              <w:rPr>
                <w:spacing w:val="8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85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</w:tcPr>
          <w:p w:rsidR="00E976DD" w:rsidRPr="006C230B" w:rsidRDefault="00E976DD" w:rsidP="00071104">
            <w:pPr>
              <w:pStyle w:val="TableParagraph"/>
              <w:spacing w:before="71" w:line="250" w:lineRule="atLeas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на котором осуществляется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87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котором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осуществляется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строительство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(реконструкция)</w:t>
            </w:r>
          </w:p>
        </w:tc>
      </w:tr>
      <w:tr w:rsidR="00E976DD" w:rsidTr="00071104">
        <w:trPr>
          <w:trHeight w:val="23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9" o:spid="_x0000_i1035" type="#_x0000_t75" style="width:194.25pt;height:23.25pt;visibility:visible">
                  <v:imagedata r:id="rId31" o:title=""/>
                </v:shape>
              </w:pic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19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493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19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jc w:val="center"/>
              <w:rPr>
                <w:sz w:val="20"/>
              </w:rPr>
            </w:pPr>
            <w:r w:rsidRPr="006C230B"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Переводом</w:t>
            </w:r>
            <w:r w:rsidRPr="006C230B">
              <w:rPr>
                <w:spacing w:val="41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жилого</w:t>
            </w:r>
            <w:r w:rsidRPr="006C230B">
              <w:rPr>
                <w:spacing w:val="2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</w:t>
            </w:r>
            <w:r w:rsidRPr="006C230B">
              <w:rPr>
                <w:spacing w:val="41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2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нежп</w:t>
            </w:r>
          </w:p>
          <w:p w:rsidR="00E976DD" w:rsidRPr="006C230B" w:rsidRDefault="00E976DD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лое</w:t>
            </w:r>
            <w:r w:rsidRPr="006C230B">
              <w:rPr>
                <w:spacing w:val="2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помещение</w:t>
            </w:r>
            <w:r w:rsidRPr="006C230B">
              <w:rPr>
                <w:spacing w:val="2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 нежилого</w:t>
            </w:r>
            <w:r w:rsidRPr="006C230B">
              <w:rPr>
                <w:spacing w:val="2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</w:t>
            </w:r>
            <w:r w:rsidRPr="006C230B">
              <w:rPr>
                <w:spacing w:val="3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жилое</w:t>
            </w:r>
          </w:p>
        </w:tc>
      </w:tr>
      <w:tr w:rsidR="00E976DD" w:rsidTr="00071104">
        <w:trPr>
          <w:trHeight w:val="6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28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</w:tcPr>
          <w:p w:rsidR="00E976DD" w:rsidRPr="006C230B" w:rsidRDefault="00E976DD" w:rsidP="00071104">
            <w:pPr>
              <w:pStyle w:val="TableParagraph"/>
              <w:spacing w:line="20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07" w:lineRule="exact"/>
              <w:ind w:right="-5"/>
              <w:jc w:val="center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</w:tr>
      <w:tr w:rsidR="00E976DD" w:rsidTr="00071104">
        <w:trPr>
          <w:trHeight w:val="43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8" o:spid="_x0000_i1036" type="#_x0000_t75" style="width:270pt;height:24pt;visibility:visible">
                  <v:imagedata r:id="rId32" o:title=""/>
                </v:shape>
              </w:pict>
            </w:r>
          </w:p>
        </w:tc>
      </w:tr>
      <w:tr w:rsidR="00E976DD" w:rsidTr="00071104">
        <w:trPr>
          <w:trHeight w:val="7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</w:tr>
    </w:tbl>
    <w:p w:rsidR="00E976DD" w:rsidRDefault="00E976DD" w:rsidP="00071104">
      <w:pPr>
        <w:spacing w:line="242" w:lineRule="exact"/>
        <w:ind w:right="-5"/>
        <w:rPr>
          <w:sz w:val="17"/>
        </w:rPr>
      </w:pPr>
      <w:r>
        <w:rPr>
          <w:noProof/>
        </w:rPr>
        <w:pict>
          <v:line id="Прямая соединительная линия 231" o:spid="_x0000_s1144" style="position:absolute;z-index:-251622400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>
        <w:rPr>
          <w:noProof/>
        </w:rPr>
        <w:pict>
          <v:shape id="Рисунок 224" o:spid="_x0000_s1145" type="#_x0000_t75" style="position:absolute;margin-left:551.5pt;margin-top:-46.95pt;width:4.3pt;height:17.3pt;z-index:-251621376;visibility:visible;mso-wrap-distance-left:0;mso-wrap-distance-right:0;mso-position-horizontal-relative:page;mso-position-vertical-relative:text">
            <v:imagedata r:id="rId33" o:title=""/>
            <w10:wrap anchorx="page"/>
          </v:shape>
        </w:pict>
      </w:r>
      <w:r>
        <w:rPr>
          <w:noProof/>
        </w:rPr>
        <w:pict>
          <v:shape id="Рисунок 187" o:spid="_x0000_s1146" type="#_x0000_t75" style="position:absolute;margin-left:399.6pt;margin-top:34.9pt;width:32.05pt;height:6.85pt;z-index:-251620352;visibility:visible;mso-wrap-distance-left:0;mso-wrap-distance-right:0;mso-position-horizontal-relative:page;mso-position-vertical-relative:page">
            <v:imagedata r:id="rId34" o:title=""/>
            <w10:wrap anchorx="page" anchory="page"/>
          </v:shape>
        </w:pict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 w:rsidR="00E976DD" w:rsidRDefault="00E976DD" w:rsidP="00071104">
      <w:pPr>
        <w:ind w:right="-5"/>
        <w:rPr>
          <w:sz w:val="17"/>
        </w:rPr>
        <w:sectPr w:rsidR="00E976DD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E976DD" w:rsidTr="00071104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7" o:spid="_x0000_i1037" type="#_x0000_t75" style="width:131.25pt;height:14.25pt;visibility:visible">
                  <v:imagedata r:id="rId35" o:title=""/>
                </v:shape>
              </w:pict>
            </w:r>
            <w:r w:rsidRPr="006C230B">
              <w:rPr>
                <w:spacing w:val="93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85" o:spid="_x0000_s1147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8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anchorlock/>
                </v:group>
              </w:pict>
            </w:r>
          </w:p>
        </w:tc>
      </w:tr>
      <w:tr w:rsidR="00E976DD" w:rsidTr="00071104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5" w:line="247" w:lineRule="auto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Образованием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помещения (ий)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 здании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(строении), сооружении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путем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раздела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здания</w:t>
            </w:r>
            <w:r w:rsidRPr="006C230B">
              <w:rPr>
                <w:spacing w:val="-48"/>
                <w:w w:val="95"/>
                <w:sz w:val="21"/>
              </w:rPr>
              <w:t xml:space="preserve"> </w:t>
            </w:r>
            <w:r w:rsidRPr="006C230B">
              <w:rPr>
                <w:sz w:val="21"/>
              </w:rPr>
              <w:t>(строения),</w:t>
            </w:r>
            <w:r w:rsidRPr="006C230B">
              <w:rPr>
                <w:spacing w:val="15"/>
                <w:sz w:val="21"/>
              </w:rPr>
              <w:t xml:space="preserve"> </w:t>
            </w:r>
            <w:r w:rsidRPr="006C230B">
              <w:rPr>
                <w:sz w:val="21"/>
              </w:rPr>
              <w:t>сооружения</w:t>
            </w:r>
          </w:p>
        </w:tc>
      </w:tr>
      <w:tr w:rsidR="00E976DD" w:rsidTr="00071104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6" o:spid="_x0000_i1039" type="#_x0000_t75" style="width:20.25pt;height:41.25pt;visibility:visible">
                  <v:imagedata r:id="rId36" o:title=""/>
                </v:shape>
              </w:pic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5" o:spid="_x0000_i1040" type="#_x0000_t75" style="width:19.5pt;height:19.5pt;visibility:visible">
                  <v:imagedata r:id="rId37" o:title=""/>
                </v:shape>
              </w:pict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1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Образование</w:t>
            </w:r>
            <w:r w:rsidRPr="006C230B">
              <w:rPr>
                <w:spacing w:val="3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жилого</w:t>
            </w:r>
            <w:r w:rsidRPr="006C230B">
              <w:rPr>
                <w:spacing w:val="29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1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Количество</w:t>
            </w:r>
            <w:r w:rsidRPr="006C230B">
              <w:rPr>
                <w:spacing w:val="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образуемых</w:t>
            </w:r>
            <w:r w:rsidRPr="006C230B">
              <w:rPr>
                <w:spacing w:val="5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4" o:spid="_x0000_i1041" type="#_x0000_t75" style="width:19.5pt;height:18.75pt;visibility:visible">
                  <v:imagedata r:id="rId38" o:title=""/>
                </v:shape>
              </w:pict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24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Образование</w:t>
            </w:r>
            <w:r w:rsidRPr="006C230B">
              <w:rPr>
                <w:spacing w:val="4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нежилого</w:t>
            </w:r>
            <w:r w:rsidRPr="006C230B">
              <w:rPr>
                <w:spacing w:val="3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24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Количество</w:t>
            </w:r>
            <w:r w:rsidRPr="006C230B">
              <w:rPr>
                <w:spacing w:val="6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образуемых</w:t>
            </w:r>
            <w:r w:rsidRPr="006C230B">
              <w:rPr>
                <w:spacing w:val="42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E976DD" w:rsidTr="0007110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07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Дополнительная</w:t>
            </w:r>
            <w:r w:rsidRPr="006C230B">
              <w:rPr>
                <w:spacing w:val="9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2"/>
              <w:ind w:right="-5"/>
              <w:rPr>
                <w:sz w:val="23"/>
              </w:rPr>
            </w:pPr>
          </w:p>
          <w:p w:rsidR="00E976DD" w:rsidRPr="006C230B" w:rsidRDefault="00E976DD" w:rsidP="00071104">
            <w:pPr>
              <w:pStyle w:val="TableParagraph"/>
              <w:spacing w:before="1"/>
              <w:ind w:right="-5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5" w:line="25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Образованием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помещения(ий) в здании (строении), сооружении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путем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раздела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помещения,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машино</w:t>
            </w:r>
            <w:r w:rsidRPr="006C230B">
              <w:rPr>
                <w:spacing w:val="15"/>
                <w:sz w:val="20"/>
              </w:rPr>
              <w:t xml:space="preserve"> </w:t>
            </w:r>
            <w:r w:rsidRPr="006C230B">
              <w:rPr>
                <w:sz w:val="20"/>
              </w:rPr>
              <w:t>места</w:t>
            </w:r>
          </w:p>
        </w:tc>
      </w:tr>
      <w:tr w:rsidR="00E976DD" w:rsidTr="00071104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3E4724" w:rsidRDefault="00E976DD" w:rsidP="00071104">
            <w:pPr>
              <w:pStyle w:val="TableParagraph"/>
              <w:spacing w:line="205" w:lineRule="exact"/>
              <w:ind w:right="-5"/>
              <w:jc w:val="center"/>
            </w:pPr>
            <w:r w:rsidRPr="006C230B">
              <w:rPr>
                <w:w w:val="90"/>
              </w:rPr>
              <w:t>Назначение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90"/>
              </w:rPr>
              <w:t>помещения</w:t>
            </w:r>
          </w:p>
          <w:p w:rsidR="00E976DD" w:rsidRPr="003E4724" w:rsidRDefault="00E976DD" w:rsidP="00071104">
            <w:pPr>
              <w:pStyle w:val="TableParagraph"/>
              <w:spacing w:before="35"/>
              <w:ind w:right="-5"/>
              <w:jc w:val="center"/>
            </w:pPr>
            <w:r w:rsidRPr="006C230B">
              <w:rPr>
                <w:w w:val="90"/>
              </w:rPr>
              <w:t>(жилое</w:t>
            </w:r>
            <w:r w:rsidRPr="006C230B">
              <w:rPr>
                <w:spacing w:val="-7"/>
                <w:w w:val="90"/>
              </w:rPr>
              <w:t xml:space="preserve"> </w:t>
            </w:r>
            <w:r w:rsidRPr="006C230B">
              <w:rPr>
                <w:w w:val="90"/>
              </w:rPr>
              <w:t>(нежилое)</w:t>
            </w:r>
            <w:r w:rsidRPr="006C230B">
              <w:rPr>
                <w:spacing w:val="9"/>
                <w:w w:val="90"/>
              </w:rPr>
              <w:t xml:space="preserve"> </w:t>
            </w:r>
            <w:r w:rsidRPr="006C230B">
              <w:rPr>
                <w:w w:val="90"/>
              </w:rPr>
              <w:t>помещение)</w:t>
            </w:r>
            <w:r w:rsidRPr="006C230B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26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Вид</w:t>
            </w:r>
            <w:r w:rsidRPr="006C230B">
              <w:rPr>
                <w:spacing w:val="-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</w:t>
            </w:r>
            <w:r w:rsidRPr="006C230B">
              <w:rPr>
                <w:spacing w:val="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35"/>
              <w:ind w:right="-5"/>
              <w:rPr>
                <w:sz w:val="19"/>
              </w:rPr>
            </w:pPr>
            <w:r w:rsidRPr="006C230B">
              <w:rPr>
                <w:w w:val="95"/>
                <w:sz w:val="19"/>
              </w:rPr>
              <w:t>Количество</w:t>
            </w:r>
            <w:r w:rsidRPr="006C230B">
              <w:rPr>
                <w:spacing w:val="36"/>
                <w:w w:val="95"/>
                <w:sz w:val="19"/>
              </w:rPr>
              <w:t xml:space="preserve"> </w:t>
            </w:r>
            <w:r w:rsidRPr="006C230B">
              <w:rPr>
                <w:w w:val="95"/>
                <w:sz w:val="19"/>
              </w:rPr>
              <w:t>помещений</w:t>
            </w:r>
            <w:r w:rsidRPr="006C230B">
              <w:rPr>
                <w:spacing w:val="22"/>
                <w:w w:val="95"/>
                <w:sz w:val="19"/>
              </w:rPr>
              <w:t xml:space="preserve"> </w:t>
            </w:r>
            <w:r w:rsidRPr="006C230B"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E976DD" w:rsidTr="00071104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02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Кадастровый</w:t>
            </w:r>
            <w:r w:rsidRPr="006C230B">
              <w:rPr>
                <w:spacing w:val="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номер</w:t>
            </w:r>
            <w:r w:rsidRPr="006C230B">
              <w:rPr>
                <w:spacing w:val="2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помещения,</w:t>
            </w:r>
            <w:r w:rsidRPr="006C230B">
              <w:rPr>
                <w:spacing w:val="4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машино-</w:t>
            </w:r>
          </w:p>
          <w:p w:rsidR="00E976DD" w:rsidRPr="006C230B" w:rsidRDefault="00E976DD" w:rsidP="00071104">
            <w:pPr>
              <w:pStyle w:val="TableParagraph"/>
              <w:spacing w:before="13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места,</w:t>
            </w:r>
            <w:r w:rsidRPr="006C230B">
              <w:rPr>
                <w:spacing w:val="2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раздел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которого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02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Адрес</w:t>
            </w:r>
            <w:r w:rsidRPr="006C230B">
              <w:rPr>
                <w:spacing w:val="3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помещения,</w:t>
            </w:r>
            <w:r w:rsidRPr="006C230B">
              <w:rPr>
                <w:spacing w:val="9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машино-места,</w:t>
            </w:r>
            <w:r w:rsidRPr="006C230B">
              <w:rPr>
                <w:spacing w:val="51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раздел</w:t>
            </w:r>
            <w:r w:rsidRPr="006C230B">
              <w:rPr>
                <w:spacing w:val="3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которого</w:t>
            </w:r>
          </w:p>
          <w:p w:rsidR="00E976DD" w:rsidRPr="006C230B" w:rsidRDefault="00E976DD" w:rsidP="00071104">
            <w:pPr>
              <w:pStyle w:val="TableParagraph"/>
              <w:spacing w:before="13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осуществляется</w:t>
            </w:r>
          </w:p>
        </w:tc>
      </w:tr>
      <w:tr w:rsidR="00E976DD" w:rsidTr="00071104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9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5" w:lineRule="exact"/>
              <w:ind w:right="-5"/>
              <w:jc w:val="right"/>
              <w:rPr>
                <w:sz w:val="21"/>
              </w:rPr>
            </w:pPr>
          </w:p>
          <w:p w:rsidR="00E976DD" w:rsidRPr="006C230B" w:rsidRDefault="00E976DD" w:rsidP="00071104">
            <w:pPr>
              <w:pStyle w:val="TableParagraph"/>
              <w:spacing w:before="10"/>
              <w:ind w:right="-5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5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Образованием</w:t>
            </w:r>
            <w:r w:rsidRPr="006C230B">
              <w:rPr>
                <w:spacing w:val="3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помещения</w:t>
            </w:r>
            <w:r w:rsidRPr="006C230B">
              <w:rPr>
                <w:spacing w:val="2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 здании</w:t>
            </w:r>
            <w:r w:rsidRPr="006C230B">
              <w:rPr>
                <w:spacing w:val="1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(строении),</w:t>
            </w:r>
            <w:r w:rsidRPr="006C230B">
              <w:rPr>
                <w:spacing w:val="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сооружений</w:t>
            </w:r>
            <w:r w:rsidRPr="006C230B">
              <w:rPr>
                <w:spacing w:val="23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путем</w:t>
            </w:r>
            <w:r w:rsidRPr="006C230B">
              <w:rPr>
                <w:spacing w:val="9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объединения</w:t>
            </w:r>
            <w:r w:rsidRPr="006C230B">
              <w:rPr>
                <w:spacing w:val="30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помещений,</w:t>
            </w:r>
          </w:p>
          <w:p w:rsidR="00E976DD" w:rsidRPr="006C230B" w:rsidRDefault="00E976DD" w:rsidP="00071104">
            <w:pPr>
              <w:pStyle w:val="TableParagraph"/>
              <w:spacing w:before="10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машино-мест</w:t>
            </w:r>
            <w:r w:rsidRPr="006C230B">
              <w:rPr>
                <w:spacing w:val="3"/>
                <w:sz w:val="21"/>
              </w:rPr>
              <w:t xml:space="preserve"> </w:t>
            </w:r>
            <w:r w:rsidRPr="006C230B">
              <w:rPr>
                <w:sz w:val="21"/>
              </w:rPr>
              <w:t>в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здании</w:t>
            </w:r>
            <w:r w:rsidRPr="006C230B">
              <w:rPr>
                <w:spacing w:val="-8"/>
                <w:sz w:val="21"/>
              </w:rPr>
              <w:t xml:space="preserve"> </w:t>
            </w:r>
            <w:r w:rsidRPr="006C230B">
              <w:rPr>
                <w:sz w:val="21"/>
              </w:rPr>
              <w:t>(строении),</w:t>
            </w:r>
            <w:r w:rsidRPr="006C230B">
              <w:rPr>
                <w:spacing w:val="-8"/>
                <w:sz w:val="21"/>
              </w:rPr>
              <w:t xml:space="preserve"> </w:t>
            </w:r>
            <w:r w:rsidRPr="006C230B">
              <w:rPr>
                <w:sz w:val="21"/>
              </w:rPr>
              <w:t>сооружении</w:t>
            </w:r>
          </w:p>
        </w:tc>
      </w:tr>
      <w:tr w:rsidR="00E976DD" w:rsidTr="00071104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50"/>
              <w:ind w:right="-5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50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Образование</w:t>
            </w:r>
            <w:r w:rsidRPr="006C230B">
              <w:rPr>
                <w:spacing w:val="2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жилого</w:t>
            </w:r>
            <w:r w:rsidRPr="006C230B">
              <w:rPr>
                <w:spacing w:val="36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50"/>
              <w:ind w:right="-5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5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Образование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нежилого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i/>
                <w:w w:val="90"/>
                <w:sz w:val="20"/>
              </w:rPr>
              <w:t>пом</w:t>
            </w:r>
            <w:r w:rsidRPr="006C230B">
              <w:rPr>
                <w:w w:val="90"/>
                <w:sz w:val="20"/>
              </w:rPr>
              <w:t>ещения</w:t>
            </w:r>
          </w:p>
        </w:tc>
      </w:tr>
      <w:tr w:rsidR="00E976DD" w:rsidTr="00071104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48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Количество</w:t>
            </w:r>
            <w:r w:rsidRPr="006C230B">
              <w:rPr>
                <w:spacing w:val="4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объединяемых</w:t>
            </w:r>
            <w:r w:rsidRPr="006C230B">
              <w:rPr>
                <w:spacing w:val="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82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Кадастровый</w:t>
            </w:r>
            <w:r w:rsidRPr="006C230B">
              <w:rPr>
                <w:spacing w:val="9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номер</w:t>
            </w:r>
            <w:r w:rsidRPr="006C230B">
              <w:rPr>
                <w:spacing w:val="-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объединяемого</w:t>
            </w:r>
          </w:p>
          <w:p w:rsidR="00E976DD" w:rsidRPr="006C230B" w:rsidRDefault="00E976DD" w:rsidP="00071104">
            <w:pPr>
              <w:pStyle w:val="TableParagraph"/>
              <w:spacing w:before="53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объединяемого</w:t>
            </w:r>
            <w:r w:rsidRPr="006C230B">
              <w:rPr>
                <w:spacing w:val="3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  <w:r w:rsidRPr="006C230B">
              <w:rPr>
                <w:spacing w:val="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976DD" w:rsidTr="00071104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2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3" o:spid="_x0000_i1042" type="#_x0000_t75" style="width:16.5pt;height:21.75pt;visibility:visible">
                  <v:imagedata r:id="rId39" o:title=""/>
                </v:shape>
              </w:pict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22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sz w:val="21"/>
              </w:rPr>
              <w:t>Образованием</w:t>
            </w:r>
            <w:r w:rsidRPr="006C230B">
              <w:rPr>
                <w:spacing w:val="11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помещения</w:t>
            </w:r>
            <w:r w:rsidRPr="006C230B">
              <w:rPr>
                <w:spacing w:val="6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в</w:t>
            </w:r>
            <w:r w:rsidRPr="006C230B">
              <w:rPr>
                <w:spacing w:val="-9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здании,</w:t>
            </w:r>
            <w:r w:rsidRPr="006C230B">
              <w:rPr>
                <w:spacing w:val="-11"/>
                <w:sz w:val="21"/>
              </w:rPr>
              <w:t xml:space="preserve"> </w:t>
            </w:r>
            <w:r w:rsidRPr="006C230B">
              <w:rPr>
                <w:spacing w:val="-1"/>
                <w:sz w:val="21"/>
              </w:rPr>
              <w:t>сооружении</w:t>
            </w:r>
            <w:r w:rsidRPr="006C230B">
              <w:rPr>
                <w:spacing w:val="11"/>
                <w:sz w:val="21"/>
              </w:rPr>
              <w:t xml:space="preserve"> </w:t>
            </w:r>
            <w:r w:rsidRPr="006C230B">
              <w:rPr>
                <w:sz w:val="21"/>
              </w:rPr>
              <w:t>путем</w:t>
            </w:r>
            <w:r w:rsidRPr="006C230B">
              <w:rPr>
                <w:spacing w:val="2"/>
                <w:sz w:val="21"/>
              </w:rPr>
              <w:t xml:space="preserve"> </w:t>
            </w:r>
            <w:r w:rsidRPr="006C230B">
              <w:rPr>
                <w:sz w:val="21"/>
              </w:rPr>
              <w:t>переустройства</w:t>
            </w:r>
            <w:r w:rsidRPr="006C230B">
              <w:rPr>
                <w:spacing w:val="-2"/>
                <w:sz w:val="21"/>
              </w:rPr>
              <w:t xml:space="preserve"> </w:t>
            </w:r>
            <w:r w:rsidRPr="006C230B">
              <w:rPr>
                <w:sz w:val="21"/>
              </w:rPr>
              <w:t>и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(или)</w:t>
            </w:r>
            <w:r w:rsidRPr="006C230B">
              <w:rPr>
                <w:spacing w:val="-8"/>
                <w:sz w:val="21"/>
              </w:rPr>
              <w:t xml:space="preserve"> </w:t>
            </w:r>
            <w:r w:rsidRPr="006C230B">
              <w:rPr>
                <w:sz w:val="21"/>
              </w:rPr>
              <w:t>перепланировки</w:t>
            </w:r>
          </w:p>
          <w:p w:rsidR="00E976DD" w:rsidRPr="006C230B" w:rsidRDefault="00E976DD" w:rsidP="00071104">
            <w:pPr>
              <w:pStyle w:val="TableParagraph"/>
              <w:spacing w:before="10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мест</w:t>
            </w:r>
            <w:r w:rsidRPr="006C230B">
              <w:rPr>
                <w:spacing w:val="15"/>
                <w:sz w:val="21"/>
              </w:rPr>
              <w:t xml:space="preserve"> </w:t>
            </w:r>
            <w:r w:rsidRPr="006C230B">
              <w:rPr>
                <w:sz w:val="21"/>
              </w:rPr>
              <w:t>общего</w:t>
            </w:r>
            <w:r w:rsidRPr="006C230B">
              <w:rPr>
                <w:spacing w:val="12"/>
                <w:sz w:val="21"/>
              </w:rPr>
              <w:t xml:space="preserve"> </w:t>
            </w:r>
            <w:r w:rsidRPr="006C230B">
              <w:rPr>
                <w:sz w:val="21"/>
              </w:rPr>
              <w:t>пользования</w:t>
            </w:r>
          </w:p>
        </w:tc>
      </w:tr>
      <w:tr w:rsidR="00E976DD" w:rsidTr="00071104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5"/>
              <w:ind w:right="-5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Образование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жилого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5"/>
              <w:ind w:right="-5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Образование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нежилого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</w:p>
        </w:tc>
      </w:tr>
      <w:tr w:rsidR="00E976DD" w:rsidTr="00071104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21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Количество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образуемых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5" w:after="1"/>
              <w:ind w:right="-5"/>
              <w:rPr>
                <w:sz w:val="28"/>
              </w:rPr>
            </w:pPr>
          </w:p>
          <w:p w:rsidR="00E976DD" w:rsidRPr="006C230B" w:rsidRDefault="00E976DD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83" o:spid="_x0000_s114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5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anchorlock/>
                </v:group>
              </w:pict>
            </w:r>
          </w:p>
        </w:tc>
      </w:tr>
      <w:tr w:rsidR="00E976DD" w:rsidTr="00071104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E976DD" w:rsidTr="0007110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65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Дополнительная</w:t>
            </w:r>
            <w:r w:rsidRPr="006C230B">
              <w:rPr>
                <w:spacing w:val="29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</w:tbl>
    <w:p w:rsidR="00E976DD" w:rsidRDefault="00E976DD" w:rsidP="00071104">
      <w:pPr>
        <w:spacing w:before="52" w:line="292" w:lineRule="auto"/>
        <w:ind w:right="-5"/>
        <w:rPr>
          <w:rFonts w:ascii="Cambria" w:hAnsi="Cambria"/>
          <w:sz w:val="16"/>
        </w:rPr>
      </w:pPr>
      <w:r>
        <w:rPr>
          <w:noProof/>
        </w:rPr>
        <w:pict>
          <v:line id="Прямая соединительная линия 226" o:spid="_x0000_s1151" style="position:absolute;z-index:-251619328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>
        <w:rPr>
          <w:noProof/>
        </w:rPr>
        <w:pict>
          <v:line id="Прямая соединительная линия 225" o:spid="_x0000_s1152" style="position:absolute;z-index:-251618304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>
        <w:rPr>
          <w:noProof/>
        </w:rPr>
        <w:pict>
          <v:shape id="Рисунок 182" o:spid="_x0000_s1153" type="#_x0000_t75" style="position:absolute;margin-left:299.5pt;margin-top:596.15pt;width:20.9pt;height:21.25pt;z-index:-251617280;visibility:visible;mso-wrap-distance-left:0;mso-wrap-distance-right:0;mso-position-horizontal-relative:page;mso-position-vertical-relative:page">
            <v:imagedata r:id="rId40" o:title=""/>
            <w10:wrap anchorx="page" anchory="page"/>
          </v:shape>
        </w:pict>
      </w:r>
      <w:r>
        <w:rPr>
          <w:noProof/>
        </w:rPr>
        <w:pict>
          <v:shape id="Рисунок 181" o:spid="_x0000_s1154" type="#_x0000_t75" style="position:absolute;margin-left:90pt;margin-top:214.55pt;width:20.5pt;height:28.1pt;z-index:-251616256;visibility:visible;mso-wrap-distance-left:0;mso-wrap-distance-right:0;mso-position-horizontal-relative:page;mso-position-vertical-relative:page">
            <v:imagedata r:id="rId41" o:title=""/>
            <w10:wrap anchorx="page" anchory="page"/>
          </v:shape>
        </w:pict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 w:rsidR="00E976DD" w:rsidRDefault="00E976DD" w:rsidP="00071104">
      <w:pPr>
        <w:spacing w:line="292" w:lineRule="auto"/>
        <w:ind w:right="-5"/>
        <w:rPr>
          <w:rFonts w:ascii="Cambria" w:hAnsi="Cambria"/>
          <w:sz w:val="16"/>
        </w:rPr>
        <w:sectPr w:rsidR="00E976DD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63"/>
        <w:gridCol w:w="3613"/>
        <w:gridCol w:w="5433"/>
      </w:tblGrid>
      <w:tr w:rsidR="00E976DD" w:rsidTr="00071104">
        <w:trPr>
          <w:trHeight w:val="298"/>
        </w:trPr>
        <w:tc>
          <w:tcPr>
            <w:tcW w:w="10090" w:type="dxa"/>
            <w:gridSpan w:val="4"/>
            <w:tcBorders>
              <w:bottom w:val="double" w:sz="4" w:space="0" w:color="000000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1410"/>
              </w:tabs>
              <w:spacing w:before="30"/>
              <w:ind w:right="-5"/>
              <w:jc w:val="right"/>
              <w:rPr>
                <w:sz w:val="20"/>
              </w:rPr>
            </w:pPr>
            <w:r w:rsidRPr="006C230B">
              <w:rPr>
                <w:w w:val="90"/>
                <w:sz w:val="20"/>
              </w:rPr>
              <w:t>Лист</w:t>
            </w:r>
            <w:r w:rsidRPr="006C230B">
              <w:rPr>
                <w:spacing w:val="-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№</w:t>
            </w:r>
            <w:r w:rsidRPr="006C230B">
              <w:rPr>
                <w:w w:val="90"/>
                <w:sz w:val="20"/>
              </w:rPr>
              <w:tab/>
            </w:r>
            <w:r w:rsidRPr="006C230B">
              <w:rPr>
                <w:w w:val="95"/>
                <w:sz w:val="20"/>
              </w:rPr>
              <w:t>Вceгo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листов</w:t>
            </w:r>
          </w:p>
        </w:tc>
      </w:tr>
      <w:tr w:rsidR="00E976DD" w:rsidTr="00071104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4"/>
              </w:rPr>
            </w:pPr>
          </w:p>
        </w:tc>
      </w:tr>
      <w:tr w:rsidR="00E976DD" w:rsidTr="00071104">
        <w:trPr>
          <w:trHeight w:val="315"/>
        </w:trPr>
        <w:tc>
          <w:tcPr>
            <w:tcW w:w="581" w:type="dxa"/>
            <w:vMerge w:val="restart"/>
            <w:tcBorders>
              <w:bottom w:val="nil"/>
            </w:tcBorders>
          </w:tcPr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Pr="006C230B" w:rsidRDefault="00E976DD" w:rsidP="00071104">
            <w:pPr>
              <w:pStyle w:val="TableParagraph"/>
              <w:spacing w:before="11"/>
              <w:ind w:right="-5"/>
              <w:rPr>
                <w:sz w:val="21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6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6" w:type="dxa"/>
            <w:gridSpan w:val="2"/>
          </w:tcPr>
          <w:p w:rsidR="00E976DD" w:rsidRPr="006C230B" w:rsidRDefault="00E976DD" w:rsidP="00071104">
            <w:pPr>
              <w:pStyle w:val="TableParagraph"/>
              <w:spacing w:before="15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3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  <w:r w:rsidRPr="006C230B">
              <w:rPr>
                <w:spacing w:val="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-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здании,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сооружении</w:t>
            </w:r>
            <w:r w:rsidRPr="006C230B">
              <w:rPr>
                <w:spacing w:val="2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2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раздела</w:t>
            </w:r>
            <w:r w:rsidRPr="006C230B">
              <w:rPr>
                <w:spacing w:val="2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здания,</w:t>
            </w:r>
            <w:r w:rsidRPr="006C230B">
              <w:rPr>
                <w:spacing w:val="2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сооружения</w:t>
            </w:r>
          </w:p>
        </w:tc>
      </w:tr>
      <w:tr w:rsidR="00E976DD" w:rsidTr="00071104">
        <w:trPr>
          <w:trHeight w:val="34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3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образуемых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1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1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before="1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E976DD" w:rsidTr="00071104">
        <w:trPr>
          <w:trHeight w:val="23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spacing w:line="21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541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63" w:type="dxa"/>
          </w:tcPr>
          <w:p w:rsidR="00E976DD" w:rsidRPr="006C230B" w:rsidRDefault="00E976DD" w:rsidP="00071104">
            <w:pPr>
              <w:pStyle w:val="TableParagraph"/>
              <w:spacing w:line="231" w:lineRule="exact"/>
              <w:ind w:right="-5"/>
              <w:jc w:val="center"/>
              <w:rPr>
                <w:i/>
                <w:sz w:val="20"/>
              </w:rPr>
            </w:pPr>
            <w:r w:rsidRPr="006C230B"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</w:tcPr>
          <w:p w:rsidR="00E976DD" w:rsidRPr="006C230B" w:rsidRDefault="00E976DD" w:rsidP="00071104">
            <w:pPr>
              <w:pStyle w:val="TableParagraph"/>
              <w:spacing w:line="26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Образованием</w:t>
            </w:r>
            <w:r w:rsidRPr="006C230B">
              <w:rPr>
                <w:w w:val="95"/>
                <w:sz w:val="20"/>
              </w:rPr>
              <w:t xml:space="preserve"> машино-места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(машин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машино-места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line="23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o</w:t>
            </w:r>
            <w:r w:rsidRPr="006C230B">
              <w:rPr>
                <w:spacing w:val="26"/>
                <w:w w:val="95"/>
                <w:sz w:val="20"/>
              </w:rPr>
              <w:t>-</w:t>
            </w:r>
            <w:r w:rsidRPr="006C230B">
              <w:rPr>
                <w:w w:val="95"/>
                <w:sz w:val="20"/>
              </w:rPr>
              <w:t>мест)</w:t>
            </w:r>
            <w:r w:rsidRPr="006C230B">
              <w:rPr>
                <w:spacing w:val="1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здании,</w:t>
            </w:r>
            <w:r w:rsidRPr="006C230B">
              <w:rPr>
                <w:spacing w:val="1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сооружении</w:t>
            </w:r>
            <w:r w:rsidRPr="006C230B">
              <w:rPr>
                <w:spacing w:val="2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путем</w:t>
            </w:r>
            <w:r w:rsidRPr="006C230B">
              <w:rPr>
                <w:spacing w:val="1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раздела</w:t>
            </w:r>
            <w:r w:rsidRPr="006C230B">
              <w:rPr>
                <w:spacing w:val="2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помещения,</w:t>
            </w:r>
          </w:p>
        </w:tc>
      </w:tr>
      <w:tr w:rsidR="00E976DD" w:rsidTr="00071104">
        <w:trPr>
          <w:trHeight w:val="28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81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8" w:line="254" w:lineRule="auto"/>
              <w:ind w:right="-5"/>
              <w:jc w:val="both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 номер помещения,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машино-места, раздел которого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осуществляется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before="1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машино-места</w:t>
            </w:r>
            <w:r w:rsidRPr="006C230B">
              <w:rPr>
                <w:spacing w:val="3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раздел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которого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осуществляется</w:t>
            </w:r>
          </w:p>
        </w:tc>
      </w:tr>
      <w:tr w:rsidR="00E976DD" w:rsidTr="00071104">
        <w:trPr>
          <w:trHeight w:val="23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0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57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0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54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63" w:type="dxa"/>
          </w:tcPr>
          <w:p w:rsidR="00E976DD" w:rsidRPr="006C230B" w:rsidRDefault="00E976DD" w:rsidP="00071104">
            <w:pPr>
              <w:pStyle w:val="TableParagraph"/>
              <w:spacing w:before="2"/>
              <w:ind w:right="-5"/>
              <w:rPr>
                <w:sz w:val="23"/>
              </w:rPr>
            </w:pPr>
          </w:p>
          <w:p w:rsidR="00E976DD" w:rsidRPr="006C230B" w:rsidRDefault="00E976DD" w:rsidP="00071104">
            <w:pPr>
              <w:pStyle w:val="TableParagraph"/>
              <w:spacing w:before="1"/>
              <w:ind w:right="-5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</w:tcPr>
          <w:p w:rsidR="00E976DD" w:rsidRPr="006C230B" w:rsidRDefault="00E976DD" w:rsidP="00071104">
            <w:pPr>
              <w:pStyle w:val="TableParagraph"/>
              <w:spacing w:before="20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Образованием</w:t>
            </w:r>
            <w:r w:rsidRPr="006C230B">
              <w:rPr>
                <w:spacing w:val="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  <w:r w:rsidRPr="006C230B">
              <w:rPr>
                <w:spacing w:val="1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здании,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before="20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ии,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сооружении</w:t>
            </w:r>
            <w:r w:rsidRPr="006C230B">
              <w:rPr>
                <w:spacing w:val="3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путем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объединения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помещений,</w:t>
            </w:r>
          </w:p>
        </w:tc>
      </w:tr>
      <w:tr w:rsidR="00E976DD" w:rsidTr="00071104">
        <w:trPr>
          <w:trHeight w:val="55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6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объединяемых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помещений,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9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line="20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объединяемого</w:t>
            </w:r>
          </w:p>
          <w:p w:rsidR="00E976DD" w:rsidRPr="006C230B" w:rsidRDefault="00E976DD" w:rsidP="00071104">
            <w:pPr>
              <w:pStyle w:val="TableParagraph"/>
              <w:spacing w:before="60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помещения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before="8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объединяемого</w:t>
            </w:r>
            <w:r w:rsidRPr="006C230B">
              <w:rPr>
                <w:spacing w:val="3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976DD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1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4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53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11" w:line="25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Образованием</w:t>
            </w:r>
            <w:r w:rsidRPr="006C230B">
              <w:rPr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машино-</w:t>
            </w:r>
            <w:r w:rsidRPr="006C230B">
              <w:rPr>
                <w:sz w:val="20"/>
              </w:rPr>
              <w:t>места в здан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перепланировки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*мест</w:t>
            </w:r>
            <w:r w:rsidRPr="006C230B">
              <w:rPr>
                <w:spacing w:val="-4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общего</w:t>
            </w:r>
            <w:r w:rsidRPr="006C230B">
              <w:rPr>
                <w:spacing w:val="-2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before="11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ии,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путем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переустройства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 (или)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E976DD" w:rsidTr="00071104">
        <w:trPr>
          <w:trHeight w:val="34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35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Количество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образуемых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2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before="13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before="13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2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</w:p>
        </w:tc>
      </w:tr>
      <w:tr w:rsidR="00E976DD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spacing w:line="21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0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1837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6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  <w:p w:rsidR="00E976DD" w:rsidRPr="006C230B" w:rsidRDefault="00E976DD" w:rsidP="00071104">
            <w:pPr>
              <w:pStyle w:val="TableParagraph"/>
              <w:spacing w:before="10"/>
              <w:ind w:right="-5"/>
              <w:rPr>
                <w:sz w:val="28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22" o:spid="_x0000_i1044" type="#_x0000_t75" style="width:16.5pt;height:36pt;visibility:visible">
                  <v:imagedata r:id="rId42" o:title=""/>
                </v:shape>
              </w:pict>
            </w:r>
          </w:p>
        </w:tc>
        <w:tc>
          <w:tcPr>
            <w:tcW w:w="9046" w:type="dxa"/>
            <w:gridSpan w:val="2"/>
          </w:tcPr>
          <w:p w:rsidR="00E976DD" w:rsidRPr="006C230B" w:rsidRDefault="00E976DD" w:rsidP="00071104">
            <w:pPr>
              <w:pStyle w:val="TableParagraph"/>
              <w:spacing w:before="30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Необходимостью приведения адреса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земельного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участка,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здания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(строения),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сооружения,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помещения,</w:t>
            </w:r>
            <w:r w:rsidRPr="006C230B">
              <w:rPr>
                <w:spacing w:val="11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машино-места,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государственный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кадастровый</w:t>
            </w:r>
            <w:r w:rsidRPr="006C230B">
              <w:rPr>
                <w:spacing w:val="9"/>
                <w:sz w:val="20"/>
              </w:rPr>
              <w:t xml:space="preserve"> </w:t>
            </w:r>
            <w:r w:rsidRPr="006C230B">
              <w:rPr>
                <w:sz w:val="20"/>
              </w:rPr>
              <w:t>учет</w:t>
            </w:r>
            <w:r w:rsidRPr="006C230B">
              <w:rPr>
                <w:spacing w:val="-8"/>
                <w:sz w:val="20"/>
              </w:rPr>
              <w:t xml:space="preserve"> </w:t>
            </w:r>
            <w:r w:rsidRPr="006C230B">
              <w:rPr>
                <w:sz w:val="20"/>
              </w:rPr>
              <w:t>которого осуществлен</w:t>
            </w:r>
          </w:p>
          <w:p w:rsidR="00E976DD" w:rsidRPr="006C230B" w:rsidRDefault="00E976DD" w:rsidP="00071104">
            <w:pPr>
              <w:pStyle w:val="TableParagraph"/>
              <w:spacing w:before="2" w:line="256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в соответствии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 Федеральным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законом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от 13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июля 2015 г.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№ 218-ФЗ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"О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Государственной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регистрации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недвижимости" (Собрание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законодательства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Российской</w:t>
            </w:r>
            <w:r w:rsidRPr="006C230B">
              <w:rPr>
                <w:spacing w:val="39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Федерации,</w:t>
            </w:r>
            <w:r w:rsidRPr="006C230B">
              <w:rPr>
                <w:spacing w:val="4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2015,</w:t>
            </w:r>
            <w:r w:rsidRPr="006C230B">
              <w:rPr>
                <w:spacing w:val="39"/>
                <w:sz w:val="20"/>
              </w:rPr>
              <w:t xml:space="preserve"> </w:t>
            </w:r>
            <w:r w:rsidRPr="006C230B">
              <w:rPr>
                <w:i/>
                <w:w w:val="95"/>
                <w:sz w:val="20"/>
              </w:rPr>
              <w:t xml:space="preserve">№ </w:t>
            </w:r>
            <w:r w:rsidRPr="006C230B">
              <w:rPr>
                <w:w w:val="95"/>
                <w:sz w:val="20"/>
              </w:rPr>
              <w:t>29,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ст.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4344; 2020, № 22, ст. 3383) (далее -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Федеральный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закон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"О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государственной регистрации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недвижимости") в соответствии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с документацией по планировке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территории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или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проектной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документацией</w:t>
            </w:r>
            <w:r w:rsidRPr="006C230B">
              <w:rPr>
                <w:spacing w:val="19"/>
                <w:sz w:val="20"/>
              </w:rPr>
              <w:t xml:space="preserve"> </w:t>
            </w:r>
            <w:r w:rsidRPr="006C230B">
              <w:rPr>
                <w:sz w:val="20"/>
              </w:rPr>
              <w:t>на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здание</w:t>
            </w:r>
            <w:r w:rsidRPr="006C230B">
              <w:rPr>
                <w:spacing w:val="-8"/>
                <w:sz w:val="20"/>
              </w:rPr>
              <w:t xml:space="preserve"> </w:t>
            </w:r>
            <w:r w:rsidRPr="006C230B">
              <w:rPr>
                <w:sz w:val="20"/>
              </w:rPr>
              <w:t>(строение),</w:t>
            </w:r>
            <w:r w:rsidRPr="006C230B">
              <w:rPr>
                <w:spacing w:val="13"/>
                <w:sz w:val="20"/>
              </w:rPr>
              <w:t xml:space="preserve"> </w:t>
            </w:r>
            <w:r w:rsidRPr="006C230B">
              <w:rPr>
                <w:sz w:val="20"/>
              </w:rPr>
              <w:t>сооружение,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помещение,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машино-место</w:t>
            </w:r>
          </w:p>
        </w:tc>
      </w:tr>
      <w:tr w:rsidR="00E976DD" w:rsidTr="00071104">
        <w:trPr>
          <w:trHeight w:val="781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</w:tcPr>
          <w:p w:rsidR="00E976DD" w:rsidRPr="006C230B" w:rsidRDefault="00E976DD" w:rsidP="00071104">
            <w:pPr>
              <w:pStyle w:val="TableParagraph"/>
              <w:spacing w:line="205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</w:p>
          <w:p w:rsidR="00E976DD" w:rsidRPr="006C230B" w:rsidRDefault="00E976DD" w:rsidP="00071104">
            <w:pPr>
              <w:pStyle w:val="TableParagraph"/>
              <w:spacing w:before="24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здания (строения),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помещения,</w:t>
            </w:r>
            <w:r w:rsidRPr="006C230B">
              <w:rPr>
                <w:spacing w:val="1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spacing w:line="205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Существующий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(строения),</w:t>
            </w:r>
          </w:p>
          <w:p w:rsidR="00E976DD" w:rsidRPr="006C230B" w:rsidRDefault="00E976DD" w:rsidP="00071104">
            <w:pPr>
              <w:pStyle w:val="TableParagraph"/>
              <w:spacing w:before="24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помещения,  машино-места</w:t>
            </w:r>
          </w:p>
        </w:tc>
      </w:tr>
      <w:tr w:rsidR="00E976DD" w:rsidTr="00071104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2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1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2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</w:tbl>
    <w:p w:rsidR="00E976DD" w:rsidRDefault="00E976DD" w:rsidP="00071104">
      <w:pPr>
        <w:ind w:right="-5"/>
        <w:rPr>
          <w:sz w:val="2"/>
          <w:szCs w:val="2"/>
        </w:rPr>
      </w:pPr>
      <w:r>
        <w:rPr>
          <w:noProof/>
        </w:rPr>
        <w:pict>
          <v:shape id="Рисунок 180" o:spid="_x0000_s1155" type="#_x0000_t75" style="position:absolute;margin-left:110.65pt;margin-top:475.7pt;width:15.05pt;height:29.6pt;z-index:-251615232;visibility:visible;mso-wrap-distance-left:0;mso-wrap-distance-right:0;mso-position-horizontal-relative:page;mso-position-vertical-relative:page">
            <v:imagedata r:id="rId43" o:title=""/>
            <w10:wrap anchorx="page" anchory="page"/>
          </v:shape>
        </w:pict>
      </w:r>
    </w:p>
    <w:p w:rsidR="00E976DD" w:rsidRDefault="00E976DD" w:rsidP="00071104">
      <w:pPr>
        <w:ind w:right="-5"/>
        <w:rPr>
          <w:sz w:val="2"/>
          <w:szCs w:val="2"/>
        </w:rPr>
        <w:sectPr w:rsidR="00E976DD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05"/>
        <w:gridCol w:w="142"/>
        <w:gridCol w:w="3468"/>
        <w:gridCol w:w="5580"/>
      </w:tblGrid>
      <w:tr w:rsidR="00E976DD" w:rsidTr="00071104">
        <w:trPr>
          <w:trHeight w:val="320"/>
        </w:trPr>
        <w:tc>
          <w:tcPr>
            <w:tcW w:w="10114" w:type="dxa"/>
            <w:gridSpan w:val="5"/>
          </w:tcPr>
          <w:p w:rsidR="00E976DD" w:rsidRPr="006C230B" w:rsidRDefault="00E976DD" w:rsidP="00071104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right="-5"/>
              <w:rPr>
                <w:sz w:val="20"/>
              </w:rPr>
            </w:pPr>
            <w:r w:rsidRPr="00D7566E">
              <w:rPr>
                <w:noProof/>
                <w:position w:val="-8"/>
                <w:lang w:eastAsia="ru-RU"/>
              </w:rPr>
              <w:pict>
                <v:shape id="Рисунок 21" o:spid="_x0000_i1045" type="#_x0000_t75" style="width:1.5pt;height:14.25pt;visibility:visible">
                  <v:imagedata r:id="rId44" o:title=""/>
                </v:shape>
              </w:pict>
            </w:r>
            <w:r w:rsidRPr="006C230B">
              <w:rPr>
                <w:sz w:val="20"/>
              </w:rPr>
              <w:tab/>
              <w:t xml:space="preserve"> </w:t>
            </w:r>
            <w:r w:rsidRPr="006C230B">
              <w:rPr>
                <w:w w:val="95"/>
                <w:sz w:val="20"/>
              </w:rPr>
              <w:t>Лист</w:t>
            </w:r>
            <w:r w:rsidRPr="006C230B">
              <w:rPr>
                <w:spacing w:val="-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№</w:t>
            </w:r>
            <w:r w:rsidRPr="006C230B">
              <w:rPr>
                <w:w w:val="95"/>
                <w:sz w:val="20"/>
                <w:u w:val="single"/>
              </w:rPr>
              <w:tab/>
            </w:r>
            <w:r w:rsidRPr="006C230B">
              <w:rPr>
                <w:w w:val="95"/>
                <w:sz w:val="20"/>
              </w:rPr>
              <w:t>|</w:t>
            </w:r>
            <w:r w:rsidRPr="006C230B">
              <w:rPr>
                <w:spacing w:val="3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Всего</w:t>
            </w:r>
            <w:r w:rsidRPr="006C230B">
              <w:rPr>
                <w:spacing w:val="-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листов</w:t>
            </w:r>
            <w:r w:rsidRPr="006C230B">
              <w:rPr>
                <w:sz w:val="20"/>
              </w:rPr>
              <w:t xml:space="preserve"> </w:t>
            </w:r>
            <w:r w:rsidRPr="006C230B">
              <w:rPr>
                <w:spacing w:val="21"/>
                <w:sz w:val="20"/>
              </w:rPr>
              <w:t xml:space="preserve"> </w:t>
            </w: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E976DD" w:rsidTr="00071104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495" w:type="dxa"/>
            <w:gridSpan w:val="4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81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" w:line="254" w:lineRule="auto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Отсутствием</w:t>
            </w:r>
            <w:r w:rsidRPr="006C230B">
              <w:rPr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у земельного участка, здания (строения), сооружения, помещения, машино-места,</w:t>
            </w:r>
            <w:r w:rsidRPr="006C230B">
              <w:rPr>
                <w:spacing w:val="-42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государственный кадастровый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учет которого осуществлен в соответствии с Федеральным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z w:val="20"/>
              </w:rPr>
              <w:t>законом</w:t>
            </w:r>
            <w:r w:rsidRPr="006C230B">
              <w:rPr>
                <w:spacing w:val="21"/>
                <w:sz w:val="20"/>
              </w:rPr>
              <w:t xml:space="preserve"> </w:t>
            </w:r>
            <w:r w:rsidRPr="006C230B">
              <w:rPr>
                <w:sz w:val="20"/>
              </w:rPr>
              <w:t>"О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государственной</w:t>
            </w:r>
            <w:r w:rsidRPr="006C230B">
              <w:rPr>
                <w:spacing w:val="12"/>
                <w:sz w:val="20"/>
              </w:rPr>
              <w:t xml:space="preserve"> </w:t>
            </w:r>
            <w:r w:rsidRPr="006C230B">
              <w:rPr>
                <w:sz w:val="20"/>
              </w:rPr>
              <w:t>регистрации</w:t>
            </w:r>
            <w:r w:rsidRPr="006C230B">
              <w:rPr>
                <w:spacing w:val="27"/>
                <w:sz w:val="20"/>
              </w:rPr>
              <w:t xml:space="preserve"> </w:t>
            </w:r>
            <w:r w:rsidRPr="006C230B">
              <w:rPr>
                <w:sz w:val="20"/>
              </w:rPr>
              <w:t>недвижимости",</w:t>
            </w:r>
            <w:r w:rsidRPr="006C230B">
              <w:rPr>
                <w:spacing w:val="-4"/>
                <w:sz w:val="20"/>
              </w:rPr>
              <w:t xml:space="preserve"> </w:t>
            </w:r>
            <w:r w:rsidRPr="006C230B">
              <w:rPr>
                <w:sz w:val="20"/>
              </w:rPr>
              <w:t>адреса</w:t>
            </w:r>
          </w:p>
        </w:tc>
      </w:tr>
      <w:tr w:rsidR="00E976DD" w:rsidTr="00071104">
        <w:trPr>
          <w:trHeight w:val="77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Кадастровый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</w:p>
          <w:p w:rsidR="00E976DD" w:rsidRPr="006C230B" w:rsidRDefault="00E976DD" w:rsidP="00071104">
            <w:pPr>
              <w:pStyle w:val="TableParagraph"/>
              <w:spacing w:before="17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здания (строения),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-38"/>
                <w:w w:val="90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помещения,</w:t>
            </w:r>
            <w:r w:rsidRPr="006C230B">
              <w:rPr>
                <w:spacing w:val="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участка,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котором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расположен</w:t>
            </w:r>
            <w:r w:rsidRPr="006C230B">
              <w:rPr>
                <w:spacing w:val="3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</w:t>
            </w:r>
          </w:p>
          <w:p w:rsidR="00E976DD" w:rsidRPr="006C230B" w:rsidRDefault="00E976DD" w:rsidP="00071104">
            <w:pPr>
              <w:pStyle w:val="TableParagraph"/>
              <w:spacing w:before="17" w:line="26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адресации,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либо здания (строения),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 котором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расположен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объект</w:t>
            </w:r>
            <w:r w:rsidRPr="006C230B">
              <w:rPr>
                <w:spacing w:val="-1"/>
                <w:sz w:val="20"/>
              </w:rPr>
              <w:t xml:space="preserve"> </w:t>
            </w:r>
            <w:r w:rsidRPr="006C230B">
              <w:rPr>
                <w:sz w:val="20"/>
              </w:rPr>
              <w:t>адресации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(при</w:t>
            </w:r>
            <w:r w:rsidRPr="006C230B">
              <w:rPr>
                <w:spacing w:val="-5"/>
                <w:sz w:val="20"/>
              </w:rPr>
              <w:t xml:space="preserve"> </w:t>
            </w:r>
            <w:r w:rsidRPr="006C230B">
              <w:rPr>
                <w:sz w:val="20"/>
              </w:rPr>
              <w:t>наличии)</w:t>
            </w:r>
          </w:p>
        </w:tc>
      </w:tr>
      <w:tr w:rsidR="00E976DD" w:rsidTr="00071104">
        <w:trPr>
          <w:trHeight w:val="22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02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3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1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w w:val="90"/>
                <w:sz w:val="20"/>
              </w:rPr>
              <w:t>Дополнительная</w:t>
            </w:r>
            <w:r w:rsidRPr="006C230B">
              <w:rPr>
                <w:spacing w:val="-2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1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0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sz w:val="20"/>
              </w:rPr>
              <w:t>3.3</w:t>
            </w: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Default="00E976DD" w:rsidP="00071104">
            <w:pPr>
              <w:pStyle w:val="TableParagraph"/>
              <w:ind w:right="-5"/>
            </w:pPr>
          </w:p>
          <w:p w:rsidR="00E976DD" w:rsidRPr="006C230B" w:rsidRDefault="00E976DD" w:rsidP="00071104">
            <w:pPr>
              <w:pStyle w:val="TableParagraph"/>
              <w:spacing w:before="186"/>
              <w:ind w:right="-5"/>
              <w:rPr>
                <w:sz w:val="20"/>
              </w:rPr>
            </w:pPr>
            <w:r w:rsidRPr="006C230B"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Аннулировать</w:t>
            </w:r>
            <w:r w:rsidRPr="006C230B">
              <w:rPr>
                <w:spacing w:val="4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3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субъекта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Российской</w:t>
            </w:r>
          </w:p>
          <w:p w:rsidR="00E976DD" w:rsidRPr="006C230B" w:rsidRDefault="00E976DD" w:rsidP="00071104">
            <w:pPr>
              <w:pStyle w:val="TableParagraph"/>
              <w:spacing w:before="24"/>
              <w:ind w:right="-5"/>
              <w:rPr>
                <w:sz w:val="20"/>
              </w:rPr>
            </w:pPr>
            <w:r w:rsidRPr="006C230B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</w:tcPr>
          <w:p w:rsidR="00E976DD" w:rsidRPr="006C230B" w:rsidRDefault="00E976DD" w:rsidP="00071104">
            <w:pPr>
              <w:pStyle w:val="TableParagraph"/>
              <w:spacing w:before="30" w:line="259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муниципального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района,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городского,</w:t>
            </w:r>
            <w:r w:rsidRPr="006C230B">
              <w:rPr>
                <w:spacing w:val="11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муниципального</w:t>
            </w:r>
            <w:r w:rsidRPr="006C230B">
              <w:rPr>
                <w:spacing w:val="-8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округа или</w:t>
            </w:r>
            <w:r w:rsidRPr="006C230B">
              <w:rPr>
                <w:w w:val="95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внутригородской территории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 городов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федерального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значения) в составе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субъекта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Российской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  <w:p w:rsidR="00E976DD" w:rsidRPr="006C230B" w:rsidRDefault="00E976DD" w:rsidP="00071104">
            <w:pPr>
              <w:pStyle w:val="TableParagraph"/>
              <w:spacing w:before="2"/>
              <w:ind w:right="-5"/>
              <w:rPr>
                <w:sz w:val="19"/>
              </w:rPr>
            </w:pPr>
          </w:p>
          <w:p w:rsidR="00E976DD" w:rsidRPr="006C230B" w:rsidRDefault="00E976DD" w:rsidP="00071104">
            <w:pPr>
              <w:pStyle w:val="TableParagraph"/>
              <w:spacing w:line="187" w:lineRule="exact"/>
              <w:ind w:right="-5"/>
              <w:rPr>
                <w:sz w:val="18"/>
              </w:rPr>
            </w:pPr>
            <w:r w:rsidRPr="00D7566E">
              <w:rPr>
                <w:noProof/>
                <w:position w:val="-3"/>
                <w:sz w:val="18"/>
                <w:lang w:eastAsia="ru-RU"/>
              </w:rPr>
              <w:pict>
                <v:shape id="Рисунок 20" o:spid="_x0000_i1046" type="#_x0000_t75" style="width:273.75pt;height:9pt;visibility:visible">
                  <v:imagedata r:id="rId45" o:title=""/>
                </v:shape>
              </w:pict>
            </w:r>
          </w:p>
        </w:tc>
      </w:tr>
      <w:tr w:rsidR="00E976DD" w:rsidTr="00071104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внутригородского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района</w:t>
            </w:r>
          </w:p>
          <w:p w:rsidR="00E976DD" w:rsidRPr="006C230B" w:rsidRDefault="00E976DD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городского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5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населенного</w:t>
            </w:r>
            <w:r w:rsidRPr="006C230B">
              <w:rPr>
                <w:spacing w:val="2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элемента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" w:line="247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Наименование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элемента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улично-дорожной</w:t>
            </w:r>
            <w:r w:rsidRPr="006C230B">
              <w:rPr>
                <w:spacing w:val="-36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земельного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Тип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номер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здания,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сооружения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или</w:t>
            </w:r>
          </w:p>
          <w:p w:rsidR="00E976DD" w:rsidRPr="006C230B" w:rsidRDefault="00E976DD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объекта</w:t>
            </w:r>
            <w:r w:rsidRPr="006C230B">
              <w:rPr>
                <w:spacing w:val="1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незавершенного</w:t>
            </w:r>
            <w:r w:rsidRPr="006C230B">
              <w:rPr>
                <w:spacing w:val="-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Тип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 номер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помещения,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расположенного в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здании</w:t>
            </w:r>
            <w:r w:rsidRPr="006C230B">
              <w:rPr>
                <w:spacing w:val="5"/>
                <w:sz w:val="20"/>
              </w:rPr>
              <w:t xml:space="preserve"> </w:t>
            </w:r>
            <w:r w:rsidRPr="006C230B">
              <w:rPr>
                <w:sz w:val="20"/>
              </w:rPr>
              <w:t>или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" w:line="254" w:lineRule="auto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Тип и номер помещения в пределах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квартиры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(в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отношении</w:t>
            </w:r>
            <w:r w:rsidRPr="006C230B">
              <w:rPr>
                <w:spacing w:val="1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коммунальных</w:t>
            </w:r>
          </w:p>
          <w:p w:rsidR="00E976DD" w:rsidRPr="006C230B" w:rsidRDefault="00E976DD" w:rsidP="00071104">
            <w:pPr>
              <w:pStyle w:val="TableParagraph"/>
              <w:spacing w:before="45" w:line="205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3"/>
              <w:ind w:right="-5"/>
              <w:rPr>
                <w:sz w:val="7"/>
              </w:rPr>
            </w:pPr>
          </w:p>
          <w:p w:rsidR="00E976DD" w:rsidRPr="006C230B" w:rsidRDefault="00E976DD" w:rsidP="00071104">
            <w:pPr>
              <w:pStyle w:val="TableParagraph"/>
              <w:spacing w:line="136" w:lineRule="exact"/>
              <w:ind w:right="-5"/>
              <w:rPr>
                <w:sz w:val="13"/>
              </w:rPr>
            </w:pPr>
            <w:r w:rsidRPr="00D7566E">
              <w:rPr>
                <w:noProof/>
                <w:position w:val="-2"/>
                <w:sz w:val="13"/>
                <w:lang w:eastAsia="ru-RU"/>
              </w:rPr>
              <w:pict>
                <v:shape id="Рисунок 19" o:spid="_x0000_i1047" type="#_x0000_t75" style="width:42.75pt;height:6.75pt;visibility:visible">
                  <v:imagedata r:id="rId46" o:title=""/>
                </v:shape>
              </w:pict>
            </w:r>
          </w:p>
        </w:tc>
      </w:tr>
      <w:tr w:rsidR="00E976DD" w:rsidTr="00071104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2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Прекращением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существования</w:t>
            </w:r>
            <w:r w:rsidRPr="006C230B">
              <w:rPr>
                <w:spacing w:val="3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объекта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адресации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(или)</w:t>
            </w:r>
            <w:r w:rsidRPr="006C230B">
              <w:rPr>
                <w:spacing w:val="1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снятием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государственного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кадастрового</w:t>
            </w:r>
          </w:p>
          <w:p w:rsidR="00E976DD" w:rsidRPr="006C230B" w:rsidRDefault="00E976DD" w:rsidP="00071104">
            <w:pPr>
              <w:pStyle w:val="TableParagraph"/>
              <w:tabs>
                <w:tab w:val="left" w:pos="8633"/>
              </w:tabs>
              <w:spacing w:before="24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6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учета</w:t>
            </w:r>
            <w:r w:rsidRPr="006C230B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объекта</w:t>
            </w:r>
            <w:r w:rsidRPr="006C230B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недвижимости,  являющегося</w:t>
            </w:r>
            <w:r w:rsidRPr="006C230B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i/>
                <w:w w:val="90"/>
                <w:sz w:val="20"/>
                <w:u w:val="single"/>
              </w:rPr>
              <w:t>объектом</w:t>
            </w:r>
            <w:r w:rsidRPr="006C230B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адресации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E976DD" w:rsidTr="00071104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spacing w:line="217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Исключением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из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Единого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государственного</w:t>
            </w:r>
            <w:r w:rsidRPr="006C230B">
              <w:rPr>
                <w:spacing w:val="1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реестра</w:t>
            </w:r>
            <w:r w:rsidRPr="006C230B">
              <w:rPr>
                <w:spacing w:val="3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недвижимости</w:t>
            </w:r>
            <w:r w:rsidRPr="006C230B">
              <w:rPr>
                <w:spacing w:val="3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указанных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части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7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статьи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72</w:t>
            </w:r>
          </w:p>
          <w:p w:rsidR="00E976DD" w:rsidRPr="006C230B" w:rsidRDefault="00E976DD" w:rsidP="00071104">
            <w:pPr>
              <w:pStyle w:val="TableParagraph"/>
              <w:spacing w:before="24" w:line="254" w:lineRule="auto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Федерального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закона "О государственной регистрации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недвижимости"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сведений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объекте</w:t>
            </w:r>
            <w:r w:rsidRPr="006C230B">
              <w:rPr>
                <w:spacing w:val="-37"/>
                <w:w w:val="90"/>
                <w:sz w:val="20"/>
              </w:rPr>
              <w:t xml:space="preserve"> </w:t>
            </w:r>
            <w:r w:rsidRPr="006C230B">
              <w:rPr>
                <w:sz w:val="20"/>
              </w:rPr>
              <w:t>недвижимости,</w:t>
            </w:r>
            <w:r w:rsidRPr="006C230B">
              <w:rPr>
                <w:spacing w:val="33"/>
                <w:sz w:val="20"/>
              </w:rPr>
              <w:t xml:space="preserve"> </w:t>
            </w:r>
            <w:r w:rsidRPr="006C230B">
              <w:rPr>
                <w:sz w:val="20"/>
              </w:rPr>
              <w:t>являющемся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объектом</w:t>
            </w:r>
            <w:r w:rsidRPr="006C230B">
              <w:rPr>
                <w:spacing w:val="18"/>
                <w:sz w:val="20"/>
              </w:rPr>
              <w:t xml:space="preserve"> </w:t>
            </w:r>
            <w:r w:rsidRPr="006C230B">
              <w:rPr>
                <w:sz w:val="20"/>
              </w:rPr>
              <w:t>адресации</w:t>
            </w:r>
          </w:p>
        </w:tc>
      </w:tr>
      <w:tr w:rsidR="00E976DD" w:rsidTr="00071104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E976DD" w:rsidRPr="006C230B" w:rsidRDefault="00E976DD" w:rsidP="00071104">
            <w:pPr>
              <w:pStyle w:val="TableParagraph"/>
              <w:spacing w:line="231" w:lineRule="exact"/>
              <w:ind w:right="-5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</w:tr>
      <w:tr w:rsidR="00E976DD" w:rsidTr="00071104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</w:tcPr>
          <w:p w:rsidR="00E976DD" w:rsidRPr="006C230B" w:rsidRDefault="00E976DD" w:rsidP="00071104">
            <w:pPr>
              <w:pStyle w:val="TableParagraph"/>
              <w:spacing w:before="107"/>
              <w:ind w:right="-5"/>
              <w:rPr>
                <w:sz w:val="20"/>
              </w:rPr>
            </w:pPr>
          </w:p>
        </w:tc>
        <w:tc>
          <w:tcPr>
            <w:tcW w:w="9048" w:type="dxa"/>
            <w:gridSpan w:val="2"/>
          </w:tcPr>
          <w:p w:rsidR="00E976DD" w:rsidRPr="006C230B" w:rsidRDefault="00E976DD" w:rsidP="00071104">
            <w:pPr>
              <w:pStyle w:val="TableParagraph"/>
              <w:spacing w:before="10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Присвоением</w:t>
            </w:r>
            <w:r w:rsidRPr="006C230B">
              <w:rPr>
                <w:spacing w:val="3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объекту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адресации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нового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адреса</w:t>
            </w:r>
          </w:p>
        </w:tc>
      </w:tr>
      <w:tr w:rsidR="00E976DD" w:rsidTr="00071104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12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Дополнительная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071104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</w:tbl>
    <w:p w:rsidR="00E976DD" w:rsidRDefault="00E976DD" w:rsidP="00071104">
      <w:pPr>
        <w:ind w:right="-5"/>
        <w:rPr>
          <w:sz w:val="2"/>
          <w:szCs w:val="2"/>
        </w:rPr>
      </w:pPr>
      <w:r>
        <w:rPr>
          <w:noProof/>
        </w:rPr>
        <w:pict>
          <v:shape id="Рисунок 179" o:spid="_x0000_s1156" type="#_x0000_t75" style="position:absolute;margin-left:110.15pt;margin-top:706.7pt;width:25.55pt;height:21.6pt;z-index:-251614208;visibility:visible;mso-wrap-distance-left:0;mso-wrap-distance-right:0;mso-position-horizontal-relative:page;mso-position-vertical-relative:page">
            <v:imagedata r:id="rId47" o:title=""/>
            <w10:wrap anchorx="page" anchory="page"/>
          </v:shape>
        </w:pict>
      </w:r>
    </w:p>
    <w:p w:rsidR="00E976DD" w:rsidRDefault="00E976DD" w:rsidP="00071104">
      <w:pPr>
        <w:ind w:right="-5"/>
        <w:rPr>
          <w:sz w:val="2"/>
          <w:szCs w:val="2"/>
        </w:rPr>
        <w:sectPr w:rsidR="00E976DD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E976DD" w:rsidTr="00071104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23"/>
              <w:ind w:right="-5"/>
              <w:jc w:val="right"/>
              <w:rPr>
                <w:sz w:val="20"/>
              </w:rPr>
            </w:pPr>
            <w:r w:rsidRPr="006C230B">
              <w:rPr>
                <w:w w:val="90"/>
                <w:sz w:val="20"/>
              </w:rPr>
              <w:t>Лист</w:t>
            </w:r>
            <w:r w:rsidRPr="006C230B">
              <w:rPr>
                <w:spacing w:val="-6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№</w:t>
            </w:r>
          </w:p>
        </w:tc>
      </w:tr>
      <w:tr w:rsidR="00E976DD" w:rsidTr="00071104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80"/>
              <w:ind w:right="-5"/>
              <w:rPr>
                <w:rFonts w:ascii="Courier New"/>
                <w:sz w:val="20"/>
              </w:rPr>
            </w:pPr>
            <w:r w:rsidRPr="006C230B"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24" w:line="240" w:lineRule="atLeas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Собственник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 xml:space="preserve">или лицо, </w:t>
            </w:r>
            <w:r w:rsidRPr="006C230B">
              <w:rPr>
                <w:i/>
                <w:w w:val="95"/>
                <w:sz w:val="20"/>
              </w:rPr>
              <w:t>обладаю</w:t>
            </w:r>
            <w:r w:rsidRPr="006C230B">
              <w:rPr>
                <w:w w:val="95"/>
                <w:sz w:val="20"/>
              </w:rPr>
              <w:t>щее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иным вещным правом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на объект</w:t>
            </w:r>
            <w:r w:rsidRPr="006C230B">
              <w:rPr>
                <w:spacing w:val="-39"/>
                <w:w w:val="95"/>
                <w:sz w:val="20"/>
              </w:rPr>
              <w:t xml:space="preserve"> </w:t>
            </w:r>
            <w:r w:rsidRPr="006C230B">
              <w:rPr>
                <w:sz w:val="20"/>
              </w:rPr>
              <w:t>адресации</w:t>
            </w:r>
          </w:p>
        </w:tc>
      </w:tr>
      <w:tr w:rsidR="00E976DD" w:rsidTr="00071104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18" o:spid="_x0000_i1048" type="#_x0000_t75" style="width:20.25pt;height:374.25pt;visibility:visible">
                  <v:imagedata r:id="rId48" o:title=""/>
                </v:shape>
              </w:pict>
            </w:r>
          </w:p>
        </w:tc>
        <w:tc>
          <w:tcPr>
            <w:tcW w:w="489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07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физическое</w:t>
            </w:r>
            <w:r w:rsidRPr="006C230B">
              <w:rPr>
                <w:spacing w:val="4"/>
                <w:sz w:val="20"/>
              </w:rPr>
              <w:t xml:space="preserve"> </w:t>
            </w:r>
            <w:r w:rsidRPr="006C230B">
              <w:rPr>
                <w:sz w:val="20"/>
              </w:rPr>
              <w:t>лицо:</w:t>
            </w:r>
          </w:p>
        </w:tc>
      </w:tr>
      <w:tr w:rsidR="00E976DD" w:rsidTr="00071104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97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9"/>
              <w:ind w:right="-5"/>
              <w:rPr>
                <w:sz w:val="12"/>
              </w:rPr>
            </w:pPr>
          </w:p>
          <w:p w:rsidR="00E976DD" w:rsidRPr="006C230B" w:rsidRDefault="00E976DD" w:rsidP="00071104">
            <w:pPr>
              <w:pStyle w:val="TableParagraph"/>
              <w:spacing w:line="180" w:lineRule="exact"/>
              <w:ind w:right="-5"/>
              <w:rPr>
                <w:sz w:val="18"/>
              </w:rPr>
            </w:pPr>
            <w:r w:rsidRPr="00D7566E">
              <w:rPr>
                <w:noProof/>
                <w:position w:val="-3"/>
                <w:sz w:val="18"/>
                <w:lang w:eastAsia="ru-RU"/>
              </w:rPr>
              <w:pict>
                <v:shape id="Рисунок 17" o:spid="_x0000_i1049" type="#_x0000_t75" style="width:72.75pt;height:9pt;visibility:visible">
                  <v:imagedata r:id="rId49" o:title=""/>
                </v:shape>
              </w:pict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04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отчество</w:t>
            </w:r>
            <w:r w:rsidRPr="006C230B">
              <w:rPr>
                <w:spacing w:val="2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(полностью)</w:t>
            </w:r>
          </w:p>
          <w:p w:rsidR="00E976DD" w:rsidRPr="006C230B" w:rsidRDefault="00E976DD" w:rsidP="00071104">
            <w:pPr>
              <w:pStyle w:val="TableParagraph"/>
              <w:spacing w:before="6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(npи</w:t>
            </w:r>
            <w:r w:rsidRPr="006C230B">
              <w:rPr>
                <w:spacing w:val="1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04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ИНН</w:t>
            </w:r>
            <w:r w:rsidRPr="006C230B">
              <w:rPr>
                <w:spacing w:val="-10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(при</w:t>
            </w:r>
          </w:p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наличии):</w:t>
            </w:r>
          </w:p>
        </w:tc>
      </w:tr>
      <w:tr w:rsidR="00E976DD" w:rsidTr="0007110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2248" w:type="dxa"/>
            <w:gridSpan w:val="4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2130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1469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  <w:tr w:rsidR="00E976DD" w:rsidTr="00071104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85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95"/>
                <w:sz w:val="21"/>
              </w:rPr>
              <w:t>документ,</w:t>
            </w:r>
          </w:p>
          <w:p w:rsidR="00E976DD" w:rsidRPr="006C230B" w:rsidRDefault="00E976DD" w:rsidP="00071104">
            <w:pPr>
              <w:pStyle w:val="TableParagraph"/>
              <w:spacing w:before="15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удостоверяющий</w:t>
            </w:r>
          </w:p>
          <w:p w:rsidR="00E976DD" w:rsidRPr="006C230B" w:rsidRDefault="00E976DD" w:rsidP="00071104">
            <w:pPr>
              <w:pStyle w:val="TableParagraph"/>
              <w:spacing w:before="82"/>
              <w:ind w:right="-5"/>
              <w:jc w:val="center"/>
              <w:rPr>
                <w:sz w:val="14"/>
              </w:rPr>
            </w:pPr>
            <w:r w:rsidRPr="006C230B"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E976DD" w:rsidRPr="006C230B" w:rsidRDefault="00E976DD" w:rsidP="00071104">
            <w:pPr>
              <w:pStyle w:val="TableParagraph"/>
              <w:spacing w:line="168" w:lineRule="exact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E976DD" w:rsidRPr="006C230B" w:rsidRDefault="00E976DD" w:rsidP="00071104">
            <w:pPr>
              <w:pStyle w:val="TableParagraph"/>
              <w:spacing w:line="168" w:lineRule="exact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:rsidR="00E976DD" w:rsidRPr="006C230B" w:rsidRDefault="00E976DD" w:rsidP="00071104">
            <w:pPr>
              <w:pStyle w:val="TableParagraph"/>
              <w:spacing w:line="168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номер:</w:t>
            </w:r>
          </w:p>
        </w:tc>
      </w:tr>
      <w:tr w:rsidR="00E976DD" w:rsidTr="00071104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</w:tcPr>
          <w:p w:rsidR="00E976DD" w:rsidRPr="006C230B" w:rsidRDefault="00E976DD" w:rsidP="00071104">
            <w:pPr>
              <w:pStyle w:val="TableParagraph"/>
              <w:spacing w:line="156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дата</w:t>
            </w:r>
            <w:r w:rsidRPr="006C230B">
              <w:rPr>
                <w:spacing w:val="1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E976DD" w:rsidRPr="006C230B" w:rsidRDefault="00E976DD" w:rsidP="00071104">
            <w:pPr>
              <w:pStyle w:val="TableParagraph"/>
              <w:spacing w:line="156" w:lineRule="exact"/>
              <w:ind w:right="-5"/>
              <w:jc w:val="center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кем</w:t>
            </w:r>
            <w:r w:rsidRPr="006C230B">
              <w:rPr>
                <w:spacing w:val="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выдан:</w:t>
            </w:r>
          </w:p>
        </w:tc>
      </w:tr>
      <w:tr w:rsidR="00E976DD" w:rsidTr="00071104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9"/>
              <w:ind w:right="-5"/>
              <w:rPr>
                <w:sz w:val="13"/>
              </w:rPr>
            </w:pPr>
          </w:p>
          <w:p w:rsidR="00E976DD" w:rsidRPr="006C230B" w:rsidRDefault="00E976DD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77" o:spid="_x0000_s115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5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anchorlock/>
                </v:group>
              </w:pict>
            </w:r>
            <w:r w:rsidRPr="006C230B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75" o:spid="_x0000_s1159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60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anchorlock/>
                </v:group>
              </w:pict>
            </w:r>
            <w:r w:rsidRPr="006C230B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73" o:spid="_x0000_s116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6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9"/>
              <w:ind w:right="-5"/>
              <w:rPr>
                <w:sz w:val="13"/>
              </w:rPr>
            </w:pPr>
          </w:p>
          <w:p w:rsidR="00E976DD" w:rsidRPr="006C230B" w:rsidRDefault="00E976DD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71" o:spid="_x0000_s1163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64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anchorlock/>
                </v:group>
              </w:pict>
            </w:r>
          </w:p>
        </w:tc>
      </w:tr>
      <w:tr w:rsidR="00E976DD" w:rsidTr="00071104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94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почтовый</w:t>
            </w:r>
            <w:r w:rsidRPr="006C230B">
              <w:rPr>
                <w:spacing w:val="1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94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телефон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для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92" w:lineRule="auto"/>
              <w:ind w:right="-5"/>
              <w:rPr>
                <w:sz w:val="20"/>
              </w:rPr>
            </w:pPr>
            <w:r w:rsidRPr="006C230B"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E976DD" w:rsidTr="00071104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701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E976DD" w:rsidTr="00071104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E976DD" w:rsidRPr="006C230B" w:rsidRDefault="00E976DD" w:rsidP="00071104">
            <w:pPr>
              <w:pStyle w:val="TableParagraph"/>
              <w:spacing w:before="2"/>
              <w:ind w:right="-5"/>
              <w:jc w:val="center"/>
              <w:rPr>
                <w:sz w:val="21"/>
              </w:rPr>
            </w:pPr>
            <w:r w:rsidRPr="006C230B">
              <w:rPr>
                <w:w w:val="70"/>
                <w:sz w:val="21"/>
              </w:rPr>
              <w:t>“'</w:t>
            </w:r>
          </w:p>
          <w:p w:rsidR="00E976DD" w:rsidRPr="006C230B" w:rsidRDefault="00E976DD" w:rsidP="00071104">
            <w:pPr>
              <w:pStyle w:val="TableParagraph"/>
              <w:spacing w:before="11"/>
              <w:ind w:right="-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</w:tcPr>
          <w:p w:rsidR="00E976DD" w:rsidRPr="006C230B" w:rsidRDefault="00E976DD" w:rsidP="00071104">
            <w:pPr>
              <w:pStyle w:val="TableParagraph"/>
              <w:spacing w:before="2"/>
              <w:ind w:right="-5"/>
              <w:rPr>
                <w:sz w:val="21"/>
              </w:rPr>
            </w:pPr>
            <w:r w:rsidRPr="006C230B">
              <w:rPr>
                <w:spacing w:val="-1"/>
                <w:sz w:val="21"/>
              </w:rPr>
              <w:t>юридическое</w:t>
            </w:r>
            <w:r w:rsidRPr="006C230B">
              <w:rPr>
                <w:spacing w:val="-3"/>
                <w:sz w:val="21"/>
              </w:rPr>
              <w:t xml:space="preserve"> </w:t>
            </w:r>
            <w:r w:rsidRPr="006C230B">
              <w:rPr>
                <w:sz w:val="21"/>
              </w:rPr>
              <w:t>лицо,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в</w:t>
            </w:r>
            <w:r w:rsidRPr="006C230B">
              <w:rPr>
                <w:spacing w:val="-13"/>
                <w:sz w:val="21"/>
              </w:rPr>
              <w:t xml:space="preserve"> </w:t>
            </w:r>
            <w:r w:rsidRPr="006C230B">
              <w:rPr>
                <w:sz w:val="21"/>
              </w:rPr>
              <w:t>том</w:t>
            </w:r>
            <w:r w:rsidRPr="006C230B">
              <w:rPr>
                <w:spacing w:val="-10"/>
                <w:sz w:val="21"/>
              </w:rPr>
              <w:t xml:space="preserve"> </w:t>
            </w:r>
            <w:r w:rsidRPr="006C230B">
              <w:rPr>
                <w:sz w:val="21"/>
              </w:rPr>
              <w:t>числе</w:t>
            </w:r>
            <w:r w:rsidRPr="006C230B">
              <w:rPr>
                <w:spacing w:val="-10"/>
                <w:sz w:val="21"/>
              </w:rPr>
              <w:t xml:space="preserve"> </w:t>
            </w:r>
            <w:r w:rsidRPr="006C230B">
              <w:rPr>
                <w:sz w:val="21"/>
              </w:rPr>
              <w:t>орган</w:t>
            </w:r>
            <w:r w:rsidRPr="006C230B">
              <w:rPr>
                <w:spacing w:val="-1"/>
                <w:sz w:val="21"/>
              </w:rPr>
              <w:t xml:space="preserve"> </w:t>
            </w:r>
            <w:r w:rsidRPr="006C230B">
              <w:rPr>
                <w:sz w:val="21"/>
              </w:rPr>
              <w:t>государственной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власти,</w:t>
            </w:r>
            <w:r w:rsidRPr="006C230B">
              <w:rPr>
                <w:spacing w:val="-9"/>
                <w:sz w:val="21"/>
              </w:rPr>
              <w:t xml:space="preserve"> </w:t>
            </w:r>
            <w:r w:rsidRPr="006C230B">
              <w:rPr>
                <w:sz w:val="21"/>
              </w:rPr>
              <w:t>иной</w:t>
            </w:r>
            <w:r w:rsidRPr="006C230B">
              <w:rPr>
                <w:spacing w:val="-2"/>
                <w:sz w:val="21"/>
              </w:rPr>
              <w:t xml:space="preserve"> </w:t>
            </w:r>
            <w:r w:rsidRPr="006C230B">
              <w:rPr>
                <w:sz w:val="21"/>
              </w:rPr>
              <w:t>государственный</w:t>
            </w:r>
          </w:p>
          <w:p w:rsidR="00E976DD" w:rsidRPr="006C230B" w:rsidRDefault="00E976DD" w:rsidP="00071104">
            <w:pPr>
              <w:pStyle w:val="TableParagraph"/>
              <w:tabs>
                <w:tab w:val="left" w:pos="8639"/>
              </w:tabs>
              <w:spacing w:before="11"/>
              <w:ind w:right="-5"/>
              <w:rPr>
                <w:sz w:val="21"/>
              </w:rPr>
            </w:pPr>
            <w:r w:rsidRPr="006C230B">
              <w:rPr>
                <w:spacing w:val="24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орган,</w:t>
            </w:r>
            <w:r w:rsidRPr="006C230B">
              <w:rPr>
                <w:spacing w:val="7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орган</w:t>
            </w:r>
            <w:r w:rsidRPr="006C230B">
              <w:rPr>
                <w:spacing w:val="24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местного</w:t>
            </w:r>
            <w:r w:rsidRPr="006C230B">
              <w:rPr>
                <w:spacing w:val="15"/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>самоуправления:</w:t>
            </w:r>
            <w:r w:rsidRPr="006C230B">
              <w:rPr>
                <w:sz w:val="21"/>
                <w:u w:val="single"/>
              </w:rPr>
              <w:tab/>
            </w:r>
          </w:p>
        </w:tc>
      </w:tr>
      <w:tr w:rsidR="00E976DD" w:rsidTr="00071104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72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noлнoe</w:t>
            </w:r>
            <w:r w:rsidRPr="006C230B">
              <w:rPr>
                <w:i/>
                <w:spacing w:val="-3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E976DD" w:rsidRPr="006C230B" w:rsidRDefault="00E976DD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ИНН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российского</w:t>
            </w:r>
            <w:r w:rsidRPr="006C230B">
              <w:rPr>
                <w:spacing w:val="36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</w:tcPr>
          <w:p w:rsidR="00E976DD" w:rsidRPr="006C230B" w:rsidRDefault="00E976DD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ого</w:t>
            </w:r>
            <w:r w:rsidRPr="006C230B">
              <w:rPr>
                <w:spacing w:val="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E976DD" w:rsidRPr="006C230B" w:rsidRDefault="00E976DD" w:rsidP="00071104">
            <w:pPr>
              <w:pStyle w:val="TableParagraph"/>
              <w:spacing w:line="22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КПП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российского</w:t>
            </w:r>
            <w:r w:rsidRPr="006C230B">
              <w:rPr>
                <w:spacing w:val="1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42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</w:tr>
      <w:tr w:rsidR="00E976DD" w:rsidTr="00071104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8"/>
              </w:rPr>
            </w:pPr>
          </w:p>
        </w:tc>
      </w:tr>
      <w:tr w:rsidR="00E976DD" w:rsidTr="00071104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E976DD" w:rsidRPr="006C230B" w:rsidRDefault="00E976DD" w:rsidP="00071104">
            <w:pPr>
              <w:pStyle w:val="TableParagraph"/>
              <w:spacing w:line="171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страна</w:t>
            </w:r>
            <w:r w:rsidRPr="006C230B">
              <w:rPr>
                <w:spacing w:val="1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регистрации</w:t>
            </w:r>
          </w:p>
          <w:p w:rsidR="00E976DD" w:rsidRPr="006C230B" w:rsidRDefault="00E976DD" w:rsidP="00071104">
            <w:pPr>
              <w:pStyle w:val="TableParagraph"/>
              <w:spacing w:before="15"/>
              <w:ind w:right="-5"/>
              <w:jc w:val="center"/>
              <w:rPr>
                <w:sz w:val="20"/>
              </w:rPr>
            </w:pPr>
            <w:r w:rsidRPr="00D7566E">
              <w:rPr>
                <w:noProof/>
                <w:position w:val="-3"/>
                <w:lang w:eastAsia="ru-RU"/>
              </w:rPr>
              <w:pict>
                <v:shape id="Рисунок 16" o:spid="_x0000_i1054" type="#_x0000_t75" style="width:3pt;height:9pt;visibility:visible">
                  <v:imagedata r:id="rId50" o:title=""/>
                </v:shape>
              </w:pict>
            </w:r>
            <w:r w:rsidRPr="006C230B">
              <w:rPr>
                <w:w w:val="95"/>
                <w:sz w:val="20"/>
              </w:rPr>
              <w:t>иико</w:t>
            </w:r>
            <w:r w:rsidRPr="006C230B">
              <w:rPr>
                <w:spacing w:val="42"/>
                <w:sz w:val="20"/>
              </w:rPr>
              <w:t>р</w:t>
            </w:r>
            <w:r w:rsidRPr="006C230B">
              <w:rPr>
                <w:w w:val="95"/>
                <w:sz w:val="20"/>
              </w:rPr>
              <w:t>по</w:t>
            </w:r>
            <w:r w:rsidRPr="006C230B">
              <w:rPr>
                <w:spacing w:val="42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ации</w:t>
            </w:r>
            <w:r w:rsidRPr="00D7566E"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pict>
                <v:shape id="Рисунок 15" o:spid="_x0000_i1055" type="#_x0000_t75" style="width:3pt;height:9pt;visibility:visible">
                  <v:imagedata r:id="rId51" o:title=""/>
                </v:shape>
              </w:pict>
            </w:r>
          </w:p>
          <w:p w:rsidR="00E976DD" w:rsidRPr="006C230B" w:rsidRDefault="00E976DD" w:rsidP="00071104">
            <w:pPr>
              <w:pStyle w:val="TableParagraph"/>
              <w:spacing w:before="1"/>
              <w:ind w:right="-5"/>
              <w:rPr>
                <w:sz w:val="23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jc w:val="center"/>
              <w:rPr>
                <w:sz w:val="21"/>
              </w:rPr>
            </w:pPr>
            <w:r w:rsidRPr="006C230B">
              <w:rPr>
                <w:w w:val="95"/>
                <w:sz w:val="21"/>
              </w:rPr>
              <w:t>юридического</w:t>
            </w:r>
            <w:r w:rsidRPr="006C230B">
              <w:rPr>
                <w:spacing w:val="-5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E976DD" w:rsidRPr="003E4724" w:rsidRDefault="00E976DD" w:rsidP="00071104">
            <w:pPr>
              <w:pStyle w:val="TableParagraph"/>
              <w:spacing w:before="41"/>
              <w:ind w:right="-5"/>
              <w:jc w:val="both"/>
            </w:pPr>
            <w:r w:rsidRPr="006C230B">
              <w:rPr>
                <w:w w:val="90"/>
              </w:rPr>
              <w:t>дата регистрации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90"/>
              </w:rPr>
              <w:t>(для иностранного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85"/>
              </w:rPr>
              <w:t>юридического</w:t>
            </w:r>
            <w:r w:rsidRPr="006C230B">
              <w:rPr>
                <w:spacing w:val="26"/>
                <w:w w:val="85"/>
              </w:rPr>
              <w:t xml:space="preserve"> </w:t>
            </w:r>
            <w:r w:rsidRPr="006C230B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E976DD" w:rsidRPr="006C230B" w:rsidRDefault="00E976DD" w:rsidP="00071104">
            <w:pPr>
              <w:pStyle w:val="TableParagraph"/>
              <w:spacing w:before="75" w:line="252" w:lineRule="auto"/>
              <w:ind w:right="-5"/>
              <w:jc w:val="both"/>
              <w:rPr>
                <w:sz w:val="21"/>
              </w:rPr>
            </w:pPr>
            <w:r w:rsidRPr="006C230B">
              <w:rPr>
                <w:sz w:val="18"/>
              </w:rPr>
              <w:t>номер регистрации</w:t>
            </w:r>
            <w:r w:rsidRPr="006C230B">
              <w:rPr>
                <w:spacing w:val="1"/>
                <w:sz w:val="18"/>
              </w:rPr>
              <w:t xml:space="preserve"> </w:t>
            </w:r>
            <w:r w:rsidRPr="006C230B">
              <w:rPr>
                <w:w w:val="90"/>
                <w:sz w:val="21"/>
              </w:rPr>
              <w:t>(для иностранного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юридического</w:t>
            </w:r>
            <w:r w:rsidRPr="006C230B">
              <w:rPr>
                <w:spacing w:val="3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лица):</w:t>
            </w:r>
          </w:p>
        </w:tc>
      </w:tr>
      <w:tr w:rsidR="00E976DD" w:rsidTr="00071104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E976DD" w:rsidRPr="006C230B" w:rsidRDefault="00E976DD" w:rsidP="00071104">
            <w:pPr>
              <w:pStyle w:val="TableParagraph"/>
              <w:tabs>
                <w:tab w:val="left" w:pos="2916"/>
              </w:tabs>
              <w:spacing w:line="195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E976DD" w:rsidRPr="006C230B" w:rsidRDefault="00E976DD" w:rsidP="00071104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right="-5"/>
              <w:rPr>
                <w:sz w:val="20"/>
              </w:rPr>
            </w:pPr>
            <w:r w:rsidRPr="006C230B">
              <w:rPr>
                <w:w w:val="105"/>
                <w:sz w:val="20"/>
              </w:rPr>
              <w:t>«</w:t>
            </w:r>
            <w:r w:rsidRPr="006C230B">
              <w:rPr>
                <w:w w:val="105"/>
                <w:sz w:val="20"/>
                <w:u w:val="single"/>
              </w:rPr>
              <w:tab/>
            </w:r>
            <w:r w:rsidRPr="006C230B">
              <w:rPr>
                <w:w w:val="105"/>
                <w:sz w:val="20"/>
              </w:rPr>
              <w:t xml:space="preserve">» </w:t>
            </w:r>
            <w:r w:rsidRPr="006C230B">
              <w:rPr>
                <w:spacing w:val="-16"/>
                <w:w w:val="105"/>
                <w:sz w:val="20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ab/>
            </w:r>
            <w:r w:rsidRPr="006C230B">
              <w:rPr>
                <w:spacing w:val="2"/>
                <w:w w:val="105"/>
                <w:sz w:val="20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 xml:space="preserve"> </w:t>
            </w:r>
            <w:r w:rsidRPr="006C230B"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E976DD" w:rsidRPr="006C230B" w:rsidRDefault="00E976DD" w:rsidP="00071104">
            <w:pPr>
              <w:pStyle w:val="TableParagraph"/>
              <w:spacing w:before="107"/>
              <w:ind w:right="-5"/>
              <w:rPr>
                <w:sz w:val="19"/>
              </w:rPr>
            </w:pPr>
            <w:r w:rsidRPr="006C230B">
              <w:rPr>
                <w:w w:val="90"/>
                <w:sz w:val="19"/>
              </w:rPr>
              <w:t>почтовый</w:t>
            </w:r>
            <w:r w:rsidRPr="006C230B">
              <w:rPr>
                <w:spacing w:val="13"/>
                <w:w w:val="90"/>
                <w:sz w:val="19"/>
              </w:rPr>
              <w:t xml:space="preserve"> </w:t>
            </w:r>
            <w:r w:rsidRPr="006C230B"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E976DD" w:rsidRPr="006C230B" w:rsidRDefault="00E976DD" w:rsidP="00071104">
            <w:pPr>
              <w:pStyle w:val="TableParagraph"/>
              <w:spacing w:before="80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телефон</w:t>
            </w:r>
            <w:r w:rsidRPr="006C230B">
              <w:rPr>
                <w:spacing w:val="1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для</w:t>
            </w:r>
            <w:r w:rsidRPr="006C230B">
              <w:rPr>
                <w:spacing w:val="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</w:tcPr>
          <w:p w:rsidR="00E976DD" w:rsidRPr="006C230B" w:rsidRDefault="00E976DD" w:rsidP="00071104">
            <w:pPr>
              <w:pStyle w:val="TableParagraph"/>
              <w:spacing w:before="15"/>
              <w:ind w:right="-5"/>
              <w:jc w:val="center"/>
              <w:rPr>
                <w:sz w:val="15"/>
              </w:rPr>
            </w:pPr>
            <w:r w:rsidRPr="006C230B">
              <w:rPr>
                <w:w w:val="105"/>
                <w:sz w:val="15"/>
              </w:rPr>
              <w:t>адрес</w:t>
            </w:r>
            <w:r w:rsidRPr="006C230B">
              <w:rPr>
                <w:spacing w:val="16"/>
                <w:w w:val="105"/>
                <w:sz w:val="15"/>
              </w:rPr>
              <w:t xml:space="preserve"> </w:t>
            </w:r>
            <w:r w:rsidRPr="006C230B">
              <w:rPr>
                <w:w w:val="105"/>
                <w:sz w:val="15"/>
              </w:rPr>
              <w:t>электронной</w:t>
            </w:r>
            <w:r w:rsidRPr="006C230B">
              <w:rPr>
                <w:spacing w:val="23"/>
                <w:w w:val="105"/>
                <w:sz w:val="15"/>
              </w:rPr>
              <w:t xml:space="preserve"> </w:t>
            </w:r>
            <w:r w:rsidRPr="006C230B">
              <w:rPr>
                <w:w w:val="105"/>
                <w:sz w:val="15"/>
              </w:rPr>
              <w:t>почты</w:t>
            </w:r>
          </w:p>
          <w:p w:rsidR="00E976DD" w:rsidRPr="006C230B" w:rsidRDefault="00E976DD" w:rsidP="00071104">
            <w:pPr>
              <w:pStyle w:val="TableParagraph"/>
              <w:spacing w:before="19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(при</w:t>
            </w:r>
            <w:r w:rsidRPr="006C230B">
              <w:rPr>
                <w:spacing w:val="1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наличии):</w:t>
            </w:r>
          </w:p>
        </w:tc>
      </w:tr>
      <w:tr w:rsidR="00E976DD" w:rsidTr="00071104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2940" w:type="dxa"/>
            <w:gridSpan w:val="4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E976DD" w:rsidTr="00071104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14" o:spid="_x0000_i1056" type="#_x0000_t75" style="width:21pt;height:88.5pt;visibility:visible">
                  <v:imagedata r:id="rId52" o:title=""/>
                </v:shape>
              </w:pict>
            </w:r>
          </w:p>
        </w:tc>
        <w:tc>
          <w:tcPr>
            <w:tcW w:w="489" w:type="dxa"/>
          </w:tcPr>
          <w:p w:rsidR="00E976DD" w:rsidRPr="006C230B" w:rsidRDefault="00E976DD" w:rsidP="00071104">
            <w:pPr>
              <w:pStyle w:val="TableParagraph"/>
              <w:spacing w:line="205" w:lineRule="exact"/>
              <w:ind w:right="-5"/>
              <w:rPr>
                <w:sz w:val="20"/>
              </w:rPr>
            </w:pPr>
          </w:p>
        </w:tc>
        <w:tc>
          <w:tcPr>
            <w:tcW w:w="8548" w:type="dxa"/>
            <w:gridSpan w:val="11"/>
          </w:tcPr>
          <w:p w:rsidR="00E976DD" w:rsidRPr="006C230B" w:rsidRDefault="00E976DD" w:rsidP="00071104">
            <w:pPr>
              <w:pStyle w:val="TableParagraph"/>
              <w:tabs>
                <w:tab w:val="left" w:pos="8585"/>
              </w:tabs>
              <w:spacing w:line="205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-21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Вещное</w:t>
            </w:r>
            <w:r w:rsidRPr="006C230B">
              <w:rPr>
                <w:spacing w:val="2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право</w:t>
            </w:r>
            <w:r w:rsidRPr="006C230B">
              <w:rPr>
                <w:spacing w:val="1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иа</w:t>
            </w:r>
            <w:r w:rsidRPr="006C230B">
              <w:rPr>
                <w:spacing w:val="1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объект</w:t>
            </w:r>
            <w:r w:rsidRPr="006C230B">
              <w:rPr>
                <w:spacing w:val="-2"/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>адресации: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E976DD" w:rsidTr="00071104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427" w:type="dxa"/>
          </w:tcPr>
          <w:p w:rsidR="00E976DD" w:rsidRPr="006C230B" w:rsidRDefault="00E976DD" w:rsidP="00071104">
            <w:pPr>
              <w:pStyle w:val="TableParagraph"/>
              <w:spacing w:line="197" w:lineRule="exact"/>
              <w:ind w:right="-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</w:tcPr>
          <w:p w:rsidR="00E976DD" w:rsidRPr="006C230B" w:rsidRDefault="00E976DD" w:rsidP="00071104">
            <w:pPr>
              <w:pStyle w:val="TableParagraph"/>
              <w:spacing w:line="197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право</w:t>
            </w:r>
            <w:r w:rsidRPr="006C230B">
              <w:rPr>
                <w:spacing w:val="2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собственности</w:t>
            </w:r>
          </w:p>
        </w:tc>
      </w:tr>
      <w:tr w:rsidR="00E976DD" w:rsidTr="00071104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E976DD" w:rsidRDefault="00E976DD" w:rsidP="00071104">
            <w:pPr>
              <w:pStyle w:val="TableParagraph"/>
              <w:tabs>
                <w:tab w:val="left" w:pos="506"/>
              </w:tabs>
              <w:spacing w:line="217" w:lineRule="exact"/>
              <w:ind w:right="-5"/>
            </w:pP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E976DD" w:rsidRPr="003E4724" w:rsidRDefault="00E976DD" w:rsidP="00071104">
            <w:pPr>
              <w:pStyle w:val="TableParagraph"/>
              <w:spacing w:line="217" w:lineRule="exact"/>
              <w:ind w:right="-5"/>
            </w:pPr>
            <w:r w:rsidRPr="006C230B">
              <w:rPr>
                <w:w w:val="90"/>
              </w:rPr>
              <w:t>право</w:t>
            </w:r>
            <w:r w:rsidRPr="006C230B">
              <w:rPr>
                <w:spacing w:val="-1"/>
                <w:w w:val="90"/>
              </w:rPr>
              <w:t xml:space="preserve"> </w:t>
            </w:r>
            <w:r w:rsidRPr="006C230B">
              <w:rPr>
                <w:w w:val="90"/>
              </w:rPr>
              <w:t>хозяйственного</w:t>
            </w:r>
            <w:r w:rsidRPr="006C230B">
              <w:rPr>
                <w:spacing w:val="-5"/>
                <w:w w:val="90"/>
              </w:rPr>
              <w:t xml:space="preserve"> </w:t>
            </w:r>
            <w:r w:rsidRPr="006C230B">
              <w:rPr>
                <w:w w:val="90"/>
              </w:rPr>
              <w:t>ведения</w:t>
            </w:r>
            <w:r w:rsidRPr="006C230B">
              <w:rPr>
                <w:spacing w:val="3"/>
                <w:w w:val="90"/>
              </w:rPr>
              <w:t xml:space="preserve"> </w:t>
            </w:r>
            <w:r w:rsidRPr="006C230B">
              <w:rPr>
                <w:w w:val="90"/>
              </w:rPr>
              <w:t>имуществом</w:t>
            </w:r>
            <w:r w:rsidRPr="006C230B">
              <w:rPr>
                <w:spacing w:val="9"/>
                <w:w w:val="90"/>
              </w:rPr>
              <w:t xml:space="preserve"> </w:t>
            </w:r>
            <w:r w:rsidRPr="006C230B">
              <w:rPr>
                <w:w w:val="90"/>
              </w:rPr>
              <w:t>на</w:t>
            </w:r>
            <w:r w:rsidRPr="006C230B">
              <w:rPr>
                <w:spacing w:val="-3"/>
                <w:w w:val="90"/>
              </w:rPr>
              <w:t xml:space="preserve"> </w:t>
            </w:r>
            <w:r w:rsidRPr="006C230B">
              <w:rPr>
                <w:w w:val="90"/>
              </w:rPr>
              <w:t>объект</w:t>
            </w:r>
            <w:r w:rsidRPr="006C230B">
              <w:rPr>
                <w:spacing w:val="-4"/>
                <w:w w:val="90"/>
              </w:rPr>
              <w:t xml:space="preserve"> </w:t>
            </w:r>
            <w:r w:rsidRPr="006C230B">
              <w:rPr>
                <w:w w:val="90"/>
              </w:rPr>
              <w:t>адресации</w:t>
            </w:r>
          </w:p>
        </w:tc>
      </w:tr>
      <w:tr w:rsidR="00E976DD" w:rsidTr="00071104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E976DD" w:rsidRPr="003E4724" w:rsidRDefault="00E976DD" w:rsidP="00071104">
            <w:pPr>
              <w:pStyle w:val="TableParagraph"/>
              <w:spacing w:line="224" w:lineRule="exact"/>
              <w:ind w:right="-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E976DD" w:rsidRPr="003E4724" w:rsidRDefault="00E976DD" w:rsidP="00071104">
            <w:pPr>
              <w:pStyle w:val="TableParagraph"/>
              <w:spacing w:line="224" w:lineRule="exact"/>
              <w:ind w:right="-5"/>
            </w:pPr>
            <w:r w:rsidRPr="006C230B">
              <w:rPr>
                <w:w w:val="90"/>
              </w:rPr>
              <w:t>право</w:t>
            </w:r>
            <w:r w:rsidRPr="006C230B">
              <w:rPr>
                <w:spacing w:val="-8"/>
                <w:w w:val="90"/>
              </w:rPr>
              <w:t xml:space="preserve"> </w:t>
            </w:r>
            <w:r w:rsidRPr="006C230B">
              <w:rPr>
                <w:w w:val="90"/>
              </w:rPr>
              <w:t>оперативного</w:t>
            </w:r>
            <w:r w:rsidRPr="006C230B">
              <w:rPr>
                <w:spacing w:val="5"/>
                <w:w w:val="90"/>
              </w:rPr>
              <w:t xml:space="preserve"> </w:t>
            </w:r>
            <w:r w:rsidRPr="006C230B">
              <w:rPr>
                <w:w w:val="90"/>
              </w:rPr>
              <w:t>управления</w:t>
            </w:r>
            <w:r w:rsidRPr="006C230B">
              <w:rPr>
                <w:spacing w:val="6"/>
                <w:w w:val="90"/>
              </w:rPr>
              <w:t xml:space="preserve"> </w:t>
            </w:r>
            <w:r w:rsidRPr="006C230B">
              <w:rPr>
                <w:w w:val="90"/>
              </w:rPr>
              <w:t>имуществом</w:t>
            </w:r>
            <w:r w:rsidRPr="006C230B">
              <w:rPr>
                <w:spacing w:val="12"/>
                <w:w w:val="90"/>
              </w:rPr>
              <w:t xml:space="preserve"> </w:t>
            </w:r>
            <w:r w:rsidRPr="006C230B">
              <w:rPr>
                <w:w w:val="90"/>
              </w:rPr>
              <w:t>на</w:t>
            </w:r>
            <w:r w:rsidRPr="006C230B">
              <w:rPr>
                <w:spacing w:val="-6"/>
                <w:w w:val="90"/>
              </w:rPr>
              <w:t xml:space="preserve"> </w:t>
            </w:r>
            <w:r w:rsidRPr="006C230B">
              <w:rPr>
                <w:w w:val="90"/>
              </w:rPr>
              <w:t>объект</w:t>
            </w:r>
            <w:r w:rsidRPr="006C230B">
              <w:rPr>
                <w:spacing w:val="-7"/>
                <w:w w:val="90"/>
              </w:rPr>
              <w:t xml:space="preserve"> </w:t>
            </w:r>
            <w:r w:rsidRPr="006C230B">
              <w:rPr>
                <w:w w:val="90"/>
              </w:rPr>
              <w:t>адресации</w:t>
            </w:r>
          </w:p>
        </w:tc>
      </w:tr>
      <w:tr w:rsidR="00E976DD" w:rsidTr="00071104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2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8121" w:type="dxa"/>
            <w:gridSpan w:val="10"/>
          </w:tcPr>
          <w:p w:rsidR="00E976DD" w:rsidRPr="003E4724" w:rsidRDefault="00E976DD" w:rsidP="00071104">
            <w:pPr>
              <w:pStyle w:val="TableParagraph"/>
              <w:spacing w:line="215" w:lineRule="exact"/>
              <w:ind w:right="-5"/>
            </w:pPr>
            <w:r w:rsidRPr="006C230B">
              <w:rPr>
                <w:w w:val="85"/>
              </w:rPr>
              <w:t>право</w:t>
            </w:r>
            <w:r w:rsidRPr="006C230B">
              <w:rPr>
                <w:spacing w:val="35"/>
                <w:w w:val="85"/>
              </w:rPr>
              <w:t xml:space="preserve"> </w:t>
            </w:r>
            <w:r w:rsidRPr="006C230B">
              <w:rPr>
                <w:w w:val="85"/>
              </w:rPr>
              <w:t>пожизненно  наследуемого</w:t>
            </w:r>
            <w:r w:rsidRPr="006C230B">
              <w:rPr>
                <w:spacing w:val="3"/>
                <w:w w:val="85"/>
              </w:rPr>
              <w:t xml:space="preserve"> </w:t>
            </w:r>
            <w:r w:rsidRPr="006C230B">
              <w:rPr>
                <w:w w:val="85"/>
              </w:rPr>
              <w:t>владения</w:t>
            </w:r>
            <w:r w:rsidRPr="006C230B">
              <w:rPr>
                <w:spacing w:val="45"/>
                <w:w w:val="85"/>
              </w:rPr>
              <w:t xml:space="preserve"> </w:t>
            </w:r>
            <w:r w:rsidRPr="006C230B">
              <w:rPr>
                <w:w w:val="85"/>
              </w:rPr>
              <w:t>земельным</w:t>
            </w:r>
            <w:r w:rsidRPr="006C230B">
              <w:rPr>
                <w:spacing w:val="43"/>
                <w:w w:val="85"/>
              </w:rPr>
              <w:t xml:space="preserve"> </w:t>
            </w:r>
            <w:r w:rsidRPr="006C230B">
              <w:rPr>
                <w:w w:val="85"/>
              </w:rPr>
              <w:t>участком</w:t>
            </w:r>
          </w:p>
        </w:tc>
      </w:tr>
      <w:tr w:rsidR="00E976DD" w:rsidTr="00071104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ourier New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:rsidR="00E976DD" w:rsidRPr="003E4724" w:rsidRDefault="00E976DD" w:rsidP="00071104">
            <w:pPr>
              <w:pStyle w:val="TableParagraph"/>
              <w:spacing w:line="215" w:lineRule="exact"/>
              <w:ind w:right="-5"/>
            </w:pPr>
          </w:p>
        </w:tc>
        <w:tc>
          <w:tcPr>
            <w:tcW w:w="8121" w:type="dxa"/>
            <w:gridSpan w:val="10"/>
            <w:vMerge w:val="restart"/>
          </w:tcPr>
          <w:p w:rsidR="00E976DD" w:rsidRPr="003E4724" w:rsidRDefault="00E976DD" w:rsidP="00071104">
            <w:pPr>
              <w:pStyle w:val="TableParagraph"/>
              <w:tabs>
                <w:tab w:val="left" w:pos="7800"/>
              </w:tabs>
              <w:spacing w:line="215" w:lineRule="exact"/>
              <w:ind w:right="-5"/>
            </w:pPr>
            <w:r w:rsidRPr="006C230B">
              <w:rPr>
                <w:u w:val="single"/>
              </w:rPr>
              <w:t xml:space="preserve">  </w:t>
            </w:r>
            <w:r w:rsidRPr="006C230B">
              <w:rPr>
                <w:spacing w:val="-12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право</w:t>
            </w:r>
            <w:r w:rsidRPr="006C230B">
              <w:rPr>
                <w:spacing w:val="-5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постоянного</w:t>
            </w:r>
            <w:r w:rsidRPr="006C230B">
              <w:rPr>
                <w:spacing w:val="-4"/>
                <w:w w:val="90"/>
                <w:u w:val="single"/>
              </w:rPr>
              <w:t xml:space="preserve"> </w:t>
            </w:r>
            <w:r w:rsidRPr="006C230B">
              <w:rPr>
                <w:i/>
                <w:w w:val="90"/>
                <w:u w:val="single"/>
              </w:rPr>
              <w:t>(бессрочного)</w:t>
            </w:r>
            <w:r w:rsidRPr="006C230B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пользования</w:t>
            </w:r>
            <w:r w:rsidRPr="006C230B">
              <w:rPr>
                <w:spacing w:val="2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земельным</w:t>
            </w:r>
            <w:r w:rsidRPr="006C230B">
              <w:rPr>
                <w:spacing w:val="-1"/>
                <w:w w:val="90"/>
                <w:u w:val="single"/>
              </w:rPr>
              <w:t xml:space="preserve"> </w:t>
            </w:r>
            <w:r w:rsidRPr="006C230B">
              <w:rPr>
                <w:w w:val="90"/>
                <w:u w:val="single"/>
              </w:rPr>
              <w:t>участком</w:t>
            </w:r>
            <w:r w:rsidRPr="006C230B">
              <w:rPr>
                <w:u w:val="single"/>
              </w:rPr>
              <w:tab/>
            </w:r>
          </w:p>
        </w:tc>
      </w:tr>
      <w:tr w:rsidR="00E976DD" w:rsidTr="00071104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</w:rPr>
            </w:pPr>
          </w:p>
        </w:tc>
        <w:tc>
          <w:tcPr>
            <w:tcW w:w="9725" w:type="dxa"/>
            <w:gridSpan w:val="10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</w:rPr>
            </w:pPr>
          </w:p>
        </w:tc>
      </w:tr>
      <w:tr w:rsidR="00E976DD" w:rsidTr="00071104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221" w:lineRule="exact"/>
              <w:ind w:right="-5"/>
              <w:rPr>
                <w:sz w:val="21"/>
              </w:rPr>
            </w:pPr>
            <w:r w:rsidRPr="006C230B"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:rsidR="00E976DD" w:rsidRPr="006C230B" w:rsidRDefault="00E976DD" w:rsidP="00071104">
            <w:pPr>
              <w:pStyle w:val="TableParagraph"/>
              <w:spacing w:line="221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Способ</w:t>
            </w:r>
            <w:r w:rsidRPr="006C230B">
              <w:rPr>
                <w:spacing w:val="63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получения</w:t>
            </w:r>
            <w:r w:rsidRPr="006C230B">
              <w:rPr>
                <w:spacing w:val="56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документов</w:t>
            </w:r>
            <w:r w:rsidRPr="006C230B">
              <w:rPr>
                <w:spacing w:val="4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(в</w:t>
            </w:r>
            <w:r w:rsidRPr="006C230B">
              <w:rPr>
                <w:spacing w:val="47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том</w:t>
            </w:r>
            <w:r w:rsidRPr="006C230B">
              <w:rPr>
                <w:spacing w:val="52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числе</w:t>
            </w:r>
            <w:r w:rsidRPr="006C230B">
              <w:rPr>
                <w:spacing w:val="46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решения</w:t>
            </w:r>
            <w:r w:rsidRPr="006C230B">
              <w:rPr>
                <w:spacing w:val="58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</w:t>
            </w:r>
            <w:r w:rsidRPr="006C230B">
              <w:rPr>
                <w:spacing w:val="4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присвоении</w:t>
            </w:r>
            <w:r w:rsidRPr="006C230B">
              <w:rPr>
                <w:spacing w:val="57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объекту</w:t>
            </w:r>
            <w:r w:rsidRPr="006C230B">
              <w:rPr>
                <w:spacing w:val="62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адресации</w:t>
            </w:r>
            <w:r w:rsidRPr="006C230B">
              <w:rPr>
                <w:spacing w:val="61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адреса</w:t>
            </w:r>
            <w:r w:rsidRPr="006C230B">
              <w:rPr>
                <w:spacing w:val="5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или</w:t>
            </w:r>
          </w:p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аннулировании</w:t>
            </w:r>
            <w:r w:rsidRPr="006C230B">
              <w:rPr>
                <w:spacing w:val="3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его</w:t>
            </w:r>
            <w:r w:rsidRPr="006C230B">
              <w:rPr>
                <w:spacing w:val="1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адреса,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оригиналов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ранее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представленных</w:t>
            </w:r>
            <w:r w:rsidRPr="006C230B">
              <w:rPr>
                <w:spacing w:val="1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документов,</w:t>
            </w:r>
            <w:r w:rsidRPr="006C230B">
              <w:rPr>
                <w:spacing w:val="3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решения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об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отказе</w:t>
            </w:r>
            <w:r w:rsidRPr="006C230B">
              <w:rPr>
                <w:spacing w:val="20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1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присвоении</w:t>
            </w:r>
          </w:p>
          <w:p w:rsidR="00E976DD" w:rsidRPr="006C230B" w:rsidRDefault="00E976DD" w:rsidP="00071104">
            <w:pPr>
              <w:pStyle w:val="TableParagraph"/>
              <w:tabs>
                <w:tab w:val="left" w:pos="8694"/>
              </w:tabs>
              <w:spacing w:before="13"/>
              <w:ind w:right="-5"/>
              <w:rPr>
                <w:sz w:val="21"/>
              </w:rPr>
            </w:pPr>
            <w:r w:rsidRPr="006C230B">
              <w:rPr>
                <w:sz w:val="21"/>
                <w:u w:val="single"/>
              </w:rPr>
              <w:t xml:space="preserve">  </w:t>
            </w:r>
            <w:r w:rsidRPr="006C230B">
              <w:rPr>
                <w:spacing w:val="-17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(аннулировании)</w:t>
            </w:r>
            <w:r w:rsidRPr="006C230B">
              <w:rPr>
                <w:spacing w:val="1"/>
                <w:w w:val="85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объекту</w:t>
            </w:r>
            <w:r w:rsidRPr="006C230B">
              <w:rPr>
                <w:spacing w:val="21"/>
                <w:w w:val="85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адресации</w:t>
            </w:r>
            <w:r w:rsidRPr="006C230B">
              <w:rPr>
                <w:spacing w:val="19"/>
                <w:w w:val="85"/>
                <w:sz w:val="21"/>
                <w:u w:val="single"/>
              </w:rPr>
              <w:t xml:space="preserve"> </w:t>
            </w:r>
            <w:r w:rsidRPr="006C230B">
              <w:rPr>
                <w:w w:val="85"/>
                <w:sz w:val="21"/>
                <w:u w:val="single"/>
              </w:rPr>
              <w:t>адреса):</w:t>
            </w:r>
            <w:r w:rsidRPr="006C230B">
              <w:rPr>
                <w:sz w:val="21"/>
                <w:u w:val="single"/>
              </w:rPr>
              <w:tab/>
            </w:r>
          </w:p>
        </w:tc>
      </w:tr>
      <w:tr w:rsidR="00E976DD" w:rsidTr="00071104">
        <w:trPr>
          <w:trHeight w:val="18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63" w:lineRule="exact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E976DD" w:rsidRPr="006C230B" w:rsidRDefault="00E976DD" w:rsidP="00071104">
            <w:pPr>
              <w:pStyle w:val="TableParagraph"/>
              <w:tabs>
                <w:tab w:val="left" w:pos="4841"/>
              </w:tabs>
              <w:spacing w:line="190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3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В</w:t>
            </w:r>
            <w:r w:rsidRPr="006C230B">
              <w:rPr>
                <w:spacing w:val="4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многофункциональном</w:t>
            </w:r>
            <w:r w:rsidRPr="006C230B">
              <w:rPr>
                <w:spacing w:val="12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центре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E976DD" w:rsidTr="00071104">
        <w:trPr>
          <w:trHeight w:val="3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</w:tr>
      <w:tr w:rsidR="00E976DD" w:rsidTr="00071104">
        <w:trPr>
          <w:trHeight w:val="17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spacing w:line="159" w:lineRule="exact"/>
              <w:ind w:right="-5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59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Почтовым</w:t>
            </w:r>
            <w:r w:rsidRPr="006C230B">
              <w:rPr>
                <w:spacing w:val="2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отправлением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15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4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487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</w:tcPr>
          <w:p w:rsidR="00E976DD" w:rsidRPr="006C230B" w:rsidRDefault="00E976DD" w:rsidP="00071104">
            <w:pPr>
              <w:pStyle w:val="TableParagraph"/>
              <w:spacing w:before="190"/>
              <w:ind w:right="-5"/>
              <w:rPr>
                <w:sz w:val="21"/>
              </w:rPr>
            </w:pPr>
          </w:p>
        </w:tc>
        <w:tc>
          <w:tcPr>
            <w:tcW w:w="9037" w:type="dxa"/>
            <w:gridSpan w:val="12"/>
          </w:tcPr>
          <w:p w:rsidR="00E976DD" w:rsidRPr="006C230B" w:rsidRDefault="00E976DD" w:rsidP="00071104">
            <w:pPr>
              <w:pStyle w:val="TableParagraph"/>
              <w:spacing w:line="185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1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личном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кабинете</w:t>
            </w:r>
            <w:r w:rsidRPr="006C230B">
              <w:rPr>
                <w:spacing w:val="2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Единого</w:t>
            </w:r>
            <w:r w:rsidRPr="006C230B">
              <w:rPr>
                <w:spacing w:val="36"/>
                <w:w w:val="85"/>
                <w:sz w:val="21"/>
              </w:rPr>
              <w:t xml:space="preserve"> </w:t>
            </w:r>
            <w:bookmarkStart w:id="40" w:name="_GoBack"/>
            <w:r w:rsidRPr="006C230B">
              <w:rPr>
                <w:w w:val="85"/>
                <w:sz w:val="21"/>
              </w:rPr>
              <w:t>портал</w:t>
            </w:r>
            <w:bookmarkEnd w:id="40"/>
            <w:r w:rsidRPr="006C230B">
              <w:rPr>
                <w:w w:val="85"/>
                <w:sz w:val="21"/>
              </w:rPr>
              <w:t>а</w:t>
            </w:r>
            <w:r w:rsidRPr="006C230B">
              <w:rPr>
                <w:spacing w:val="3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государственных</w:t>
            </w:r>
            <w:r w:rsidRPr="006C230B">
              <w:rPr>
                <w:spacing w:val="2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</w:t>
            </w:r>
            <w:r w:rsidRPr="006C230B">
              <w:rPr>
                <w:spacing w:val="1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муниципальных</w:t>
            </w:r>
            <w:r w:rsidRPr="006C230B">
              <w:rPr>
                <w:spacing w:val="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услуг,</w:t>
            </w:r>
            <w:r w:rsidRPr="006C230B">
              <w:rPr>
                <w:spacing w:val="3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региональных</w:t>
            </w:r>
          </w:p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порталов</w:t>
            </w:r>
            <w:r w:rsidRPr="006C230B">
              <w:rPr>
                <w:spacing w:val="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государственных</w:t>
            </w:r>
            <w:r w:rsidRPr="006C230B">
              <w:rPr>
                <w:spacing w:val="1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</w:t>
            </w:r>
            <w:r w:rsidRPr="006C230B">
              <w:rPr>
                <w:spacing w:val="1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муниципальных</w:t>
            </w:r>
            <w:r w:rsidRPr="006C230B">
              <w:rPr>
                <w:spacing w:val="4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услуг</w:t>
            </w:r>
          </w:p>
        </w:tc>
      </w:tr>
      <w:tr w:rsidR="00E976DD" w:rsidTr="00071104">
        <w:trPr>
          <w:trHeight w:val="247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</w:tcPr>
          <w:p w:rsidR="00E976DD" w:rsidRPr="006C230B" w:rsidRDefault="00E976DD" w:rsidP="00071104">
            <w:pPr>
              <w:pStyle w:val="TableParagraph"/>
              <w:spacing w:line="204" w:lineRule="exact"/>
              <w:ind w:right="-5"/>
              <w:rPr>
                <w:sz w:val="20"/>
              </w:rPr>
            </w:pPr>
          </w:p>
        </w:tc>
        <w:tc>
          <w:tcPr>
            <w:tcW w:w="9037" w:type="dxa"/>
            <w:gridSpan w:val="12"/>
          </w:tcPr>
          <w:p w:rsidR="00E976DD" w:rsidRPr="006C230B" w:rsidRDefault="00E976DD" w:rsidP="00071104">
            <w:pPr>
              <w:pStyle w:val="TableParagraph"/>
              <w:spacing w:line="204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3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личном</w:t>
            </w:r>
            <w:r w:rsidRPr="006C230B">
              <w:rPr>
                <w:spacing w:val="1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кабинете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федеральной</w:t>
            </w:r>
            <w:r w:rsidRPr="006C230B">
              <w:rPr>
                <w:spacing w:val="1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информационной</w:t>
            </w:r>
            <w:r w:rsidRPr="006C230B">
              <w:rPr>
                <w:spacing w:val="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адресной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системы</w:t>
            </w:r>
          </w:p>
        </w:tc>
      </w:tr>
      <w:tr w:rsidR="00E976DD" w:rsidTr="00071104">
        <w:trPr>
          <w:trHeight w:val="35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13" o:spid="_x0000_i1057" type="#_x0000_t75" style="width:20.25pt;height:36pt;visibility:visible">
                  <v:imagedata r:id="rId53" o:title=""/>
                </v:shape>
              </w:pict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E976DD" w:rsidRPr="003E4724" w:rsidRDefault="00E976DD" w:rsidP="00071104">
            <w:pPr>
              <w:pStyle w:val="TableParagraph"/>
              <w:spacing w:line="213" w:lineRule="exact"/>
              <w:ind w:right="-5"/>
            </w:pPr>
            <w:r w:rsidRPr="006C230B">
              <w:rPr>
                <w:w w:val="90"/>
              </w:rPr>
              <w:t>На</w:t>
            </w:r>
            <w:r w:rsidRPr="006C230B">
              <w:rPr>
                <w:spacing w:val="3"/>
                <w:w w:val="90"/>
              </w:rPr>
              <w:t xml:space="preserve"> </w:t>
            </w:r>
            <w:r w:rsidRPr="006C230B">
              <w:rPr>
                <w:w w:val="90"/>
              </w:rPr>
              <w:t>адрес электронной</w:t>
            </w:r>
            <w:r w:rsidRPr="006C230B">
              <w:rPr>
                <w:spacing w:val="21"/>
                <w:w w:val="90"/>
              </w:rPr>
              <w:t xml:space="preserve"> </w:t>
            </w:r>
            <w:r w:rsidRPr="006C230B">
              <w:rPr>
                <w:w w:val="90"/>
                <w:position w:val="1"/>
              </w:rPr>
              <w:t>почты</w:t>
            </w:r>
            <w:r w:rsidRPr="006C230B">
              <w:rPr>
                <w:spacing w:val="38"/>
                <w:w w:val="90"/>
                <w:position w:val="1"/>
              </w:rPr>
              <w:t xml:space="preserve"> </w:t>
            </w:r>
            <w:r w:rsidRPr="006C230B">
              <w:rPr>
                <w:w w:val="90"/>
              </w:rPr>
              <w:t>(для</w:t>
            </w:r>
          </w:p>
          <w:p w:rsidR="00E976DD" w:rsidRPr="003E4724" w:rsidRDefault="00E976DD" w:rsidP="00071104">
            <w:pPr>
              <w:pStyle w:val="TableParagraph"/>
              <w:spacing w:line="248" w:lineRule="exact"/>
              <w:ind w:right="-5"/>
            </w:pPr>
            <w:r w:rsidRPr="006C230B">
              <w:rPr>
                <w:w w:val="90"/>
              </w:rPr>
              <w:t>сообщения</w:t>
            </w:r>
            <w:r w:rsidRPr="006C230B">
              <w:rPr>
                <w:spacing w:val="8"/>
                <w:w w:val="90"/>
              </w:rPr>
              <w:t xml:space="preserve"> </w:t>
            </w:r>
            <w:r w:rsidRPr="006C230B">
              <w:rPr>
                <w:w w:val="90"/>
              </w:rPr>
              <w:t>о</w:t>
            </w:r>
            <w:r w:rsidRPr="006C230B">
              <w:rPr>
                <w:spacing w:val="-8"/>
                <w:w w:val="90"/>
              </w:rPr>
              <w:t xml:space="preserve"> </w:t>
            </w:r>
            <w:r w:rsidRPr="006C230B">
              <w:rPr>
                <w:w w:val="90"/>
              </w:rPr>
              <w:t>получении</w:t>
            </w:r>
            <w:r w:rsidRPr="006C230B">
              <w:rPr>
                <w:spacing w:val="6"/>
                <w:w w:val="90"/>
              </w:rPr>
              <w:t xml:space="preserve"> </w:t>
            </w:r>
            <w:r w:rsidRPr="006C230B">
              <w:rPr>
                <w:w w:val="90"/>
              </w:rPr>
              <w:t>заявления</w:t>
            </w:r>
            <w:r w:rsidRPr="006C230B">
              <w:rPr>
                <w:spacing w:val="7"/>
                <w:w w:val="90"/>
              </w:rPr>
              <w:t xml:space="preserve"> </w:t>
            </w:r>
            <w:r w:rsidRPr="006C230B">
              <w:rPr>
                <w:w w:val="90"/>
              </w:rPr>
              <w:t>и</w:t>
            </w:r>
          </w:p>
          <w:p w:rsidR="00E976DD" w:rsidRDefault="00E976DD" w:rsidP="00071104">
            <w:pPr>
              <w:pStyle w:val="TableParagraph"/>
              <w:spacing w:line="251" w:lineRule="exact"/>
              <w:ind w:right="-5"/>
            </w:pPr>
            <w:r>
              <w:t>документов)</w:t>
            </w:r>
          </w:p>
        </w:tc>
        <w:tc>
          <w:tcPr>
            <w:tcW w:w="5608" w:type="dxa"/>
            <w:gridSpan w:val="7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3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thickThin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4"/>
              <w:ind w:right="-5"/>
              <w:rPr>
                <w:sz w:val="20"/>
              </w:rPr>
            </w:pPr>
            <w:r w:rsidRPr="006C230B"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</w:tcPr>
          <w:p w:rsidR="00E976DD" w:rsidRPr="006C230B" w:rsidRDefault="00E976DD" w:rsidP="00071104">
            <w:pPr>
              <w:pStyle w:val="TableParagraph"/>
              <w:spacing w:before="4"/>
              <w:ind w:right="-5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4"/>
              <w:ind w:right="-5"/>
              <w:rPr>
                <w:sz w:val="20"/>
              </w:rPr>
            </w:pPr>
            <w:r w:rsidRPr="006C230B">
              <w:rPr>
                <w:sz w:val="20"/>
              </w:rPr>
              <w:t>Расписку</w:t>
            </w:r>
            <w:r w:rsidRPr="006C230B">
              <w:rPr>
                <w:spacing w:val="37"/>
                <w:sz w:val="20"/>
              </w:rPr>
              <w:t xml:space="preserve"> </w:t>
            </w:r>
            <w:r w:rsidRPr="006C230B">
              <w:rPr>
                <w:sz w:val="20"/>
              </w:rPr>
              <w:t>в</w:t>
            </w:r>
            <w:r w:rsidRPr="006C230B">
              <w:rPr>
                <w:spacing w:val="26"/>
                <w:sz w:val="20"/>
              </w:rPr>
              <w:t xml:space="preserve"> </w:t>
            </w:r>
            <w:r w:rsidRPr="006C230B">
              <w:rPr>
                <w:sz w:val="20"/>
              </w:rPr>
              <w:t>получении</w:t>
            </w:r>
            <w:r w:rsidRPr="006C230B">
              <w:rPr>
                <w:spacing w:val="29"/>
                <w:sz w:val="20"/>
              </w:rPr>
              <w:t xml:space="preserve"> </w:t>
            </w:r>
            <w:r w:rsidRPr="006C230B">
              <w:rPr>
                <w:sz w:val="20"/>
              </w:rPr>
              <w:t>документов</w:t>
            </w:r>
            <w:r w:rsidRPr="006C230B">
              <w:rPr>
                <w:spacing w:val="3"/>
                <w:sz w:val="20"/>
              </w:rPr>
              <w:t xml:space="preserve"> </w:t>
            </w:r>
            <w:r w:rsidRPr="006C230B">
              <w:rPr>
                <w:sz w:val="20"/>
              </w:rPr>
              <w:t>прошу:</w:t>
            </w:r>
          </w:p>
        </w:tc>
      </w:tr>
      <w:tr w:rsidR="00E976DD" w:rsidTr="00071104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12" o:spid="_x0000_i1058" type="#_x0000_t75" style="width:22.5pt;height:21.75pt;visibility:visible">
                  <v:imagedata r:id="rId54" o:title=""/>
                </v:shape>
              </w:pict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91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Выдать</w:t>
            </w:r>
            <w:r w:rsidRPr="006C230B">
              <w:rPr>
                <w:spacing w:val="-5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91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E976DD" w:rsidTr="00071104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11" o:spid="_x0000_i1059" type="#_x0000_t75" style="width:21.75pt;height:21.75pt;visibility:visible">
                  <v:imagedata r:id="rId55" o:title=""/>
                </v:shape>
              </w:pict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66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Направить</w:t>
            </w:r>
            <w:r w:rsidRPr="006C230B">
              <w:rPr>
                <w:spacing w:val="2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почтовые</w:t>
            </w:r>
            <w:r w:rsidRPr="006C230B">
              <w:rPr>
                <w:spacing w:val="3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отправлением</w:t>
            </w:r>
          </w:p>
          <w:p w:rsidR="00E976DD" w:rsidRPr="006C230B" w:rsidRDefault="00E976DD" w:rsidP="00071104">
            <w:pPr>
              <w:pStyle w:val="TableParagraph"/>
              <w:spacing w:before="17" w:line="196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по</w:t>
            </w:r>
            <w:r w:rsidRPr="006C230B">
              <w:rPr>
                <w:spacing w:val="-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498" w:type="dxa"/>
            <w:gridSpan w:val="2"/>
          </w:tcPr>
          <w:p w:rsidR="00E976DD" w:rsidRPr="006C230B" w:rsidRDefault="00E976DD" w:rsidP="00071104">
            <w:pPr>
              <w:pStyle w:val="TableParagraph"/>
              <w:spacing w:line="188" w:lineRule="exact"/>
              <w:ind w:right="-5"/>
              <w:rPr>
                <w:sz w:val="21"/>
              </w:rPr>
            </w:pPr>
            <w:r w:rsidRPr="006C230B"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</w:tcPr>
          <w:p w:rsidR="00E976DD" w:rsidRPr="006C230B" w:rsidRDefault="00E976DD" w:rsidP="00071104">
            <w:pPr>
              <w:pStyle w:val="TableParagraph"/>
              <w:spacing w:line="188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Не</w:t>
            </w:r>
            <w:r w:rsidRPr="006C230B">
              <w:rPr>
                <w:spacing w:val="1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направлять</w:t>
            </w:r>
          </w:p>
        </w:tc>
      </w:tr>
    </w:tbl>
    <w:p w:rsidR="00E976DD" w:rsidRPr="00C872A1" w:rsidRDefault="00E976DD" w:rsidP="00071104">
      <w:pPr>
        <w:adjustRightInd w:val="0"/>
        <w:ind w:right="-5"/>
        <w:jc w:val="center"/>
        <w:rPr>
          <w:b/>
          <w:bCs/>
        </w:rPr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ind w:right="-5"/>
        <w:rPr>
          <w:sz w:val="2"/>
          <w:szCs w:val="2"/>
        </w:rPr>
        <w:sectPr w:rsidR="00E976DD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E976DD" w:rsidTr="00071104">
        <w:trPr>
          <w:trHeight w:val="283"/>
        </w:trPr>
        <w:tc>
          <w:tcPr>
            <w:tcW w:w="10114" w:type="dxa"/>
            <w:gridSpan w:val="10"/>
            <w:tcBorders>
              <w:bottom w:val="double" w:sz="4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5"/>
              <w:ind w:right="-5"/>
              <w:rPr>
                <w:sz w:val="4"/>
              </w:rPr>
            </w:pPr>
          </w:p>
          <w:p w:rsidR="00E976DD" w:rsidRPr="006C230B" w:rsidRDefault="00E976DD" w:rsidP="00071104">
            <w:pPr>
              <w:pStyle w:val="TableParagraph"/>
              <w:tabs>
                <w:tab w:val="left" w:pos="5874"/>
              </w:tabs>
              <w:spacing w:line="226" w:lineRule="exact"/>
              <w:ind w:right="-5"/>
              <w:rPr>
                <w:sz w:val="20"/>
              </w:rPr>
            </w:pPr>
            <w:r w:rsidRPr="00D7566E">
              <w:rPr>
                <w:noProof/>
                <w:position w:val="-4"/>
                <w:sz w:val="20"/>
                <w:lang w:eastAsia="ru-RU"/>
              </w:rPr>
              <w:pict>
                <v:shape id="Рисунок 10" o:spid="_x0000_i1060" type="#_x0000_t75" style="width:230.25pt;height:10.5pt;visibility:visible">
                  <v:imagedata r:id="rId56" o:title=""/>
                </v:shape>
              </w:pict>
            </w:r>
            <w:r w:rsidRPr="006C230B">
              <w:rPr>
                <w:position w:val="-4"/>
                <w:sz w:val="20"/>
              </w:rPr>
              <w:tab/>
            </w:r>
            <w:r w:rsidRPr="00D7566E">
              <w:rPr>
                <w:noProof/>
                <w:position w:val="-4"/>
                <w:sz w:val="20"/>
                <w:lang w:eastAsia="ru-RU"/>
              </w:rPr>
              <w:pict>
                <v:shape id="Рисунок 9" o:spid="_x0000_i1061" type="#_x0000_t75" style="width:174.75pt;height:10.5pt;visibility:visible">
                  <v:imagedata r:id="rId57" o:title=""/>
                </v:shape>
              </w:pict>
            </w:r>
          </w:p>
        </w:tc>
      </w:tr>
      <w:tr w:rsidR="00E976DD" w:rsidTr="00071104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277"/>
        </w:trPr>
        <w:tc>
          <w:tcPr>
            <w:tcW w:w="629" w:type="dxa"/>
            <w:vMerge w:val="restart"/>
          </w:tcPr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Заявитель:</w:t>
            </w:r>
          </w:p>
        </w:tc>
      </w:tr>
      <w:tr w:rsidR="00E976DD" w:rsidTr="00071104">
        <w:trPr>
          <w:trHeight w:val="521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58" w:type="dxa"/>
            <w:gridSpan w:val="8"/>
          </w:tcPr>
          <w:p w:rsidR="00E976DD" w:rsidRPr="006C230B" w:rsidRDefault="00E976DD" w:rsidP="00071104">
            <w:pPr>
              <w:pStyle w:val="TableParagraph"/>
              <w:spacing w:line="221" w:lineRule="exact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Собственник</w:t>
            </w:r>
            <w:r w:rsidRPr="006C230B">
              <w:rPr>
                <w:spacing w:val="31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объекта</w:t>
            </w:r>
            <w:r w:rsidRPr="006C230B">
              <w:rPr>
                <w:spacing w:val="4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адресации</w:t>
            </w:r>
            <w:r w:rsidRPr="006C230B">
              <w:rPr>
                <w:spacing w:val="3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или</w:t>
            </w:r>
            <w:r w:rsidRPr="006C230B">
              <w:rPr>
                <w:spacing w:val="2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лицо,</w:t>
            </w:r>
            <w:r w:rsidRPr="006C230B">
              <w:rPr>
                <w:spacing w:val="2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обладающее</w:t>
            </w:r>
            <w:r w:rsidRPr="006C230B">
              <w:rPr>
                <w:spacing w:val="33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иным</w:t>
            </w:r>
            <w:r w:rsidRPr="006C230B">
              <w:rPr>
                <w:spacing w:val="24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вещным</w:t>
            </w:r>
            <w:r w:rsidRPr="006C230B">
              <w:rPr>
                <w:spacing w:val="29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правом</w:t>
            </w:r>
            <w:r w:rsidRPr="006C230B">
              <w:rPr>
                <w:spacing w:val="32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на</w:t>
            </w:r>
            <w:r w:rsidRPr="006C230B">
              <w:rPr>
                <w:spacing w:val="25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объект</w:t>
            </w:r>
          </w:p>
          <w:p w:rsidR="00E976DD" w:rsidRPr="006C230B" w:rsidRDefault="00E976DD" w:rsidP="00071104">
            <w:pPr>
              <w:pStyle w:val="TableParagraph"/>
              <w:spacing w:before="17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адресации</w:t>
            </w:r>
          </w:p>
        </w:tc>
      </w:tr>
      <w:tr w:rsidR="00E976DD" w:rsidTr="00071104">
        <w:trPr>
          <w:trHeight w:val="47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9058" w:type="dxa"/>
            <w:gridSpan w:val="8"/>
          </w:tcPr>
          <w:p w:rsidR="00E976DD" w:rsidRPr="006C230B" w:rsidRDefault="00E976DD" w:rsidP="00071104">
            <w:pPr>
              <w:pStyle w:val="TableParagraph"/>
              <w:spacing w:line="210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Представитель</w:t>
            </w:r>
            <w:r w:rsidRPr="006C230B">
              <w:rPr>
                <w:spacing w:val="1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собственника</w:t>
            </w:r>
            <w:r w:rsidRPr="006C230B">
              <w:rPr>
                <w:spacing w:val="1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объекта</w:t>
            </w:r>
            <w:r w:rsidRPr="006C230B">
              <w:rPr>
                <w:spacing w:val="42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адресации</w:t>
            </w:r>
            <w:r w:rsidRPr="006C230B">
              <w:rPr>
                <w:spacing w:val="51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или</w:t>
            </w:r>
            <w:r w:rsidRPr="006C230B">
              <w:rPr>
                <w:spacing w:val="2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лица,</w:t>
            </w:r>
            <w:r w:rsidRPr="006C230B">
              <w:rPr>
                <w:spacing w:val="1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обладающего</w:t>
            </w:r>
            <w:r w:rsidRPr="006C230B">
              <w:rPr>
                <w:spacing w:val="48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иным</w:t>
            </w:r>
            <w:r w:rsidRPr="006C230B">
              <w:rPr>
                <w:spacing w:val="40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вещным</w:t>
            </w:r>
            <w:r w:rsidRPr="006C230B">
              <w:rPr>
                <w:spacing w:val="39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правом</w:t>
            </w:r>
          </w:p>
          <w:p w:rsidR="00E976DD" w:rsidRPr="006C230B" w:rsidRDefault="00E976DD" w:rsidP="00071104">
            <w:pPr>
              <w:pStyle w:val="TableParagraph"/>
              <w:spacing w:before="10" w:line="233" w:lineRule="exact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на</w:t>
            </w:r>
            <w:r w:rsidRPr="006C230B">
              <w:rPr>
                <w:spacing w:val="1"/>
                <w:sz w:val="21"/>
              </w:rPr>
              <w:t xml:space="preserve"> </w:t>
            </w:r>
            <w:r w:rsidRPr="006C230B">
              <w:rPr>
                <w:sz w:val="21"/>
              </w:rPr>
              <w:t>объект</w:t>
            </w:r>
            <w:r w:rsidRPr="006C230B">
              <w:rPr>
                <w:spacing w:val="1"/>
                <w:sz w:val="21"/>
              </w:rPr>
              <w:t xml:space="preserve"> </w:t>
            </w:r>
            <w:r w:rsidRPr="006C230B">
              <w:rPr>
                <w:sz w:val="21"/>
              </w:rPr>
              <w:t>адресации</w:t>
            </w:r>
          </w:p>
        </w:tc>
      </w:tr>
      <w:tr w:rsidR="00E976DD" w:rsidTr="00071104">
        <w:trPr>
          <w:trHeight w:val="32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:rsidR="00E976DD" w:rsidRPr="006C230B" w:rsidRDefault="00E976DD" w:rsidP="00071104">
            <w:pPr>
              <w:pStyle w:val="TableParagraph"/>
              <w:spacing w:before="7"/>
              <w:ind w:right="-5"/>
              <w:rPr>
                <w:sz w:val="3"/>
              </w:rPr>
            </w:pPr>
          </w:p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8" o:spid="_x0000_i1062" type="#_x0000_t75" style="width:20.25pt;height:442.5pt;visibility:visible">
                  <v:imagedata r:id="rId58" o:title=""/>
                </v:shape>
              </w:pict>
            </w:r>
          </w:p>
        </w:tc>
        <w:tc>
          <w:tcPr>
            <w:tcW w:w="8593" w:type="dxa"/>
            <w:gridSpan w:val="7"/>
          </w:tcPr>
          <w:p w:rsidR="00E976DD" w:rsidRPr="006C230B" w:rsidRDefault="00E976DD" w:rsidP="00071104">
            <w:pPr>
              <w:pStyle w:val="TableParagraph"/>
              <w:spacing w:before="18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физическое</w:t>
            </w:r>
            <w:r w:rsidRPr="006C230B">
              <w:rPr>
                <w:spacing w:val="17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лицо:</w:t>
            </w:r>
          </w:p>
        </w:tc>
      </w:tr>
      <w:tr w:rsidR="00E976DD" w:rsidTr="00071104">
        <w:trPr>
          <w:trHeight w:val="45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E976DD" w:rsidRPr="006C230B" w:rsidRDefault="00E976DD" w:rsidP="00071104">
            <w:pPr>
              <w:pStyle w:val="TableParagraph"/>
              <w:spacing w:before="54"/>
              <w:ind w:right="-5"/>
              <w:jc w:val="center"/>
              <w:rPr>
                <w:sz w:val="21"/>
              </w:rPr>
            </w:pPr>
            <w:r w:rsidRPr="006C230B"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:rsidR="00E976DD" w:rsidRPr="006C230B" w:rsidRDefault="00E976DD" w:rsidP="00071104">
            <w:pPr>
              <w:pStyle w:val="TableParagraph"/>
              <w:spacing w:before="4"/>
              <w:ind w:right="-5"/>
              <w:rPr>
                <w:sz w:val="9"/>
              </w:rPr>
            </w:pPr>
          </w:p>
          <w:p w:rsidR="00E976DD" w:rsidRPr="006C230B" w:rsidRDefault="00E976DD" w:rsidP="00071104">
            <w:pPr>
              <w:pStyle w:val="TableParagraph"/>
              <w:spacing w:line="187" w:lineRule="exact"/>
              <w:ind w:right="-5"/>
              <w:rPr>
                <w:sz w:val="18"/>
              </w:rPr>
            </w:pPr>
            <w:r w:rsidRPr="00D7566E">
              <w:rPr>
                <w:noProof/>
                <w:position w:val="-3"/>
                <w:sz w:val="18"/>
                <w:lang w:eastAsia="ru-RU"/>
              </w:rPr>
              <w:pict>
                <v:shape id="Рисунок 7" o:spid="_x0000_i1063" type="#_x0000_t75" style="width:72.75pt;height:9pt;visibility:visible">
                  <v:imagedata r:id="rId59" o:title=""/>
                </v:shape>
              </w:pict>
            </w:r>
          </w:p>
        </w:tc>
        <w:tc>
          <w:tcPr>
            <w:tcW w:w="3635" w:type="dxa"/>
            <w:gridSpan w:val="3"/>
          </w:tcPr>
          <w:p w:rsidR="00E976DD" w:rsidRPr="006C230B" w:rsidRDefault="00E976DD" w:rsidP="00071104">
            <w:pPr>
              <w:pStyle w:val="TableParagraph"/>
              <w:tabs>
                <w:tab w:val="left" w:pos="2278"/>
              </w:tabs>
              <w:spacing w:line="165" w:lineRule="exact"/>
              <w:ind w:right="-5"/>
              <w:jc w:val="center"/>
              <w:rPr>
                <w:w w:val="90"/>
              </w:rPr>
            </w:pPr>
          </w:p>
          <w:p w:rsidR="00E976DD" w:rsidRPr="003E4724" w:rsidRDefault="00E976DD" w:rsidP="00071104">
            <w:pPr>
              <w:pStyle w:val="TableParagraph"/>
              <w:tabs>
                <w:tab w:val="left" w:pos="2278"/>
              </w:tabs>
              <w:spacing w:line="165" w:lineRule="exact"/>
              <w:ind w:right="-5"/>
              <w:jc w:val="right"/>
            </w:pPr>
            <w:r w:rsidRPr="006C230B">
              <w:rPr>
                <w:w w:val="90"/>
              </w:rPr>
              <w:t>отчество</w:t>
            </w:r>
            <w:r w:rsidRPr="006C230B">
              <w:rPr>
                <w:spacing w:val="4"/>
                <w:w w:val="90"/>
              </w:rPr>
              <w:t xml:space="preserve"> </w:t>
            </w:r>
            <w:r w:rsidRPr="006C230B">
              <w:rPr>
                <w:w w:val="90"/>
              </w:rPr>
              <w:t>(полностью)</w:t>
            </w:r>
            <w:r w:rsidRPr="006C230B">
              <w:rPr>
                <w:w w:val="90"/>
              </w:rPr>
              <w:tab/>
            </w:r>
            <w:r w:rsidRPr="006C230B">
              <w:rPr>
                <w:spacing w:val="-1"/>
                <w:w w:val="90"/>
              </w:rPr>
              <w:t>ИНН</w:t>
            </w:r>
            <w:r w:rsidRPr="006C230B">
              <w:rPr>
                <w:spacing w:val="-4"/>
                <w:w w:val="90"/>
              </w:rPr>
              <w:t xml:space="preserve"> </w:t>
            </w:r>
            <w:r w:rsidRPr="006C230B">
              <w:rPr>
                <w:spacing w:val="-1"/>
                <w:w w:val="90"/>
              </w:rPr>
              <w:t>(при</w:t>
            </w:r>
          </w:p>
          <w:p w:rsidR="00E976DD" w:rsidRPr="003E4724" w:rsidRDefault="00E976DD" w:rsidP="00071104">
            <w:pPr>
              <w:pStyle w:val="TableParagraph"/>
              <w:tabs>
                <w:tab w:val="left" w:pos="1998"/>
              </w:tabs>
              <w:spacing w:before="13" w:line="252" w:lineRule="exact"/>
              <w:ind w:right="-5"/>
              <w:jc w:val="right"/>
            </w:pPr>
            <w:r w:rsidRPr="006C230B">
              <w:rPr>
                <w:w w:val="90"/>
              </w:rPr>
              <w:t>(пpи</w:t>
            </w:r>
            <w:r w:rsidRPr="006C230B">
              <w:rPr>
                <w:spacing w:val="4"/>
                <w:w w:val="90"/>
              </w:rPr>
              <w:t xml:space="preserve"> </w:t>
            </w:r>
            <w:r w:rsidRPr="006C230B">
              <w:rPr>
                <w:w w:val="90"/>
              </w:rPr>
              <w:t>наличии):</w:t>
            </w:r>
            <w:r w:rsidRPr="006C230B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E976DD" w:rsidTr="00071104">
        <w:trPr>
          <w:trHeight w:val="187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192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90" w:lineRule="exact"/>
              <w:ind w:right="-5"/>
              <w:jc w:val="center"/>
              <w:rPr>
                <w:sz w:val="18"/>
                <w:szCs w:val="18"/>
              </w:rPr>
            </w:pPr>
            <w:r w:rsidRPr="006C230B">
              <w:rPr>
                <w:sz w:val="18"/>
                <w:szCs w:val="18"/>
              </w:rPr>
              <w:t>документ,</w:t>
            </w:r>
          </w:p>
          <w:p w:rsidR="00E976DD" w:rsidRPr="006C230B" w:rsidRDefault="00E976DD" w:rsidP="00071104">
            <w:pPr>
              <w:pStyle w:val="TableParagraph"/>
              <w:spacing w:before="17"/>
              <w:ind w:right="-5"/>
              <w:jc w:val="center"/>
              <w:rPr>
                <w:sz w:val="18"/>
                <w:szCs w:val="18"/>
              </w:rPr>
            </w:pPr>
            <w:r w:rsidRPr="006C230B">
              <w:rPr>
                <w:sz w:val="18"/>
                <w:szCs w:val="18"/>
              </w:rPr>
              <w:t>удостоверяющий</w:t>
            </w:r>
          </w:p>
          <w:p w:rsidR="00E976DD" w:rsidRPr="006C230B" w:rsidRDefault="00E976DD" w:rsidP="00071104">
            <w:pPr>
              <w:pStyle w:val="TableParagraph"/>
              <w:spacing w:before="76"/>
              <w:ind w:right="-5"/>
              <w:jc w:val="center"/>
              <w:rPr>
                <w:sz w:val="14"/>
              </w:rPr>
            </w:pPr>
            <w:r w:rsidRPr="006C230B"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72" w:lineRule="exact"/>
              <w:ind w:right="-5"/>
              <w:jc w:val="center"/>
              <w:rPr>
                <w:sz w:val="20"/>
              </w:rPr>
            </w:pPr>
            <w:r w:rsidRPr="006C230B"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right="-5"/>
              <w:rPr>
                <w:rFonts w:ascii="Consolas" w:hAnsi="Consolas"/>
                <w:sz w:val="20"/>
              </w:rPr>
            </w:pPr>
            <w:r w:rsidRPr="006C230B">
              <w:rPr>
                <w:i/>
                <w:w w:val="90"/>
                <w:sz w:val="21"/>
              </w:rPr>
              <w:t>серия:</w:t>
            </w:r>
            <w:r w:rsidRPr="006C230B">
              <w:rPr>
                <w:i/>
                <w:w w:val="90"/>
                <w:sz w:val="21"/>
              </w:rPr>
              <w:tab/>
            </w:r>
            <w:r w:rsidRPr="006C230B"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 w:rsidRPr="006C230B"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E976DD" w:rsidTr="00071104">
        <w:trPr>
          <w:trHeight w:val="233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  <w:sz w:val="14"/>
              </w:rPr>
            </w:pPr>
          </w:p>
        </w:tc>
        <w:tc>
          <w:tcPr>
            <w:tcW w:w="2208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3635" w:type="dxa"/>
            <w:gridSpan w:val="3"/>
          </w:tcPr>
          <w:p w:rsidR="00E976DD" w:rsidRPr="006C230B" w:rsidRDefault="00E976DD" w:rsidP="00071104">
            <w:pPr>
              <w:pStyle w:val="TableParagraph"/>
              <w:spacing w:line="233" w:lineRule="exact"/>
              <w:ind w:right="-5"/>
              <w:rPr>
                <w:sz w:val="20"/>
              </w:rPr>
            </w:pPr>
            <w:r w:rsidRPr="00D7566E">
              <w:rPr>
                <w:noProof/>
                <w:position w:val="-4"/>
                <w:sz w:val="20"/>
                <w:lang w:eastAsia="ru-RU"/>
              </w:rPr>
              <w:pict>
                <v:shape id="Рисунок 6" o:spid="_x0000_i1064" type="#_x0000_t75" style="width:4.5pt;height:12pt;visibility:visible">
                  <v:imagedata r:id="rId60" o:title=""/>
                </v:shape>
              </w:pict>
            </w:r>
          </w:p>
        </w:tc>
      </w:tr>
      <w:tr w:rsidR="00E976DD" w:rsidTr="00071104">
        <w:trPr>
          <w:trHeight w:val="21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  <w:sz w:val="14"/>
              </w:rPr>
            </w:pPr>
          </w:p>
        </w:tc>
        <w:tc>
          <w:tcPr>
            <w:tcW w:w="2208" w:type="dxa"/>
            <w:gridSpan w:val="3"/>
          </w:tcPr>
          <w:p w:rsidR="00E976DD" w:rsidRPr="006C230B" w:rsidRDefault="00E976DD" w:rsidP="00071104">
            <w:pPr>
              <w:pStyle w:val="TableParagraph"/>
              <w:spacing w:line="190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дата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</w:tcPr>
          <w:p w:rsidR="00E976DD" w:rsidRPr="006C230B" w:rsidRDefault="00E976DD" w:rsidP="00071104">
            <w:pPr>
              <w:pStyle w:val="TableParagraph"/>
              <w:spacing w:line="190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5"/>
                <w:sz w:val="21"/>
              </w:rPr>
              <w:t>кем</w:t>
            </w:r>
            <w:r w:rsidRPr="006C230B">
              <w:rPr>
                <w:spacing w:val="1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выдан:</w:t>
            </w:r>
          </w:p>
        </w:tc>
      </w:tr>
      <w:tr w:rsidR="00E976DD" w:rsidTr="00071104">
        <w:trPr>
          <w:trHeight w:val="46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  <w:sz w:val="14"/>
              </w:rPr>
            </w:pPr>
          </w:p>
        </w:tc>
        <w:tc>
          <w:tcPr>
            <w:tcW w:w="2208" w:type="dxa"/>
            <w:gridSpan w:val="3"/>
          </w:tcPr>
          <w:p w:rsidR="00E976DD" w:rsidRPr="006C230B" w:rsidRDefault="00E976DD" w:rsidP="00071104">
            <w:pPr>
              <w:pStyle w:val="TableParagraph"/>
              <w:spacing w:before="5"/>
              <w:ind w:right="-5"/>
              <w:rPr>
                <w:sz w:val="14"/>
              </w:rPr>
            </w:pPr>
          </w:p>
          <w:p w:rsidR="00E976DD" w:rsidRPr="006C230B" w:rsidRDefault="00E976DD" w:rsidP="00071104">
            <w:pPr>
              <w:pStyle w:val="TableParagraph"/>
              <w:spacing w:line="24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64" o:spid="_x0000_s116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6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anchorlock/>
                </v:group>
              </w:pict>
            </w:r>
            <w:r w:rsidRPr="006C230B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62" o:spid="_x0000_s1167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68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anchorlock/>
                </v:group>
              </w:pict>
            </w:r>
            <w:r w:rsidRPr="006C230B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160" o:spid="_x0000_s1169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70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5" o:spid="_x0000_i1068" type="#_x0000_t75" style="width:168pt;height:21.75pt;visibility:visible">
                  <v:imagedata r:id="rId61" o:title=""/>
                </v:shape>
              </w:pict>
            </w:r>
          </w:p>
        </w:tc>
      </w:tr>
      <w:tr w:rsidR="00E976DD" w:rsidTr="00071104">
        <w:trPr>
          <w:trHeight w:val="47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E976DD" w:rsidRPr="006C230B" w:rsidRDefault="00E976DD" w:rsidP="00071104">
            <w:pPr>
              <w:pStyle w:val="TableParagraph"/>
              <w:spacing w:before="97"/>
              <w:ind w:right="-5"/>
              <w:jc w:val="center"/>
              <w:rPr>
                <w:sz w:val="19"/>
              </w:rPr>
            </w:pPr>
            <w:r w:rsidRPr="006C230B">
              <w:rPr>
                <w:w w:val="95"/>
                <w:sz w:val="19"/>
              </w:rPr>
              <w:t>почтовый</w:t>
            </w:r>
            <w:r w:rsidRPr="006C230B">
              <w:rPr>
                <w:spacing w:val="19"/>
                <w:w w:val="95"/>
                <w:sz w:val="19"/>
              </w:rPr>
              <w:t xml:space="preserve"> </w:t>
            </w:r>
            <w:r w:rsidRPr="006C230B"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</w:tcPr>
          <w:p w:rsidR="00E976DD" w:rsidRPr="006C230B" w:rsidRDefault="00E976DD" w:rsidP="00071104">
            <w:pPr>
              <w:pStyle w:val="TableParagraph"/>
              <w:spacing w:before="87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телефон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для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E976DD" w:rsidRPr="006C230B" w:rsidRDefault="00E976DD" w:rsidP="00071104">
            <w:pPr>
              <w:pStyle w:val="TableParagraph"/>
              <w:spacing w:line="201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адрес</w:t>
            </w:r>
            <w:r w:rsidRPr="006C230B">
              <w:rPr>
                <w:spacing w:val="-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электронной</w:t>
            </w:r>
            <w:r w:rsidRPr="006C230B">
              <w:rPr>
                <w:spacing w:val="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почты</w:t>
            </w:r>
          </w:p>
          <w:p w:rsidR="00E976DD" w:rsidRPr="006C230B" w:rsidRDefault="00E976DD" w:rsidP="00071104">
            <w:pPr>
              <w:pStyle w:val="TableParagraph"/>
              <w:spacing w:before="11"/>
              <w:ind w:right="-5"/>
              <w:rPr>
                <w:sz w:val="5"/>
              </w:rPr>
            </w:pPr>
          </w:p>
          <w:p w:rsidR="00E976DD" w:rsidRPr="006C230B" w:rsidRDefault="00E976DD" w:rsidP="00071104">
            <w:pPr>
              <w:pStyle w:val="TableParagraph"/>
              <w:spacing w:line="187" w:lineRule="exact"/>
              <w:ind w:right="-5"/>
              <w:rPr>
                <w:sz w:val="18"/>
              </w:rPr>
            </w:pPr>
            <w:r w:rsidRPr="00D7566E">
              <w:rPr>
                <w:noProof/>
                <w:position w:val="-3"/>
                <w:sz w:val="18"/>
                <w:lang w:eastAsia="ru-RU"/>
              </w:rPr>
              <w:pict>
                <v:shape id="Рисунок 4" o:spid="_x0000_i1069" type="#_x0000_t75" style="width:62.25pt;height:9pt;visibility:visible">
                  <v:imagedata r:id="rId62" o:title=""/>
                </v:shape>
              </w:pict>
            </w:r>
          </w:p>
        </w:tc>
      </w:tr>
      <w:tr w:rsidR="00E976DD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23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75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E976DD" w:rsidTr="00071104">
        <w:trPr>
          <w:trHeight w:val="24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E976DD" w:rsidRPr="006C230B" w:rsidRDefault="00E976DD" w:rsidP="00071104">
            <w:pPr>
              <w:pStyle w:val="TableParagraph"/>
              <w:spacing w:line="201" w:lineRule="exact"/>
              <w:ind w:right="-5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наименование</w:t>
            </w:r>
            <w:r w:rsidRPr="006C230B">
              <w:rPr>
                <w:spacing w:val="10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и</w:t>
            </w:r>
            <w:r w:rsidRPr="006C230B">
              <w:rPr>
                <w:spacing w:val="-10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реквизиты</w:t>
            </w:r>
            <w:r w:rsidRPr="006C230B">
              <w:rPr>
                <w:spacing w:val="-2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документа,</w:t>
            </w:r>
            <w:r w:rsidRPr="006C230B">
              <w:rPr>
                <w:spacing w:val="4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подтверждающего</w:t>
            </w:r>
            <w:r w:rsidRPr="006C230B">
              <w:rPr>
                <w:spacing w:val="-8"/>
                <w:w w:val="95"/>
                <w:sz w:val="21"/>
              </w:rPr>
              <w:t xml:space="preserve"> </w:t>
            </w:r>
            <w:r w:rsidRPr="006C230B">
              <w:rPr>
                <w:spacing w:val="-1"/>
                <w:w w:val="95"/>
                <w:sz w:val="21"/>
              </w:rPr>
              <w:t>полномочия</w:t>
            </w:r>
            <w:r w:rsidRPr="006C230B">
              <w:rPr>
                <w:spacing w:val="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представителя:</w:t>
            </w:r>
          </w:p>
        </w:tc>
      </w:tr>
      <w:tr w:rsidR="00E976DD" w:rsidTr="00071104">
        <w:trPr>
          <w:trHeight w:val="185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18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53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47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E976DD" w:rsidRPr="006C230B" w:rsidRDefault="00E976DD" w:rsidP="00071104">
            <w:pPr>
              <w:pStyle w:val="TableParagraph"/>
              <w:spacing w:line="188" w:lineRule="exact"/>
              <w:ind w:right="-5"/>
              <w:rPr>
                <w:sz w:val="20"/>
              </w:rPr>
            </w:pPr>
            <w:r w:rsidRPr="006C230B">
              <w:rPr>
                <w:spacing w:val="-1"/>
                <w:sz w:val="20"/>
              </w:rPr>
              <w:t>юридическое лицо,</w:t>
            </w:r>
            <w:r w:rsidRPr="006C230B">
              <w:rPr>
                <w:spacing w:val="-4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в</w:t>
            </w:r>
            <w:r w:rsidRPr="006C230B">
              <w:rPr>
                <w:spacing w:val="-9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том</w:t>
            </w:r>
            <w:r w:rsidRPr="006C230B">
              <w:rPr>
                <w:spacing w:val="3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числе</w:t>
            </w:r>
            <w:r w:rsidRPr="006C230B">
              <w:rPr>
                <w:spacing w:val="-4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орган</w:t>
            </w:r>
            <w:r w:rsidRPr="006C230B">
              <w:rPr>
                <w:spacing w:val="1"/>
                <w:sz w:val="20"/>
              </w:rPr>
              <w:t xml:space="preserve"> </w:t>
            </w:r>
            <w:r w:rsidRPr="006C230B">
              <w:rPr>
                <w:spacing w:val="-1"/>
                <w:sz w:val="20"/>
              </w:rPr>
              <w:t>государственной</w:t>
            </w:r>
            <w:r w:rsidRPr="006C230B">
              <w:rPr>
                <w:sz w:val="20"/>
              </w:rPr>
              <w:t xml:space="preserve"> власти, иной</w:t>
            </w:r>
            <w:r w:rsidRPr="006C230B">
              <w:rPr>
                <w:spacing w:val="12"/>
                <w:sz w:val="20"/>
              </w:rPr>
              <w:t xml:space="preserve"> </w:t>
            </w:r>
            <w:r w:rsidRPr="006C230B">
              <w:rPr>
                <w:sz w:val="20"/>
              </w:rPr>
              <w:t>государственный</w:t>
            </w:r>
          </w:p>
          <w:p w:rsidR="00E976DD" w:rsidRPr="006C230B" w:rsidRDefault="00E976DD" w:rsidP="00071104">
            <w:pPr>
              <w:pStyle w:val="TableParagraph"/>
              <w:spacing w:before="10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орган,</w:t>
            </w:r>
            <w:r w:rsidRPr="006C230B">
              <w:rPr>
                <w:spacing w:val="-7"/>
                <w:sz w:val="20"/>
              </w:rPr>
              <w:t xml:space="preserve"> </w:t>
            </w:r>
            <w:r w:rsidRPr="006C230B">
              <w:rPr>
                <w:sz w:val="20"/>
              </w:rPr>
              <w:t>орган</w:t>
            </w:r>
            <w:r w:rsidRPr="006C230B">
              <w:rPr>
                <w:spacing w:val="-9"/>
                <w:sz w:val="20"/>
              </w:rPr>
              <w:t xml:space="preserve"> </w:t>
            </w:r>
            <w:r w:rsidRPr="006C230B">
              <w:rPr>
                <w:sz w:val="20"/>
              </w:rPr>
              <w:t>местного</w:t>
            </w:r>
            <w:r w:rsidRPr="006C230B">
              <w:rPr>
                <w:spacing w:val="-3"/>
                <w:sz w:val="20"/>
              </w:rPr>
              <w:t xml:space="preserve"> </w:t>
            </w:r>
            <w:r w:rsidRPr="006C230B">
              <w:rPr>
                <w:sz w:val="20"/>
              </w:rPr>
              <w:t>самоуправления:</w:t>
            </w:r>
          </w:p>
        </w:tc>
      </w:tr>
      <w:tr w:rsidR="00E976DD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</w:tcPr>
          <w:p w:rsidR="00E976DD" w:rsidRPr="006C230B" w:rsidRDefault="00E976DD" w:rsidP="00071104">
            <w:pPr>
              <w:pStyle w:val="TableParagraph"/>
              <w:spacing w:line="188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полное</w:t>
            </w:r>
            <w:r w:rsidRPr="006C230B">
              <w:rPr>
                <w:spacing w:val="1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82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spacing w:val="-1"/>
                <w:w w:val="95"/>
                <w:sz w:val="20"/>
              </w:rPr>
              <w:t>КПП</w:t>
            </w:r>
            <w:r w:rsidRPr="006C230B">
              <w:rPr>
                <w:spacing w:val="-8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(для</w:t>
            </w:r>
            <w:r w:rsidRPr="006C230B">
              <w:rPr>
                <w:spacing w:val="3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российского</w:t>
            </w:r>
            <w:r w:rsidRPr="006C230B">
              <w:rPr>
                <w:spacing w:val="10"/>
                <w:w w:val="95"/>
                <w:sz w:val="20"/>
              </w:rPr>
              <w:t xml:space="preserve"> </w:t>
            </w:r>
            <w:r w:rsidRPr="006C230B"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right w:val="nil"/>
            </w:tcBorders>
          </w:tcPr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5"/>
                <w:sz w:val="20"/>
              </w:rPr>
              <w:t>ского</w:t>
            </w:r>
            <w:r w:rsidRPr="006C230B">
              <w:rPr>
                <w:spacing w:val="16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лица):</w:t>
            </w:r>
            <w:r w:rsidRPr="006C230B">
              <w:rPr>
                <w:spacing w:val="10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ИНН</w:t>
            </w:r>
            <w:r w:rsidRPr="006C230B">
              <w:rPr>
                <w:spacing w:val="1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(для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российского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46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</w:tr>
      <w:tr w:rsidR="00E976DD" w:rsidTr="00071104">
        <w:trPr>
          <w:trHeight w:val="171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  <w:tc>
          <w:tcPr>
            <w:tcW w:w="5675" w:type="dxa"/>
            <w:gridSpan w:val="5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56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5675" w:type="dxa"/>
            <w:gridSpan w:val="5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94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E976DD" w:rsidRPr="006C230B" w:rsidRDefault="00E976DD" w:rsidP="00071104">
            <w:pPr>
              <w:pStyle w:val="TableParagraph"/>
              <w:spacing w:line="160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страна</w:t>
            </w:r>
            <w:r w:rsidRPr="006C230B">
              <w:rPr>
                <w:spacing w:val="38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регистрации</w:t>
            </w:r>
          </w:p>
          <w:p w:rsidR="00E976DD" w:rsidRPr="006C230B" w:rsidRDefault="00E976DD" w:rsidP="00071104">
            <w:pPr>
              <w:pStyle w:val="TableParagraph"/>
              <w:spacing w:before="8" w:line="252" w:lineRule="exact"/>
              <w:ind w:right="-5"/>
              <w:rPr>
                <w:sz w:val="20"/>
              </w:rPr>
            </w:pPr>
            <w:r w:rsidRPr="006C230B">
              <w:rPr>
                <w:sz w:val="21"/>
              </w:rPr>
              <w:t>(инкорпорации)</w:t>
            </w:r>
            <w:r w:rsidRPr="006C230B">
              <w:rPr>
                <w:spacing w:val="1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(для иностранного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</w:tcPr>
          <w:p w:rsidR="00E976DD" w:rsidRPr="006C230B" w:rsidRDefault="00E976DD" w:rsidP="00071104">
            <w:pPr>
              <w:pStyle w:val="TableParagraph"/>
              <w:spacing w:before="54" w:line="252" w:lineRule="auto"/>
              <w:ind w:right="-5"/>
              <w:jc w:val="both"/>
              <w:rPr>
                <w:sz w:val="20"/>
              </w:rPr>
            </w:pPr>
            <w:r w:rsidRPr="006C230B">
              <w:rPr>
                <w:w w:val="90"/>
                <w:sz w:val="20"/>
              </w:rPr>
              <w:t>дата регистрации</w:t>
            </w:r>
            <w:r w:rsidRPr="006C230B">
              <w:rPr>
                <w:spacing w:val="1"/>
                <w:w w:val="90"/>
                <w:sz w:val="20"/>
              </w:rPr>
              <w:t xml:space="preserve"> </w:t>
            </w:r>
            <w:r w:rsidRPr="006C230B">
              <w:rPr>
                <w:spacing w:val="-1"/>
                <w:w w:val="90"/>
                <w:sz w:val="21"/>
              </w:rPr>
              <w:t>(для иностранного</w:t>
            </w:r>
            <w:r w:rsidRPr="006C230B">
              <w:rPr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0"/>
              </w:rPr>
              <w:t>юридического</w:t>
            </w:r>
            <w:r w:rsidRPr="006C230B">
              <w:rPr>
                <w:spacing w:val="2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:rsidR="00E976DD" w:rsidRPr="003E4724" w:rsidRDefault="00E976DD" w:rsidP="00071104">
            <w:pPr>
              <w:pStyle w:val="TableParagraph"/>
              <w:spacing w:before="31"/>
              <w:ind w:right="-5"/>
              <w:jc w:val="both"/>
            </w:pPr>
            <w:r w:rsidRPr="006C230B">
              <w:rPr>
                <w:w w:val="90"/>
              </w:rPr>
              <w:t>номер регистрации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90"/>
              </w:rPr>
              <w:t>(для иностранного</w:t>
            </w:r>
            <w:r w:rsidRPr="006C230B">
              <w:rPr>
                <w:spacing w:val="1"/>
                <w:w w:val="90"/>
              </w:rPr>
              <w:t xml:space="preserve"> </w:t>
            </w:r>
            <w:r w:rsidRPr="006C230B">
              <w:rPr>
                <w:w w:val="85"/>
              </w:rPr>
              <w:t>юридического</w:t>
            </w:r>
            <w:r w:rsidRPr="006C230B">
              <w:rPr>
                <w:spacing w:val="26"/>
                <w:w w:val="85"/>
              </w:rPr>
              <w:t xml:space="preserve"> </w:t>
            </w:r>
            <w:r w:rsidRPr="006C230B">
              <w:rPr>
                <w:w w:val="85"/>
              </w:rPr>
              <w:t>лица):</w:t>
            </w:r>
          </w:p>
        </w:tc>
      </w:tr>
      <w:tr w:rsidR="00E976DD" w:rsidTr="00071104">
        <w:trPr>
          <w:trHeight w:val="473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  <w:r w:rsidRPr="00D7566E">
              <w:rPr>
                <w:noProof/>
                <w:sz w:val="20"/>
                <w:lang w:eastAsia="ru-RU"/>
              </w:rPr>
              <w:pict>
                <v:shape id="Рисунок 3" o:spid="_x0000_i1070" type="#_x0000_t75" style="width:140.25pt;height:21.75pt;visibility:visible">
                  <v:imagedata r:id="rId63" o:title=""/>
                </v:shape>
              </w:pict>
            </w:r>
          </w:p>
        </w:tc>
        <w:tc>
          <w:tcPr>
            <w:tcW w:w="2785" w:type="dxa"/>
            <w:gridSpan w:val="4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  <w:p w:rsidR="00E976DD" w:rsidRPr="006C230B" w:rsidRDefault="00E976DD" w:rsidP="00071104">
            <w:pPr>
              <w:pStyle w:val="TableParagraph"/>
              <w:spacing w:line="24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62" o:spid="_x0000_s117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7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connecttype="custom" o:connectlocs="0,0;370,0;0,0;240,0" o:connectangles="0,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w10:anchorlock/>
                </v:group>
              </w:pict>
            </w:r>
            <w:r w:rsidRPr="006C230B"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60" o:spid="_x0000_s1173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74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anchorlock/>
                </v:group>
              </w:pict>
            </w:r>
            <w:r w:rsidRPr="006C230B"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58" o:spid="_x0000_s1175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76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anchorlock/>
                </v:group>
              </w:pict>
            </w:r>
          </w:p>
        </w:tc>
        <w:tc>
          <w:tcPr>
            <w:tcW w:w="2890" w:type="dxa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  <w:p w:rsidR="00E976DD" w:rsidRPr="006C230B" w:rsidRDefault="00E976DD" w:rsidP="00071104">
            <w:pPr>
              <w:pStyle w:val="TableParagraph"/>
              <w:spacing w:before="1"/>
              <w:ind w:right="-5"/>
              <w:rPr>
                <w:sz w:val="14"/>
              </w:rPr>
            </w:pPr>
          </w:p>
          <w:p w:rsidR="00E976DD" w:rsidRPr="006C230B" w:rsidRDefault="00E976DD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56" o:spid="_x0000_s1177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78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anchorlock/>
                </v:group>
              </w:pict>
            </w:r>
          </w:p>
        </w:tc>
      </w:tr>
      <w:tr w:rsidR="00E976DD" w:rsidTr="00071104">
        <w:trPr>
          <w:trHeight w:val="45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E976DD" w:rsidRPr="006C230B" w:rsidRDefault="00E976DD" w:rsidP="00071104">
            <w:pPr>
              <w:pStyle w:val="TableParagraph"/>
              <w:spacing w:before="59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почтовый</w:t>
            </w:r>
            <w:r w:rsidRPr="006C230B">
              <w:rPr>
                <w:spacing w:val="2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</w:tcPr>
          <w:p w:rsidR="00E976DD" w:rsidRPr="006C230B" w:rsidRDefault="00E976DD" w:rsidP="00071104">
            <w:pPr>
              <w:pStyle w:val="TableParagraph"/>
              <w:spacing w:before="66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телефон</w:t>
            </w:r>
            <w:r w:rsidRPr="006C230B">
              <w:rPr>
                <w:spacing w:val="9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для</w:t>
            </w:r>
            <w:r w:rsidRPr="006C230B">
              <w:rPr>
                <w:spacing w:val="5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:rsidR="00E976DD" w:rsidRPr="006C230B" w:rsidRDefault="00E976DD" w:rsidP="00071104">
            <w:pPr>
              <w:pStyle w:val="TableParagraph"/>
              <w:spacing w:line="172" w:lineRule="exact"/>
              <w:ind w:right="-5"/>
              <w:jc w:val="center"/>
              <w:rPr>
                <w:sz w:val="21"/>
              </w:rPr>
            </w:pPr>
            <w:r w:rsidRPr="006C230B">
              <w:rPr>
                <w:spacing w:val="-1"/>
                <w:w w:val="95"/>
                <w:sz w:val="21"/>
              </w:rPr>
              <w:t>адрес</w:t>
            </w:r>
            <w:r w:rsidRPr="006C230B">
              <w:rPr>
                <w:spacing w:val="-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электронной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почты</w:t>
            </w:r>
          </w:p>
          <w:p w:rsidR="00E976DD" w:rsidRPr="006C230B" w:rsidRDefault="00E976DD" w:rsidP="00071104">
            <w:pPr>
              <w:pStyle w:val="TableParagraph"/>
              <w:spacing w:before="16"/>
              <w:ind w:right="-5"/>
              <w:jc w:val="center"/>
              <w:rPr>
                <w:sz w:val="20"/>
              </w:rPr>
            </w:pPr>
            <w:r w:rsidRPr="006C230B">
              <w:rPr>
                <w:w w:val="90"/>
                <w:sz w:val="20"/>
              </w:rPr>
              <w:t>(при</w:t>
            </w:r>
            <w:r w:rsidRPr="006C230B">
              <w:rPr>
                <w:spacing w:val="2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наличии):</w:t>
            </w:r>
          </w:p>
        </w:tc>
      </w:tr>
      <w:tr w:rsidR="00E976DD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  <w:tr w:rsidR="00E976DD" w:rsidTr="00071104">
        <w:trPr>
          <w:trHeight w:val="17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</w:tr>
      <w:tr w:rsidR="00E976DD" w:rsidTr="00071104">
        <w:trPr>
          <w:trHeight w:val="53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24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E976DD" w:rsidRPr="006C230B" w:rsidRDefault="00E976DD" w:rsidP="00071104">
            <w:pPr>
              <w:pStyle w:val="TableParagraph"/>
              <w:tabs>
                <w:tab w:val="left" w:pos="8417"/>
              </w:tabs>
              <w:spacing w:line="178" w:lineRule="exact"/>
              <w:ind w:right="-5"/>
              <w:rPr>
                <w:sz w:val="20"/>
              </w:rPr>
            </w:pPr>
            <w:r w:rsidRPr="006C230B">
              <w:rPr>
                <w:sz w:val="20"/>
                <w:u w:val="single"/>
              </w:rPr>
              <w:t xml:space="preserve">  </w:t>
            </w:r>
            <w:r w:rsidRPr="006C230B">
              <w:rPr>
                <w:spacing w:val="5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наименование</w:t>
            </w:r>
            <w:r w:rsidRPr="006C230B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и</w:t>
            </w:r>
            <w:r w:rsidRPr="006C230B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реквизиты</w:t>
            </w:r>
            <w:r w:rsidRPr="006C230B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документа,</w:t>
            </w:r>
            <w:r w:rsidRPr="006C230B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подтверждающего</w:t>
            </w:r>
            <w:r w:rsidRPr="006C230B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полномочия</w:t>
            </w:r>
            <w:r w:rsidRPr="006C230B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6C230B">
              <w:rPr>
                <w:w w:val="90"/>
                <w:sz w:val="20"/>
                <w:u w:val="single"/>
              </w:rPr>
              <w:t>представителя: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E976DD" w:rsidTr="00071104">
        <w:trPr>
          <w:trHeight w:val="176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23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</w:tcPr>
          <w:p w:rsidR="00E976DD" w:rsidRPr="006C230B" w:rsidRDefault="00E976DD" w:rsidP="00071104">
            <w:pPr>
              <w:pStyle w:val="TableParagraph"/>
              <w:spacing w:after="1"/>
              <w:ind w:right="-5"/>
              <w:rPr>
                <w:sz w:val="16"/>
              </w:rPr>
            </w:pPr>
          </w:p>
          <w:p w:rsidR="00E976DD" w:rsidRPr="006C230B" w:rsidRDefault="00E976DD" w:rsidP="00071104">
            <w:pPr>
              <w:pStyle w:val="TableParagraph"/>
              <w:spacing w:line="30" w:lineRule="exact"/>
              <w:ind w:right="-5"/>
              <w:rPr>
                <w:sz w:val="3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54" o:spid="_x0000_s1179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80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anchorlock/>
                </v:group>
              </w:pict>
            </w:r>
          </w:p>
        </w:tc>
      </w:tr>
      <w:tr w:rsidR="00E976DD" w:rsidTr="00071104">
        <w:trPr>
          <w:trHeight w:val="5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3"/>
              </w:rPr>
            </w:pPr>
          </w:p>
        </w:tc>
      </w:tr>
      <w:tr w:rsidR="00E976DD" w:rsidTr="00071104">
        <w:trPr>
          <w:trHeight w:val="238"/>
        </w:trPr>
        <w:tc>
          <w:tcPr>
            <w:tcW w:w="629" w:type="dxa"/>
            <w:vMerge w:val="restart"/>
          </w:tcPr>
          <w:p w:rsidR="00E976DD" w:rsidRPr="006C230B" w:rsidRDefault="00E976DD" w:rsidP="00071104">
            <w:pPr>
              <w:pStyle w:val="TableParagraph"/>
              <w:spacing w:line="197" w:lineRule="exact"/>
              <w:ind w:right="-5"/>
              <w:jc w:val="center"/>
              <w:rPr>
                <w:sz w:val="21"/>
              </w:rPr>
            </w:pPr>
            <w:r w:rsidRPr="006C230B"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spacing w:line="197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Документы,</w:t>
            </w:r>
            <w:r w:rsidRPr="006C230B">
              <w:rPr>
                <w:spacing w:val="16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прилагаемые</w:t>
            </w:r>
            <w:r w:rsidRPr="006C230B">
              <w:rPr>
                <w:spacing w:val="17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к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заявлению:</w:t>
            </w:r>
          </w:p>
        </w:tc>
      </w:tr>
      <w:tr w:rsidR="00E976DD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19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right="-5"/>
              <w:rPr>
                <w:sz w:val="21"/>
              </w:rPr>
            </w:pPr>
            <w:r w:rsidRPr="006C230B">
              <w:rPr>
                <w:w w:val="90"/>
                <w:sz w:val="20"/>
              </w:rPr>
              <w:t>Оригинал</w:t>
            </w:r>
            <w:r w:rsidRPr="006C230B">
              <w:rPr>
                <w:spacing w:val="27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w w:val="95"/>
                <w:sz w:val="21"/>
              </w:rPr>
              <w:t>экз.,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на</w:t>
            </w:r>
            <w:r w:rsidRPr="006C230B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6C230B">
              <w:rPr>
                <w:w w:val="95"/>
                <w:sz w:val="21"/>
                <w:u w:val="single"/>
              </w:rPr>
              <w:t>_</w:t>
            </w:r>
            <w:r w:rsidRPr="006C230B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spacing w:line="177" w:lineRule="exact"/>
              <w:ind w:right="-5"/>
              <w:rPr>
                <w:sz w:val="21"/>
              </w:rPr>
            </w:pPr>
            <w:r w:rsidRPr="006C230B"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right="-5"/>
              <w:rPr>
                <w:sz w:val="21"/>
              </w:rPr>
            </w:pPr>
            <w:r w:rsidRPr="006C230B">
              <w:rPr>
                <w:w w:val="95"/>
                <w:sz w:val="21"/>
              </w:rPr>
              <w:t>Копия</w:t>
            </w:r>
            <w:r w:rsidRPr="006C230B">
              <w:rPr>
                <w:spacing w:val="-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в</w:t>
            </w:r>
            <w:r w:rsidRPr="006C230B">
              <w:rPr>
                <w:spacing w:val="-8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количестве</w:t>
            </w:r>
            <w:r w:rsidRPr="006C230B">
              <w:rPr>
                <w:sz w:val="21"/>
              </w:rPr>
              <w:tab/>
            </w:r>
            <w:r w:rsidRPr="006C230B">
              <w:rPr>
                <w:sz w:val="21"/>
                <w:u w:val="single"/>
              </w:rPr>
              <w:t xml:space="preserve"> </w:t>
            </w:r>
            <w:r w:rsidRPr="006C230B">
              <w:rPr>
                <w:sz w:val="21"/>
                <w:u w:val="single"/>
              </w:rPr>
              <w:tab/>
            </w:r>
            <w:r w:rsidRPr="006C230B">
              <w:rPr>
                <w:spacing w:val="5"/>
                <w:sz w:val="21"/>
              </w:rPr>
              <w:t xml:space="preserve"> </w:t>
            </w:r>
            <w:r w:rsidRPr="006C230B">
              <w:rPr>
                <w:sz w:val="21"/>
              </w:rPr>
              <w:t>экз.,</w:t>
            </w:r>
            <w:r w:rsidRPr="006C230B">
              <w:rPr>
                <w:spacing w:val="-12"/>
                <w:sz w:val="21"/>
              </w:rPr>
              <w:t xml:space="preserve"> </w:t>
            </w:r>
            <w:r w:rsidRPr="006C230B">
              <w:rPr>
                <w:sz w:val="21"/>
              </w:rPr>
              <w:t>на</w:t>
            </w:r>
            <w:r w:rsidRPr="006C230B">
              <w:rPr>
                <w:sz w:val="21"/>
                <w:u w:val="single"/>
              </w:rPr>
              <w:tab/>
            </w:r>
            <w:r w:rsidRPr="006C230B">
              <w:rPr>
                <w:sz w:val="21"/>
              </w:rPr>
              <w:t>л.</w:t>
            </w:r>
          </w:p>
        </w:tc>
      </w:tr>
      <w:tr w:rsidR="00E976DD" w:rsidTr="00071104">
        <w:trPr>
          <w:trHeight w:val="5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176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205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02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right="-5"/>
              <w:rPr>
                <w:sz w:val="19"/>
              </w:rPr>
            </w:pPr>
            <w:r w:rsidRPr="006C230B">
              <w:rPr>
                <w:w w:val="90"/>
                <w:sz w:val="20"/>
              </w:rPr>
              <w:t>Оригинал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sz w:val="19"/>
              </w:rPr>
              <w:t>экз.,</w:t>
            </w:r>
            <w:r w:rsidRPr="006C230B">
              <w:rPr>
                <w:spacing w:val="16"/>
                <w:sz w:val="19"/>
              </w:rPr>
              <w:t xml:space="preserve"> </w:t>
            </w:r>
            <w:r w:rsidRPr="006C230B">
              <w:rPr>
                <w:sz w:val="19"/>
              </w:rPr>
              <w:t>на</w:t>
            </w:r>
            <w:r w:rsidRPr="006C230B">
              <w:rPr>
                <w:sz w:val="19"/>
                <w:u w:val="single"/>
              </w:rPr>
              <w:tab/>
            </w:r>
            <w:r w:rsidRPr="006C230B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Копия</w:t>
            </w:r>
            <w:r w:rsidRPr="006C230B">
              <w:rPr>
                <w:spacing w:val="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-1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sz w:val="20"/>
              </w:rPr>
              <w:t xml:space="preserve">   </w:t>
            </w:r>
            <w:r w:rsidRPr="006C230B">
              <w:rPr>
                <w:spacing w:val="14"/>
                <w:sz w:val="20"/>
              </w:rPr>
              <w:t xml:space="preserve"> </w:t>
            </w: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  <w:r w:rsidRPr="006C230B">
              <w:rPr>
                <w:sz w:val="20"/>
              </w:rPr>
              <w:tab/>
            </w:r>
            <w:r w:rsidRPr="006C230B">
              <w:rPr>
                <w:sz w:val="20"/>
                <w:u w:val="single"/>
              </w:rPr>
              <w:t xml:space="preserve"> </w:t>
            </w:r>
            <w:r w:rsidRPr="006C230B">
              <w:rPr>
                <w:sz w:val="20"/>
                <w:u w:val="single"/>
              </w:rPr>
              <w:tab/>
            </w:r>
          </w:p>
        </w:tc>
      </w:tr>
      <w:tr w:rsidR="00E976DD" w:rsidTr="00071104">
        <w:trPr>
          <w:trHeight w:val="53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"/>
              </w:rPr>
            </w:pPr>
          </w:p>
        </w:tc>
      </w:tr>
      <w:tr w:rsidR="00E976DD" w:rsidTr="00071104">
        <w:trPr>
          <w:trHeight w:val="176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0"/>
              </w:rPr>
            </w:pPr>
          </w:p>
        </w:tc>
      </w:tr>
      <w:tr w:rsidR="00E976DD" w:rsidTr="00071104">
        <w:trPr>
          <w:trHeight w:val="20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1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253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2755"/>
              </w:tabs>
              <w:spacing w:line="18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Оригинал</w:t>
            </w:r>
            <w:r w:rsidRPr="006C230B">
              <w:rPr>
                <w:spacing w:val="24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13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w w:val="95"/>
                <w:sz w:val="20"/>
              </w:rPr>
              <w:t>экз.,</w:t>
            </w:r>
            <w:r w:rsidRPr="006C230B">
              <w:rPr>
                <w:spacing w:val="8"/>
                <w:w w:val="95"/>
                <w:sz w:val="20"/>
              </w:rPr>
              <w:t xml:space="preserve"> </w:t>
            </w:r>
            <w:r w:rsidRPr="006C230B"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E976DD" w:rsidRPr="006C230B" w:rsidRDefault="00E976DD" w:rsidP="00071104">
            <w:pPr>
              <w:pStyle w:val="TableParagraph"/>
              <w:spacing w:before="5"/>
              <w:ind w:right="-5"/>
              <w:rPr>
                <w:sz w:val="13"/>
              </w:rPr>
            </w:pPr>
            <w:r w:rsidRPr="006C230B"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:rsidR="00E976DD" w:rsidRPr="006C230B" w:rsidRDefault="00E976DD" w:rsidP="00071104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right="-5"/>
              <w:rPr>
                <w:sz w:val="20"/>
              </w:rPr>
            </w:pPr>
            <w:r w:rsidRPr="006C230B">
              <w:rPr>
                <w:w w:val="90"/>
                <w:sz w:val="20"/>
              </w:rPr>
              <w:t>Копия</w:t>
            </w:r>
            <w:r w:rsidRPr="006C230B">
              <w:rPr>
                <w:spacing w:val="20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в</w:t>
            </w:r>
            <w:r w:rsidRPr="006C230B">
              <w:rPr>
                <w:spacing w:val="8"/>
                <w:w w:val="90"/>
                <w:sz w:val="20"/>
              </w:rPr>
              <w:t xml:space="preserve"> </w:t>
            </w:r>
            <w:r w:rsidRPr="006C230B">
              <w:rPr>
                <w:w w:val="90"/>
                <w:sz w:val="20"/>
              </w:rPr>
              <w:t>количестве</w:t>
            </w:r>
            <w:r w:rsidRPr="006C230B">
              <w:rPr>
                <w:w w:val="90"/>
                <w:sz w:val="20"/>
                <w:u w:val="single"/>
              </w:rPr>
              <w:tab/>
            </w:r>
            <w:r w:rsidRPr="006C230B">
              <w:rPr>
                <w:sz w:val="20"/>
              </w:rPr>
              <w:t>экз., на</w:t>
            </w:r>
            <w:r w:rsidRPr="006C230B">
              <w:rPr>
                <w:sz w:val="20"/>
              </w:rPr>
              <w:tab/>
              <w:t>л.</w:t>
            </w:r>
          </w:p>
        </w:tc>
      </w:tr>
      <w:tr w:rsidR="00E976DD" w:rsidTr="00071104">
        <w:trPr>
          <w:trHeight w:val="257"/>
        </w:trPr>
        <w:tc>
          <w:tcPr>
            <w:tcW w:w="629" w:type="dxa"/>
            <w:vMerge w:val="restart"/>
          </w:tcPr>
          <w:p w:rsidR="00E976DD" w:rsidRPr="006C230B" w:rsidRDefault="00E976DD" w:rsidP="00071104">
            <w:pPr>
              <w:pStyle w:val="TableParagraph"/>
              <w:spacing w:line="221" w:lineRule="exact"/>
              <w:ind w:right="-5"/>
              <w:jc w:val="center"/>
              <w:rPr>
                <w:sz w:val="20"/>
              </w:rPr>
            </w:pPr>
            <w:r w:rsidRPr="006C230B"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spacing w:line="221" w:lineRule="exact"/>
              <w:ind w:right="-5"/>
              <w:rPr>
                <w:sz w:val="20"/>
              </w:rPr>
            </w:pPr>
            <w:r w:rsidRPr="006C230B">
              <w:rPr>
                <w:sz w:val="20"/>
              </w:rPr>
              <w:t>Примечание:</w:t>
            </w:r>
          </w:p>
        </w:tc>
      </w:tr>
      <w:tr w:rsidR="00E976DD" w:rsidTr="00071104">
        <w:trPr>
          <w:trHeight w:val="21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190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14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4"/>
              </w:rPr>
            </w:pPr>
          </w:p>
        </w:tc>
      </w:tr>
      <w:tr w:rsidR="00E976DD" w:rsidTr="00071104">
        <w:trPr>
          <w:trHeight w:val="188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2"/>
              </w:rPr>
            </w:pPr>
          </w:p>
        </w:tc>
      </w:tr>
      <w:tr w:rsidR="00E976DD" w:rsidTr="00071104">
        <w:trPr>
          <w:trHeight w:val="279"/>
        </w:trPr>
        <w:tc>
          <w:tcPr>
            <w:tcW w:w="3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20"/>
              </w:rPr>
            </w:pPr>
          </w:p>
        </w:tc>
      </w:tr>
    </w:tbl>
    <w:p w:rsidR="00E976DD" w:rsidRDefault="00E976DD" w:rsidP="00071104">
      <w:pPr>
        <w:ind w:right="-5"/>
        <w:rPr>
          <w:sz w:val="2"/>
          <w:szCs w:val="2"/>
        </w:rPr>
      </w:pPr>
      <w:r>
        <w:rPr>
          <w:noProof/>
        </w:rPr>
        <w:pict>
          <v:shape id="Рисунок 53" o:spid="_x0000_s1181" type="#_x0000_t75" style="position:absolute;margin-left:130.3pt;margin-top:123.1pt;width:422.65pt;height:15.1pt;z-index:-251613184;visibility:visible;mso-wrap-distance-left:0;mso-wrap-distance-right:0;mso-position-horizontal-relative:page;mso-position-vertical-relative:page">
            <v:imagedata r:id="rId64" o:title=""/>
            <w10:wrap anchorx="page" anchory="page"/>
          </v:shape>
        </w:pict>
      </w:r>
      <w:r>
        <w:rPr>
          <w:noProof/>
        </w:rPr>
        <w:pict>
          <v:line id="Прямая соединительная линия 196" o:spid="_x0000_s1182" style="position:absolute;z-index:-25161216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</w:rPr>
        <w:pict>
          <v:shape id="Рисунок 52" o:spid="_x0000_s1183" type="#_x0000_t75" style="position:absolute;margin-left:414.7pt;margin-top:479.15pt;width:5.4pt;height:22.7pt;z-index:-251611136;visibility:visible;mso-wrap-distance-left:0;mso-wrap-distance-right:0;mso-position-horizontal-relative:page;mso-position-vertical-relative:page">
            <v:imagedata r:id="rId65" o:title=""/>
            <w10:wrap anchorx="page" anchory="page"/>
          </v:shape>
        </w:pict>
      </w:r>
      <w:r>
        <w:rPr>
          <w:noProof/>
        </w:rPr>
        <w:pict>
          <v:shape id="Рисунок 51" o:spid="_x0000_s1184" type="#_x0000_t75" style="position:absolute;margin-left:414.7pt;margin-top:405pt;width:5.4pt;height:47.5pt;z-index:-251610112;visibility:visible;mso-wrap-distance-left:0;mso-wrap-distance-right:0;mso-position-horizontal-relative:page;mso-position-vertical-relative:page">
            <v:imagedata r:id="rId66" o:title=""/>
            <w10:wrap anchorx="page" anchory="page"/>
          </v:shape>
        </w:pict>
      </w:r>
      <w:r>
        <w:rPr>
          <w:noProof/>
        </w:rPr>
        <w:pict>
          <v:shape id="Рисунок 50" o:spid="_x0000_s1185" type="#_x0000_t75" style="position:absolute;margin-left:377.65pt;margin-top:176.05pt;width:1.45pt;height:20.9pt;z-index:-251609088;visibility:visible;mso-wrap-distance-left:0;mso-wrap-distance-right:0;mso-position-horizontal-relative:page;mso-position-vertical-relative:page">
            <v:imagedata r:id="rId67" o:title=""/>
            <w10:wrap anchorx="page" anchory="page"/>
          </v:shape>
        </w:pict>
      </w:r>
      <w:r>
        <w:rPr>
          <w:noProof/>
        </w:rPr>
        <w:pict>
          <v:shape id="Рисунок 49" o:spid="_x0000_s1186" type="#_x0000_t75" style="position:absolute;margin-left:467.3pt;margin-top:668.5pt;width:65.15pt;height:8.3pt;z-index:-251608064;visibility:visible;mso-wrap-distance-left:0;mso-wrap-distance-right:0;mso-position-horizontal-relative:page;mso-position-vertical-relative:page">
            <v:imagedata r:id="rId68" o:title=""/>
            <w10:wrap anchorx="page" anchory="page"/>
          </v:shape>
        </w:pict>
      </w:r>
    </w:p>
    <w:p w:rsidR="00E976DD" w:rsidRDefault="00E976DD" w:rsidP="00071104">
      <w:pPr>
        <w:ind w:right="-5"/>
        <w:rPr>
          <w:sz w:val="2"/>
          <w:szCs w:val="2"/>
        </w:rPr>
        <w:sectPr w:rsidR="00E976DD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W w:w="0" w:type="auto"/>
        <w:tblInd w:w="-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223"/>
        <w:gridCol w:w="2868"/>
        <w:gridCol w:w="3403"/>
      </w:tblGrid>
      <w:tr w:rsidR="00E976DD" w:rsidTr="001B1852">
        <w:trPr>
          <w:trHeight w:val="311"/>
        </w:trPr>
        <w:tc>
          <w:tcPr>
            <w:tcW w:w="10094" w:type="dxa"/>
            <w:gridSpan w:val="4"/>
            <w:tcBorders>
              <w:bottom w:val="triple" w:sz="6" w:space="0" w:color="000000"/>
            </w:tcBorders>
          </w:tcPr>
          <w:p w:rsidR="00E976DD" w:rsidRPr="006C230B" w:rsidRDefault="00E976DD" w:rsidP="00071104">
            <w:pPr>
              <w:pStyle w:val="TableParagraph"/>
              <w:tabs>
                <w:tab w:val="left" w:pos="1412"/>
              </w:tabs>
              <w:spacing w:before="2" w:line="289" w:lineRule="exact"/>
              <w:ind w:right="-5"/>
              <w:jc w:val="right"/>
              <w:rPr>
                <w:sz w:val="21"/>
              </w:rPr>
            </w:pPr>
            <w:r w:rsidRPr="006C230B">
              <w:rPr>
                <w:w w:val="85"/>
                <w:sz w:val="21"/>
              </w:rPr>
              <w:t>Лист</w:t>
            </w:r>
            <w:r w:rsidRPr="006C230B">
              <w:rPr>
                <w:spacing w:val="1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№</w:t>
            </w:r>
            <w:r w:rsidRPr="006C230B">
              <w:rPr>
                <w:w w:val="85"/>
                <w:sz w:val="21"/>
              </w:rPr>
              <w:tab/>
            </w:r>
            <w:r w:rsidRPr="00D7566E">
              <w:rPr>
                <w:noProof/>
                <w:position w:val="-10"/>
                <w:sz w:val="21"/>
                <w:lang w:eastAsia="ru-RU"/>
              </w:rPr>
              <w:pict>
                <v:shape id="Рисунок 2" o:spid="_x0000_i1076" type="#_x0000_t75" style="width:55.5pt;height:12.75pt;visibility:visible">
                  <v:imagedata r:id="rId69" o:title=""/>
                </v:shape>
              </w:pict>
            </w:r>
          </w:p>
        </w:tc>
      </w:tr>
      <w:tr w:rsidR="00E976DD" w:rsidTr="001B1852">
        <w:trPr>
          <w:trHeight w:val="2894"/>
        </w:trPr>
        <w:tc>
          <w:tcPr>
            <w:tcW w:w="600" w:type="dxa"/>
            <w:tcBorders>
              <w:top w:val="triple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2"/>
              <w:ind w:right="-5"/>
              <w:jc w:val="right"/>
              <w:rPr>
                <w:sz w:val="21"/>
              </w:rPr>
            </w:pPr>
            <w:r w:rsidRPr="006C230B"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</w:tcBorders>
          </w:tcPr>
          <w:p w:rsidR="00E976DD" w:rsidRPr="006C230B" w:rsidRDefault="00E976DD" w:rsidP="00071104">
            <w:pPr>
              <w:pStyle w:val="TableParagraph"/>
              <w:spacing w:before="19" w:line="247" w:lineRule="auto"/>
              <w:ind w:right="-5"/>
              <w:jc w:val="both"/>
              <w:rPr>
                <w:sz w:val="21"/>
              </w:rPr>
            </w:pPr>
            <w:r w:rsidRPr="006C230B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данных (сбор, систематизацию, накопление,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хранение, уточнение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(обновление,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изменение),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использование,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распространение (в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том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числе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передачу),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обезличивание,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блокирование,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уничтожение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персональных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данных,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также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иные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действия,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необходимые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для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обработки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персональных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данных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рамках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предоставления органами,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 также организацией,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признаваемой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управляющей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компанией в соответствии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Федеральным</w:t>
            </w:r>
            <w:r w:rsidRPr="006C230B">
              <w:rPr>
                <w:spacing w:val="34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законом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"Об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инновационном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центре</w:t>
            </w:r>
            <w:r w:rsidRPr="006C230B">
              <w:rPr>
                <w:spacing w:val="7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"Сколково",</w:t>
            </w:r>
            <w:r w:rsidRPr="006C230B">
              <w:rPr>
                <w:spacing w:val="7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осуществляющими присвоение,</w:t>
            </w:r>
            <w:r w:rsidRPr="006C230B">
              <w:rPr>
                <w:spacing w:val="71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изменение</w:t>
            </w:r>
            <w:r w:rsidRPr="006C230B">
              <w:rPr>
                <w:spacing w:val="-37"/>
                <w:w w:val="8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 аннулирование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адресов,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 соответствии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с законодательством Российской Федерации),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 том числе 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автоматизированном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режиме,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включая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принятие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решений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их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основе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органом,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а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также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организацией,</w:t>
            </w:r>
            <w:r w:rsidRPr="006C230B">
              <w:rPr>
                <w:spacing w:val="1"/>
                <w:w w:val="85"/>
                <w:sz w:val="21"/>
              </w:rPr>
              <w:t xml:space="preserve"> п</w:t>
            </w:r>
            <w:r w:rsidRPr="006C230B">
              <w:rPr>
                <w:w w:val="85"/>
                <w:sz w:val="21"/>
              </w:rPr>
              <w:t>ризнаваемой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управляющей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Компанией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соответствии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</w:t>
            </w:r>
            <w:r w:rsidRPr="006C230B">
              <w:rPr>
                <w:spacing w:val="32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Федеральным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законом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"Об</w:t>
            </w:r>
            <w:r w:rsidRPr="006C230B">
              <w:rPr>
                <w:spacing w:val="33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инновационном</w:t>
            </w:r>
            <w:r w:rsidRPr="006C230B">
              <w:rPr>
                <w:spacing w:val="1"/>
                <w:w w:val="8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центре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"Сколково",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осуществляющими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присвоение,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изменение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аннулирование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адресов,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целях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предоставления</w:t>
            </w:r>
            <w:r w:rsidRPr="006C230B">
              <w:rPr>
                <w:spacing w:val="-4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государственной</w:t>
            </w:r>
            <w:r w:rsidRPr="006C230B">
              <w:rPr>
                <w:spacing w:val="1"/>
                <w:w w:val="95"/>
                <w:sz w:val="21"/>
              </w:rPr>
              <w:t xml:space="preserve"> </w:t>
            </w:r>
            <w:r w:rsidRPr="006C230B">
              <w:rPr>
                <w:w w:val="95"/>
                <w:sz w:val="21"/>
              </w:rPr>
              <w:t>услуги.</w:t>
            </w:r>
          </w:p>
        </w:tc>
      </w:tr>
      <w:tr w:rsidR="00E976DD" w:rsidTr="001B1852">
        <w:trPr>
          <w:trHeight w:val="1160"/>
        </w:trPr>
        <w:tc>
          <w:tcPr>
            <w:tcW w:w="600" w:type="dxa"/>
          </w:tcPr>
          <w:p w:rsidR="00E976DD" w:rsidRPr="006C230B" w:rsidRDefault="00E976DD" w:rsidP="00071104">
            <w:pPr>
              <w:pStyle w:val="TableParagraph"/>
              <w:spacing w:before="25"/>
              <w:ind w:right="-5"/>
              <w:jc w:val="right"/>
              <w:rPr>
                <w:sz w:val="18"/>
              </w:rPr>
            </w:pPr>
            <w:r w:rsidRPr="006C230B"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:rsidR="00E976DD" w:rsidRPr="006C230B" w:rsidRDefault="00E976DD" w:rsidP="00071104">
            <w:pPr>
              <w:pStyle w:val="TableParagraph"/>
              <w:spacing w:line="243" w:lineRule="exact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Настоящим</w:t>
            </w:r>
            <w:r w:rsidRPr="006C230B">
              <w:rPr>
                <w:spacing w:val="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также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подтверждаю,</w:t>
            </w:r>
            <w:r w:rsidRPr="006C230B">
              <w:rPr>
                <w:spacing w:val="47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что:</w:t>
            </w:r>
          </w:p>
          <w:p w:rsidR="00E976DD" w:rsidRPr="006C230B" w:rsidRDefault="00E976DD" w:rsidP="00071104">
            <w:pPr>
              <w:pStyle w:val="TableParagraph"/>
              <w:spacing w:before="6"/>
              <w:ind w:right="-5"/>
              <w:rPr>
                <w:sz w:val="21"/>
              </w:rPr>
            </w:pPr>
            <w:r w:rsidRPr="006C230B">
              <w:rPr>
                <w:w w:val="85"/>
                <w:sz w:val="21"/>
              </w:rPr>
              <w:t>сведения,</w:t>
            </w:r>
            <w:r w:rsidRPr="006C230B">
              <w:rPr>
                <w:spacing w:val="2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указанные</w:t>
            </w:r>
            <w:r w:rsidRPr="006C230B">
              <w:rPr>
                <w:spacing w:val="1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в</w:t>
            </w:r>
            <w:r w:rsidRPr="006C230B">
              <w:rPr>
                <w:spacing w:val="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настоящем</w:t>
            </w:r>
            <w:r w:rsidRPr="006C230B">
              <w:rPr>
                <w:spacing w:val="2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заявлении,</w:t>
            </w:r>
            <w:r w:rsidRPr="006C230B">
              <w:rPr>
                <w:spacing w:val="2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на</w:t>
            </w:r>
            <w:r w:rsidRPr="006C230B">
              <w:rPr>
                <w:spacing w:val="2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дату</w:t>
            </w:r>
            <w:r w:rsidRPr="006C230B">
              <w:rPr>
                <w:spacing w:val="15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представления</w:t>
            </w:r>
            <w:r w:rsidRPr="006C230B">
              <w:rPr>
                <w:spacing w:val="3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заявления</w:t>
            </w:r>
            <w:r w:rsidRPr="006C230B">
              <w:rPr>
                <w:spacing w:val="1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достоверны;</w:t>
            </w:r>
          </w:p>
          <w:p w:rsidR="00E976DD" w:rsidRPr="006C230B" w:rsidRDefault="00E976DD" w:rsidP="00071104">
            <w:pPr>
              <w:pStyle w:val="TableParagraph"/>
              <w:spacing w:before="5" w:line="252" w:lineRule="auto"/>
              <w:ind w:right="-5"/>
              <w:rPr>
                <w:sz w:val="21"/>
              </w:rPr>
            </w:pPr>
            <w:r w:rsidRPr="006C230B">
              <w:rPr>
                <w:w w:val="90"/>
                <w:sz w:val="21"/>
              </w:rPr>
              <w:t>представленные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правоустанавливающий(ие)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документ(ы)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иные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документы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содержащиеся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в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них</w:t>
            </w:r>
            <w:r w:rsidRPr="006C230B">
              <w:rPr>
                <w:spacing w:val="1"/>
                <w:w w:val="90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сведения</w:t>
            </w:r>
            <w:r w:rsidRPr="006C230B">
              <w:rPr>
                <w:spacing w:val="27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соответствуют</w:t>
            </w:r>
            <w:r w:rsidRPr="006C230B">
              <w:rPr>
                <w:spacing w:val="-1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установленным</w:t>
            </w:r>
            <w:r w:rsidRPr="006C230B">
              <w:rPr>
                <w:spacing w:val="6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законодательством</w:t>
            </w:r>
            <w:r w:rsidRPr="006C230B">
              <w:rPr>
                <w:spacing w:val="3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Российской</w:t>
            </w:r>
            <w:r w:rsidRPr="006C230B">
              <w:rPr>
                <w:spacing w:val="28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Федерации</w:t>
            </w:r>
            <w:r w:rsidRPr="006C230B">
              <w:rPr>
                <w:spacing w:val="34"/>
                <w:w w:val="85"/>
                <w:sz w:val="21"/>
              </w:rPr>
              <w:t xml:space="preserve"> </w:t>
            </w:r>
            <w:r w:rsidRPr="006C230B">
              <w:rPr>
                <w:w w:val="85"/>
                <w:sz w:val="21"/>
              </w:rPr>
              <w:t>требованиям.</w:t>
            </w:r>
          </w:p>
        </w:tc>
      </w:tr>
      <w:tr w:rsidR="00E976DD" w:rsidTr="001B1852">
        <w:trPr>
          <w:trHeight w:val="325"/>
        </w:trPr>
        <w:tc>
          <w:tcPr>
            <w:tcW w:w="600" w:type="dxa"/>
            <w:vMerge w:val="restart"/>
          </w:tcPr>
          <w:p w:rsidR="00E976DD" w:rsidRPr="006C230B" w:rsidRDefault="00E976DD" w:rsidP="00071104">
            <w:pPr>
              <w:pStyle w:val="TableParagraph"/>
              <w:spacing w:before="21"/>
              <w:ind w:right="-5"/>
              <w:rPr>
                <w:sz w:val="20"/>
              </w:rPr>
            </w:pPr>
            <w:r w:rsidRPr="006C230B"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:rsidR="00E976DD" w:rsidRPr="006C230B" w:rsidRDefault="00E976DD" w:rsidP="00071104">
            <w:pPr>
              <w:pStyle w:val="TableParagraph"/>
              <w:spacing w:before="1"/>
              <w:ind w:right="-5"/>
              <w:rPr>
                <w:sz w:val="6"/>
              </w:rPr>
            </w:pPr>
          </w:p>
          <w:p w:rsidR="00E976DD" w:rsidRPr="006C230B" w:rsidRDefault="00E976DD" w:rsidP="00071104">
            <w:pPr>
              <w:pStyle w:val="TableParagraph"/>
              <w:spacing w:line="158" w:lineRule="exact"/>
              <w:ind w:right="-5"/>
              <w:rPr>
                <w:sz w:val="15"/>
              </w:rPr>
            </w:pPr>
            <w:r w:rsidRPr="00D7566E">
              <w:rPr>
                <w:noProof/>
                <w:position w:val="-2"/>
                <w:sz w:val="15"/>
                <w:lang w:eastAsia="ru-RU"/>
              </w:rPr>
              <w:pict>
                <v:shape id="Рисунок 1" o:spid="_x0000_i1077" type="#_x0000_t75" style="width:38.25pt;height:8.25pt;visibility:visible">
                  <v:imagedata r:id="rId70" o:title=""/>
                </v:shape>
              </w:pict>
            </w:r>
          </w:p>
        </w:tc>
        <w:tc>
          <w:tcPr>
            <w:tcW w:w="3403" w:type="dxa"/>
          </w:tcPr>
          <w:p w:rsidR="00E976DD" w:rsidRPr="006C230B" w:rsidRDefault="00E976DD" w:rsidP="00071104">
            <w:pPr>
              <w:pStyle w:val="TableParagraph"/>
              <w:spacing w:before="37"/>
              <w:ind w:right="-5"/>
              <w:rPr>
                <w:sz w:val="18"/>
              </w:rPr>
            </w:pPr>
            <w:r w:rsidRPr="006C230B">
              <w:rPr>
                <w:w w:val="115"/>
                <w:sz w:val="18"/>
              </w:rPr>
              <w:t>Дата</w:t>
            </w:r>
          </w:p>
        </w:tc>
      </w:tr>
      <w:tr w:rsidR="00E976DD" w:rsidTr="001B1852">
        <w:trPr>
          <w:trHeight w:val="236"/>
        </w:trPr>
        <w:tc>
          <w:tcPr>
            <w:tcW w:w="6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E976DD" w:rsidRPr="006C230B" w:rsidRDefault="00E976DD" w:rsidP="00071104">
            <w:pPr>
              <w:pStyle w:val="TableParagraph"/>
              <w:spacing w:before="6" w:after="1"/>
              <w:ind w:right="-5"/>
              <w:rPr>
                <w:sz w:val="20"/>
              </w:rPr>
            </w:pPr>
          </w:p>
          <w:p w:rsidR="00E976DD" w:rsidRPr="006C230B" w:rsidRDefault="00E976DD" w:rsidP="00071104">
            <w:pPr>
              <w:pStyle w:val="TableParagraph"/>
              <w:spacing w:line="20" w:lineRule="exact"/>
              <w:ind w:right="-5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D7566E">
              <w:rPr>
                <w:noProof/>
                <w:lang w:eastAsia="ru-RU"/>
              </w:rPr>
              <w:pict>
                <v:group id="Группа 47" o:spid="_x0000_s1187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88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  <w:tc>
          <w:tcPr>
            <w:tcW w:w="3403" w:type="dxa"/>
            <w:vMerge w:val="restart"/>
          </w:tcPr>
          <w:p w:rsidR="00E976DD" w:rsidRPr="006C230B" w:rsidRDefault="00E976DD" w:rsidP="00071104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right="-5"/>
              <w:rPr>
                <w:sz w:val="15"/>
              </w:rPr>
            </w:pPr>
            <w:r w:rsidRPr="006C230B">
              <w:rPr>
                <w:sz w:val="15"/>
                <w:u w:val="single"/>
              </w:rPr>
              <w:t xml:space="preserve"> </w:t>
            </w:r>
            <w:r w:rsidRPr="006C230B">
              <w:rPr>
                <w:sz w:val="15"/>
                <w:u w:val="single"/>
              </w:rPr>
              <w:tab/>
            </w:r>
            <w:r w:rsidRPr="006C230B">
              <w:rPr>
                <w:spacing w:val="16"/>
                <w:sz w:val="15"/>
              </w:rPr>
              <w:t xml:space="preserve"> </w:t>
            </w:r>
            <w:r w:rsidRPr="006C230B">
              <w:rPr>
                <w:sz w:val="15"/>
                <w:u w:val="single"/>
              </w:rPr>
              <w:t xml:space="preserve"> </w:t>
            </w:r>
            <w:r w:rsidRPr="006C230B">
              <w:rPr>
                <w:sz w:val="15"/>
                <w:u w:val="single"/>
              </w:rPr>
              <w:tab/>
            </w:r>
            <w:r w:rsidRPr="006C230B">
              <w:rPr>
                <w:spacing w:val="-9"/>
                <w:sz w:val="15"/>
              </w:rPr>
              <w:t xml:space="preserve"> </w:t>
            </w:r>
            <w:r w:rsidRPr="006C230B">
              <w:rPr>
                <w:sz w:val="15"/>
              </w:rPr>
              <w:t>Г.</w:t>
            </w:r>
          </w:p>
        </w:tc>
      </w:tr>
      <w:tr w:rsidR="00E976DD" w:rsidTr="001B1852">
        <w:trPr>
          <w:trHeight w:val="298"/>
        </w:trPr>
        <w:tc>
          <w:tcPr>
            <w:tcW w:w="6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0"/>
              </w:rPr>
            </w:pPr>
          </w:p>
        </w:tc>
        <w:tc>
          <w:tcPr>
            <w:tcW w:w="3223" w:type="dxa"/>
            <w:vMerge/>
            <w:tcBorders>
              <w:right w:val="nil"/>
            </w:tcBorders>
            <w:vAlign w:val="center"/>
          </w:tcPr>
          <w:p w:rsidR="00E976DD" w:rsidRPr="006C230B" w:rsidRDefault="00E976DD" w:rsidP="00071104">
            <w:pPr>
              <w:ind w:right="-5"/>
              <w:rPr>
                <w:rFonts w:ascii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  <w:tc>
          <w:tcPr>
            <w:tcW w:w="3403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cs="Cambria"/>
                <w:sz w:val="15"/>
              </w:rPr>
            </w:pPr>
          </w:p>
        </w:tc>
      </w:tr>
      <w:tr w:rsidR="00E976DD" w:rsidTr="001B1852">
        <w:trPr>
          <w:trHeight w:val="353"/>
        </w:trPr>
        <w:tc>
          <w:tcPr>
            <w:tcW w:w="600" w:type="dxa"/>
            <w:vMerge w:val="restart"/>
          </w:tcPr>
          <w:p w:rsidR="00E976DD" w:rsidRPr="006C230B" w:rsidRDefault="00E976DD" w:rsidP="00071104">
            <w:pPr>
              <w:pStyle w:val="TableParagraph"/>
              <w:spacing w:before="33"/>
              <w:ind w:right="-5"/>
              <w:rPr>
                <w:sz w:val="21"/>
              </w:rPr>
            </w:pPr>
            <w:r w:rsidRPr="006C230B"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:rsidR="00E976DD" w:rsidRPr="006C230B" w:rsidRDefault="00E976DD" w:rsidP="00071104">
            <w:pPr>
              <w:pStyle w:val="TableParagraph"/>
              <w:spacing w:before="33"/>
              <w:ind w:right="-5"/>
              <w:rPr>
                <w:b/>
                <w:sz w:val="21"/>
              </w:rPr>
            </w:pPr>
            <w:r w:rsidRPr="006C230B">
              <w:rPr>
                <w:w w:val="90"/>
                <w:sz w:val="21"/>
              </w:rPr>
              <w:t>Отметка</w:t>
            </w:r>
            <w:r w:rsidRPr="006C230B">
              <w:rPr>
                <w:spacing w:val="44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специалиста,</w:t>
            </w:r>
            <w:r w:rsidRPr="006C230B">
              <w:rPr>
                <w:spacing w:val="17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принявшего</w:t>
            </w:r>
            <w:r w:rsidRPr="006C230B">
              <w:rPr>
                <w:spacing w:val="45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заявление</w:t>
            </w:r>
            <w:r w:rsidRPr="006C230B">
              <w:rPr>
                <w:spacing w:val="45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и</w:t>
            </w:r>
            <w:r w:rsidRPr="006C230B">
              <w:rPr>
                <w:spacing w:val="37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приложенные к</w:t>
            </w:r>
            <w:r w:rsidRPr="006C230B">
              <w:rPr>
                <w:spacing w:val="29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нему</w:t>
            </w:r>
            <w:r w:rsidRPr="006C230B">
              <w:rPr>
                <w:spacing w:val="32"/>
                <w:w w:val="90"/>
                <w:sz w:val="21"/>
              </w:rPr>
              <w:t xml:space="preserve"> </w:t>
            </w:r>
            <w:r w:rsidRPr="006C230B">
              <w:rPr>
                <w:w w:val="90"/>
                <w:sz w:val="21"/>
              </w:rPr>
              <w:t>документы:</w:t>
            </w:r>
          </w:p>
        </w:tc>
      </w:tr>
      <w:tr w:rsidR="00E976DD" w:rsidTr="001B1852">
        <w:trPr>
          <w:trHeight w:val="234"/>
        </w:trPr>
        <w:tc>
          <w:tcPr>
            <w:tcW w:w="6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1B1852">
        <w:trPr>
          <w:trHeight w:val="229"/>
        </w:trPr>
        <w:tc>
          <w:tcPr>
            <w:tcW w:w="6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1B1852">
        <w:trPr>
          <w:trHeight w:val="233"/>
        </w:trPr>
        <w:tc>
          <w:tcPr>
            <w:tcW w:w="6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1B1852">
        <w:trPr>
          <w:trHeight w:val="229"/>
        </w:trPr>
        <w:tc>
          <w:tcPr>
            <w:tcW w:w="6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6"/>
              </w:rPr>
            </w:pPr>
          </w:p>
        </w:tc>
      </w:tr>
      <w:tr w:rsidR="00E976DD" w:rsidTr="001B1852">
        <w:trPr>
          <w:trHeight w:val="262"/>
        </w:trPr>
        <w:tc>
          <w:tcPr>
            <w:tcW w:w="600" w:type="dxa"/>
            <w:vMerge/>
            <w:vAlign w:val="center"/>
          </w:tcPr>
          <w:p w:rsidR="00E976DD" w:rsidRPr="006C230B" w:rsidRDefault="00E976DD" w:rsidP="00071104">
            <w:pPr>
              <w:ind w:right="-5"/>
              <w:rPr>
                <w:rFonts w:hAnsi="Cambria" w:cs="Cambria"/>
                <w:sz w:val="21"/>
              </w:rPr>
            </w:pPr>
          </w:p>
        </w:tc>
        <w:tc>
          <w:tcPr>
            <w:tcW w:w="9494" w:type="dxa"/>
            <w:gridSpan w:val="3"/>
          </w:tcPr>
          <w:p w:rsidR="00E976DD" w:rsidRPr="006C230B" w:rsidRDefault="00E976DD" w:rsidP="00071104">
            <w:pPr>
              <w:pStyle w:val="TableParagraph"/>
              <w:ind w:right="-5"/>
              <w:rPr>
                <w:sz w:val="18"/>
              </w:rPr>
            </w:pPr>
          </w:p>
        </w:tc>
      </w:tr>
    </w:tbl>
    <w:p w:rsidR="00E976DD" w:rsidRDefault="00E976DD" w:rsidP="00071104">
      <w:pPr>
        <w:pStyle w:val="BodyText"/>
        <w:spacing w:before="10"/>
        <w:ind w:right="-5"/>
        <w:rPr>
          <w:rFonts w:ascii="Cambria"/>
          <w:sz w:val="11"/>
        </w:rPr>
      </w:pPr>
      <w:r>
        <w:rPr>
          <w:noProof/>
        </w:rPr>
        <w:pict>
          <v:line id="Прямая соединительная линия 193" o:spid="_x0000_s1189" style="position:absolute;z-index:-25160704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E976DD" w:rsidRDefault="00E976DD" w:rsidP="00071104">
      <w:pPr>
        <w:spacing w:before="100"/>
        <w:ind w:right="-5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E976DD" w:rsidRDefault="00E976DD" w:rsidP="00071104">
      <w:pPr>
        <w:spacing w:before="32" w:line="259" w:lineRule="auto"/>
        <w:ind w:right="-5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E976DD" w:rsidRDefault="00E976DD" w:rsidP="00071104">
      <w:pPr>
        <w:spacing w:before="26" w:line="264" w:lineRule="auto"/>
        <w:ind w:right="-5"/>
        <w:jc w:val="both"/>
        <w:rPr>
          <w:sz w:val="18"/>
        </w:rPr>
      </w:pPr>
      <w:r>
        <w:rPr>
          <w:noProof/>
        </w:rPr>
        <w:pict>
          <v:shape id="Рисунок 46" o:spid="_x0000_s1190" type="#_x0000_t75" style="position:absolute;left:0;text-align:left;margin-left:131.4pt;margin-top:28.05pt;width:37.8pt;height:24.5pt;z-index:251710464;visibility:visible;mso-wrap-distance-left:0;mso-wrap-distance-right:0;mso-position-horizontal-relative:page">
            <v:imagedata r:id="rId71" o:title=""/>
            <w10:wrap type="topAndBottom" anchorx="page"/>
          </v:shape>
        </w:pict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E976DD" w:rsidRDefault="00E976DD" w:rsidP="00071104">
      <w:pPr>
        <w:spacing w:before="52" w:line="259" w:lineRule="auto"/>
        <w:ind w:right="-5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071104">
      <w:pPr>
        <w:spacing w:line="242" w:lineRule="auto"/>
        <w:ind w:right="-5"/>
      </w:pPr>
    </w:p>
    <w:p w:rsidR="00E976DD" w:rsidRDefault="00E976DD" w:rsidP="008567F9">
      <w:pPr>
        <w:adjustRightInd w:val="0"/>
        <w:ind w:right="-5"/>
        <w:outlineLvl w:val="0"/>
      </w:pPr>
    </w:p>
    <w:p w:rsidR="00E976DD" w:rsidRDefault="00E976DD" w:rsidP="008567F9">
      <w:pPr>
        <w:adjustRightInd w:val="0"/>
        <w:ind w:right="-5"/>
        <w:outlineLvl w:val="0"/>
        <w:rPr>
          <w:bCs/>
        </w:rPr>
      </w:pPr>
    </w:p>
    <w:p w:rsidR="00E976DD" w:rsidRPr="00763D0C" w:rsidRDefault="00E976DD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 xml:space="preserve">Приложение № </w:t>
      </w:r>
      <w:r>
        <w:rPr>
          <w:bCs/>
        </w:rPr>
        <w:t>3</w:t>
      </w:r>
    </w:p>
    <w:p w:rsidR="00E976DD" w:rsidRPr="00C872A1" w:rsidRDefault="00E976DD" w:rsidP="00071104">
      <w:pPr>
        <w:adjustRightInd w:val="0"/>
        <w:ind w:right="-5"/>
        <w:jc w:val="right"/>
        <w:outlineLvl w:val="0"/>
        <w:rPr>
          <w:bCs/>
        </w:rPr>
      </w:pPr>
      <w:r w:rsidRPr="00763D0C">
        <w:rPr>
          <w:bCs/>
        </w:rPr>
        <w:t>к Административному регламенту</w:t>
      </w:r>
    </w:p>
    <w:p w:rsidR="00E976DD" w:rsidRDefault="00E976DD" w:rsidP="00071104">
      <w:pPr>
        <w:tabs>
          <w:tab w:val="left" w:pos="6765"/>
        </w:tabs>
        <w:ind w:right="-5"/>
      </w:pPr>
    </w:p>
    <w:p w:rsidR="00E976DD" w:rsidRDefault="00E976DD" w:rsidP="00071104">
      <w:pPr>
        <w:spacing w:line="242" w:lineRule="auto"/>
        <w:ind w:right="-5"/>
        <w:jc w:val="right"/>
      </w:pPr>
    </w:p>
    <w:p w:rsidR="00E976DD" w:rsidRDefault="00E976DD" w:rsidP="00071104">
      <w:pPr>
        <w:ind w:right="-5"/>
        <w:jc w:val="right"/>
        <w:rPr>
          <w:i/>
          <w:w w:val="85"/>
          <w:sz w:val="21"/>
        </w:rPr>
      </w:pPr>
    </w:p>
    <w:p w:rsidR="00E976DD" w:rsidRDefault="00E976DD" w:rsidP="00071104">
      <w:pPr>
        <w:pStyle w:val="BodyText"/>
        <w:spacing w:before="2"/>
        <w:ind w:right="-5"/>
        <w:rPr>
          <w:i/>
          <w:sz w:val="29"/>
        </w:rPr>
      </w:pPr>
    </w:p>
    <w:p w:rsidR="00E976DD" w:rsidRDefault="00E976DD" w:rsidP="00071104">
      <w:pPr>
        <w:spacing w:line="271" w:lineRule="exact"/>
        <w:ind w:right="-5"/>
        <w:jc w:val="center"/>
      </w:pPr>
      <w:r>
        <w:rPr>
          <w:w w:val="105"/>
        </w:rPr>
        <w:t>ФОРМА</w:t>
      </w:r>
    </w:p>
    <w:p w:rsidR="00E976DD" w:rsidRDefault="00E976DD" w:rsidP="00071104">
      <w:pPr>
        <w:spacing w:line="271" w:lineRule="exact"/>
        <w:ind w:right="-5"/>
        <w:jc w:val="center"/>
        <w:rPr>
          <w:b/>
        </w:rPr>
      </w:pPr>
      <w:r>
        <w:rPr>
          <w:b/>
        </w:rPr>
        <w:t>решения</w:t>
      </w:r>
      <w:r>
        <w:rPr>
          <w:b/>
          <w:spacing w:val="22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отказе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rPr>
          <w:b/>
        </w:rPr>
        <w:t>для</w:t>
      </w:r>
      <w:r>
        <w:rPr>
          <w:b/>
          <w:spacing w:val="11"/>
        </w:rPr>
        <w:t xml:space="preserve"> </w:t>
      </w:r>
      <w:r>
        <w:rPr>
          <w:b/>
        </w:rPr>
        <w:t>предоставления</w:t>
      </w:r>
      <w:r>
        <w:rPr>
          <w:b/>
          <w:spacing w:val="4"/>
        </w:rPr>
        <w:t xml:space="preserve"> </w:t>
      </w:r>
      <w:r>
        <w:rPr>
          <w:b/>
        </w:rPr>
        <w:t>услуги</w:t>
      </w:r>
    </w:p>
    <w:p w:rsidR="00E976DD" w:rsidRDefault="00E976DD" w:rsidP="00071104">
      <w:pPr>
        <w:pStyle w:val="BodyText"/>
        <w:ind w:right="-5"/>
        <w:rPr>
          <w:b/>
          <w:sz w:val="20"/>
        </w:rPr>
      </w:pPr>
    </w:p>
    <w:p w:rsidR="00E976DD" w:rsidRDefault="00E976DD" w:rsidP="00071104">
      <w:pPr>
        <w:pStyle w:val="BodyText"/>
        <w:spacing w:before="4"/>
        <w:ind w:right="-5"/>
        <w:rPr>
          <w:b/>
        </w:rPr>
      </w:pPr>
      <w:r>
        <w:rPr>
          <w:noProof/>
        </w:rPr>
        <w:pict>
          <v:shape id="Полилиния 192" o:spid="_x0000_s1191" style="position:absolute;margin-left:53.3pt;margin-top:18.2pt;width:499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>
        <w:rPr>
          <w:noProof/>
        </w:rPr>
        <w:pict>
          <v:shape id="Полилиния 191" o:spid="_x0000_s1192" style="position:absolute;margin-left:54.5pt;margin-top:32.85pt;width:498.7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spacing w:before="9"/>
        <w:ind w:right="-5"/>
        <w:rPr>
          <w:b/>
          <w:sz w:val="17"/>
        </w:rPr>
      </w:pPr>
    </w:p>
    <w:p w:rsidR="00E976DD" w:rsidRDefault="00E976DD" w:rsidP="00071104">
      <w:pPr>
        <w:spacing w:before="4" w:line="211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976DD" w:rsidRDefault="00E976DD" w:rsidP="00071104">
      <w:pPr>
        <w:spacing w:before="1" w:line="216" w:lineRule="auto"/>
        <w:ind w:right="-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E976DD" w:rsidRDefault="00E976DD" w:rsidP="00071104">
      <w:pPr>
        <w:pStyle w:val="BodyText"/>
        <w:ind w:right="-5"/>
        <w:rPr>
          <w:rFonts w:ascii="Cambria"/>
          <w:sz w:val="20"/>
        </w:rPr>
      </w:pPr>
    </w:p>
    <w:p w:rsidR="00E976DD" w:rsidRDefault="00E976DD" w:rsidP="00071104">
      <w:pPr>
        <w:pStyle w:val="BodyText"/>
        <w:spacing w:before="3"/>
        <w:ind w:right="-5"/>
        <w:rPr>
          <w:rFonts w:ascii="Cambria"/>
          <w:sz w:val="20"/>
        </w:rPr>
      </w:pPr>
      <w:r>
        <w:rPr>
          <w:noProof/>
        </w:rPr>
        <w:pict>
          <v:shape id="Полилиния 190" o:spid="_x0000_s1193" style="position:absolute;margin-left:302.15pt;margin-top:14.35pt;width:250.8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</w:rPr>
        <w:pict>
          <v:shape id="Полилиния 189" o:spid="_x0000_s1194" style="position:absolute;margin-left:302.15pt;margin-top:30.15pt;width:250.8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spacing w:before="6"/>
        <w:ind w:right="-5"/>
        <w:rPr>
          <w:rFonts w:ascii="Cambria"/>
          <w:sz w:val="19"/>
        </w:rPr>
      </w:pPr>
    </w:p>
    <w:p w:rsidR="00E976DD" w:rsidRDefault="00E976DD" w:rsidP="00071104">
      <w:pPr>
        <w:ind w:right="-5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E976DD" w:rsidRDefault="00E976DD" w:rsidP="00071104">
      <w:pPr>
        <w:pStyle w:val="BodyText"/>
        <w:ind w:right="-5"/>
        <w:rPr>
          <w:sz w:val="16"/>
        </w:rPr>
      </w:pPr>
      <w:r>
        <w:rPr>
          <w:noProof/>
        </w:rPr>
        <w:pict>
          <v:shape id="Полилиния 188" o:spid="_x0000_s1195" style="position:absolute;margin-left:301.7pt;margin-top:11.65pt;width:250.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E976DD" w:rsidRDefault="00E976DD" w:rsidP="00071104">
      <w:pPr>
        <w:spacing w:line="208" w:lineRule="auto"/>
        <w:ind w:right="-5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E976DD" w:rsidRDefault="00E976DD" w:rsidP="00071104">
      <w:pPr>
        <w:pStyle w:val="BodyText"/>
        <w:ind w:right="-5"/>
        <w:rPr>
          <w:sz w:val="24"/>
        </w:rPr>
      </w:pPr>
    </w:p>
    <w:p w:rsidR="00E976DD" w:rsidRDefault="00E976DD" w:rsidP="00071104">
      <w:pPr>
        <w:spacing w:before="163"/>
        <w:ind w:right="-5"/>
        <w:jc w:val="center"/>
        <w:rPr>
          <w:b/>
        </w:rPr>
      </w:pPr>
      <w:r>
        <w:rPr>
          <w:b/>
          <w:w w:val="105"/>
        </w:rPr>
        <w:t>Решение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об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отказе</w:t>
      </w:r>
    </w:p>
    <w:p w:rsidR="00E976DD" w:rsidRDefault="00E976DD" w:rsidP="00071104">
      <w:pPr>
        <w:spacing w:before="19" w:line="275" w:lineRule="exact"/>
        <w:ind w:right="-5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приеме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документов,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необходимых</w:t>
      </w:r>
      <w:r>
        <w:rPr>
          <w:b/>
          <w:spacing w:val="49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услуги</w:t>
      </w:r>
    </w:p>
    <w:p w:rsidR="00E976DD" w:rsidRDefault="00E976DD" w:rsidP="00071104">
      <w:pPr>
        <w:tabs>
          <w:tab w:val="left" w:pos="1971"/>
          <w:tab w:val="left" w:pos="2721"/>
          <w:tab w:val="left" w:pos="4236"/>
        </w:tabs>
        <w:spacing w:line="275" w:lineRule="exact"/>
        <w:ind w:right="-5"/>
        <w:jc w:val="center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DD" w:rsidRDefault="00E976DD" w:rsidP="00071104">
      <w:pPr>
        <w:pStyle w:val="BodyText"/>
        <w:ind w:right="-5"/>
        <w:rPr>
          <w:sz w:val="26"/>
        </w:rPr>
      </w:pPr>
    </w:p>
    <w:p w:rsidR="00E976DD" w:rsidRDefault="00E976DD" w:rsidP="00071104">
      <w:pPr>
        <w:pStyle w:val="BodyText"/>
        <w:spacing w:before="1"/>
        <w:ind w:right="-5"/>
        <w:rPr>
          <w:sz w:val="21"/>
        </w:rPr>
      </w:pPr>
    </w:p>
    <w:p w:rsidR="00E976DD" w:rsidRDefault="00E976DD" w:rsidP="00071104">
      <w:pPr>
        <w:spacing w:line="228" w:lineRule="auto"/>
        <w:ind w:right="-5"/>
        <w:jc w:val="both"/>
      </w:pPr>
      <w:r>
        <w:t>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услуге</w:t>
      </w:r>
      <w:r>
        <w:rPr>
          <w:spacing w:val="60"/>
        </w:rPr>
        <w:t xml:space="preserve"> </w:t>
      </w:r>
      <w:r>
        <w:t>«Присвоение</w:t>
      </w:r>
      <w:r>
        <w:rPr>
          <w:spacing w:val="60"/>
        </w:rPr>
        <w:t xml:space="preserve"> </w:t>
      </w:r>
      <w:r>
        <w:t>адреса объекту</w:t>
      </w:r>
      <w:r>
        <w:rPr>
          <w:spacing w:val="60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аннулировании</w:t>
      </w:r>
      <w:r>
        <w:rPr>
          <w:spacing w:val="60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адреса»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приложенных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нему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принято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услуги,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</w:t>
      </w:r>
    </w:p>
    <w:p w:rsidR="00E976DD" w:rsidRDefault="00E976DD" w:rsidP="00071104">
      <w:pPr>
        <w:pStyle w:val="BodyText"/>
        <w:spacing w:before="3"/>
        <w:ind w:right="-5"/>
        <w:rPr>
          <w:sz w:val="21"/>
        </w:rPr>
      </w:pPr>
      <w:r>
        <w:rPr>
          <w:noProof/>
        </w:rPr>
        <w:pict>
          <v:shape id="Полилиния 45" o:spid="_x0000_s1196" style="position:absolute;margin-left:52.1pt;margin-top:14.7pt;width:499.2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ind w:right="-5"/>
        <w:rPr>
          <w:sz w:val="20"/>
        </w:rPr>
      </w:pPr>
    </w:p>
    <w:p w:rsidR="00E976DD" w:rsidRDefault="00E976DD" w:rsidP="00071104">
      <w:pPr>
        <w:pStyle w:val="BodyText"/>
        <w:spacing w:before="4"/>
        <w:ind w:right="-5"/>
        <w:rPr>
          <w:sz w:val="17"/>
        </w:rPr>
      </w:pPr>
      <w:r>
        <w:rPr>
          <w:noProof/>
        </w:rPr>
        <w:pict>
          <v:shape id="Полилиния 44" o:spid="_x0000_s1197" style="position:absolute;margin-left:52.55pt;margin-top:12.35pt;width:498.2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ind w:right="-5"/>
        <w:rPr>
          <w:sz w:val="20"/>
        </w:rPr>
      </w:pPr>
    </w:p>
    <w:p w:rsidR="00E976DD" w:rsidRDefault="00E976DD" w:rsidP="00071104">
      <w:pPr>
        <w:pStyle w:val="BodyText"/>
        <w:spacing w:before="4"/>
        <w:ind w:right="-5"/>
        <w:rPr>
          <w:sz w:val="17"/>
        </w:rPr>
      </w:pPr>
      <w:r>
        <w:rPr>
          <w:noProof/>
        </w:rPr>
        <w:pict>
          <v:shape id="Полилиния 43" o:spid="_x0000_s1198" style="position:absolute;margin-left:52.1pt;margin-top:12.45pt;width:499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976DD" w:rsidRDefault="00E976DD" w:rsidP="00071104">
      <w:pPr>
        <w:pStyle w:val="BodyText"/>
        <w:spacing w:before="2"/>
        <w:ind w:right="-5"/>
      </w:pPr>
    </w:p>
    <w:p w:rsidR="00E976DD" w:rsidRDefault="00E976DD" w:rsidP="00071104">
      <w:pPr>
        <w:ind w:right="-5"/>
        <w:jc w:val="both"/>
      </w:pPr>
      <w:r>
        <w:rPr>
          <w:spacing w:val="-1"/>
        </w:rPr>
        <w:t>Дополнительно</w:t>
      </w:r>
      <w:r>
        <w:rPr>
          <w:spacing w:val="1"/>
        </w:rPr>
        <w:t xml:space="preserve"> </w:t>
      </w:r>
      <w:r>
        <w:rPr>
          <w:spacing w:val="-1"/>
        </w:rPr>
        <w:t>информируем:</w:t>
      </w:r>
    </w:p>
    <w:p w:rsidR="00E976DD" w:rsidRDefault="00E976DD" w:rsidP="00071104">
      <w:pPr>
        <w:pStyle w:val="BodyText"/>
        <w:spacing w:before="11"/>
        <w:ind w:right="-5"/>
        <w:rPr>
          <w:sz w:val="17"/>
        </w:rPr>
      </w:pPr>
      <w:r>
        <w:rPr>
          <w:noProof/>
        </w:rPr>
        <w:pict>
          <v:shape id="Полилиния 42" o:spid="_x0000_s1199" style="position:absolute;margin-left:53.3pt;margin-top:12.8pt;width:493.2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E976DD" w:rsidRDefault="00E976DD" w:rsidP="00071104">
      <w:pPr>
        <w:ind w:right="-5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E976DD" w:rsidRDefault="00E976DD" w:rsidP="00071104">
      <w:pPr>
        <w:pStyle w:val="BodyText"/>
        <w:ind w:right="-5"/>
        <w:rPr>
          <w:i/>
        </w:rPr>
      </w:pPr>
    </w:p>
    <w:p w:rsidR="00E976DD" w:rsidRDefault="00E976DD" w:rsidP="00071104">
      <w:pPr>
        <w:pStyle w:val="BodyText"/>
        <w:spacing w:before="5"/>
        <w:ind w:right="-5"/>
        <w:rPr>
          <w:i/>
          <w:sz w:val="19"/>
        </w:rPr>
      </w:pPr>
    </w:p>
    <w:p w:rsidR="00E976DD" w:rsidRDefault="00E976DD" w:rsidP="00071104">
      <w:pPr>
        <w:spacing w:line="230" w:lineRule="auto"/>
        <w:ind w:right="-5"/>
      </w:pPr>
      <w:r>
        <w:t>Вы</w:t>
      </w:r>
      <w:r>
        <w:rPr>
          <w:spacing w:val="7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4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уполномоченной</w:t>
      </w:r>
      <w:r>
        <w:rPr>
          <w:spacing w:val="-4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1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22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нарушений.</w:t>
      </w:r>
    </w:p>
    <w:p w:rsidR="00E976DD" w:rsidRDefault="00E976DD" w:rsidP="00071104">
      <w:pPr>
        <w:spacing w:before="126" w:line="223" w:lineRule="auto"/>
        <w:ind w:right="-5"/>
      </w:pPr>
      <w:r>
        <w:t>Данный</w:t>
      </w:r>
      <w:r>
        <w:rPr>
          <w:spacing w:val="21"/>
        </w:rPr>
        <w:t xml:space="preserve"> </w:t>
      </w:r>
      <w:r>
        <w:t>отказ</w:t>
      </w:r>
      <w:r>
        <w:rPr>
          <w:spacing w:val="19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обжалован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досудебном</w:t>
      </w:r>
      <w:r>
        <w:rPr>
          <w:spacing w:val="27"/>
        </w:rPr>
        <w:t xml:space="preserve"> </w:t>
      </w:r>
      <w:r>
        <w:t>порядке</w:t>
      </w:r>
      <w:r>
        <w:rPr>
          <w:spacing w:val="20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9"/>
        </w:rPr>
        <w:t xml:space="preserve"> </w:t>
      </w:r>
      <w:r>
        <w:t>порядке.</w:t>
      </w:r>
    </w:p>
    <w:p w:rsidR="00E976DD" w:rsidRDefault="00E976DD" w:rsidP="00071104">
      <w:pPr>
        <w:pStyle w:val="BodyText"/>
        <w:spacing w:before="5"/>
        <w:ind w:right="-5"/>
        <w:rPr>
          <w:sz w:val="26"/>
        </w:rPr>
      </w:pPr>
      <w:r>
        <w:rPr>
          <w:noProof/>
        </w:rPr>
        <w:pict>
          <v:group id="Группа 39" o:spid="_x0000_s1200" style="position:absolute;margin-left:53.05pt;margin-top:17.2pt;width:297.85pt;height:13.2pt;z-index:-251595776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20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202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2" o:title=""/>
            </v:shape>
            <w10:wrap type="topAndBottom" anchorx="page"/>
          </v:group>
        </w:pict>
      </w:r>
    </w:p>
    <w:p w:rsidR="00E976DD" w:rsidRDefault="00E976DD" w:rsidP="00071104">
      <w:pPr>
        <w:pStyle w:val="ConsPlusNormal"/>
        <w:ind w:right="-5"/>
        <w:jc w:val="center"/>
        <w:outlineLvl w:val="1"/>
      </w:pPr>
    </w:p>
    <w:sectPr w:rsidR="00E976DD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DD" w:rsidRDefault="00E976DD" w:rsidP="00F70D69">
      <w:r>
        <w:separator/>
      </w:r>
    </w:p>
  </w:endnote>
  <w:endnote w:type="continuationSeparator" w:id="0">
    <w:p w:rsidR="00E976DD" w:rsidRDefault="00E976DD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DD" w:rsidRDefault="00E976DD" w:rsidP="00F70D69">
      <w:r>
        <w:separator/>
      </w:r>
    </w:p>
  </w:footnote>
  <w:footnote w:type="continuationSeparator" w:id="0">
    <w:p w:rsidR="00E976DD" w:rsidRDefault="00E976DD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D53DD"/>
    <w:multiLevelType w:val="multilevel"/>
    <w:tmpl w:val="0BF05DE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93F51"/>
    <w:multiLevelType w:val="hybridMultilevel"/>
    <w:tmpl w:val="344CBB0E"/>
    <w:lvl w:ilvl="0" w:tplc="4F74AB1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43890"/>
    <w:multiLevelType w:val="hybridMultilevel"/>
    <w:tmpl w:val="21F298FE"/>
    <w:lvl w:ilvl="0" w:tplc="84A2E3A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cs="Times New Roman" w:hint="default"/>
      </w:rPr>
    </w:lvl>
  </w:abstractNum>
  <w:abstractNum w:abstractNumId="20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</w:lvl>
    <w:lvl w:ilvl="2" w:tplc="88DCF142">
      <w:numFmt w:val="bullet"/>
      <w:lvlText w:val="•"/>
      <w:lvlJc w:val="left"/>
      <w:pPr>
        <w:ind w:left="2277" w:hanging="708"/>
      </w:pPr>
    </w:lvl>
    <w:lvl w:ilvl="3" w:tplc="15387BA4">
      <w:numFmt w:val="bullet"/>
      <w:lvlText w:val="•"/>
      <w:lvlJc w:val="left"/>
      <w:pPr>
        <w:ind w:left="3305" w:hanging="708"/>
      </w:pPr>
    </w:lvl>
    <w:lvl w:ilvl="4" w:tplc="CC103CE6">
      <w:numFmt w:val="bullet"/>
      <w:lvlText w:val="•"/>
      <w:lvlJc w:val="left"/>
      <w:pPr>
        <w:ind w:left="4334" w:hanging="708"/>
      </w:pPr>
    </w:lvl>
    <w:lvl w:ilvl="5" w:tplc="D5940A1E">
      <w:numFmt w:val="bullet"/>
      <w:lvlText w:val="•"/>
      <w:lvlJc w:val="left"/>
      <w:pPr>
        <w:ind w:left="5362" w:hanging="708"/>
      </w:pPr>
    </w:lvl>
    <w:lvl w:ilvl="6" w:tplc="99ACD5EC">
      <w:numFmt w:val="bullet"/>
      <w:lvlText w:val="•"/>
      <w:lvlJc w:val="left"/>
      <w:pPr>
        <w:ind w:left="6391" w:hanging="708"/>
      </w:pPr>
    </w:lvl>
    <w:lvl w:ilvl="7" w:tplc="3C4CA6DC">
      <w:numFmt w:val="bullet"/>
      <w:lvlText w:val="•"/>
      <w:lvlJc w:val="left"/>
      <w:pPr>
        <w:ind w:left="7419" w:hanging="708"/>
      </w:pPr>
    </w:lvl>
    <w:lvl w:ilvl="8" w:tplc="B322A5DC">
      <w:numFmt w:val="bullet"/>
      <w:lvlText w:val="•"/>
      <w:lvlJc w:val="left"/>
      <w:pPr>
        <w:ind w:left="8448" w:hanging="708"/>
      </w:pPr>
    </w:lvl>
  </w:abstractNum>
  <w:abstractNum w:abstractNumId="21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</w:lvl>
    <w:lvl w:ilvl="2" w:tplc="55CE27EA">
      <w:numFmt w:val="bullet"/>
      <w:lvlText w:val="•"/>
      <w:lvlJc w:val="left"/>
      <w:pPr>
        <w:ind w:left="2277" w:hanging="708"/>
      </w:pPr>
    </w:lvl>
    <w:lvl w:ilvl="3" w:tplc="800E075A">
      <w:numFmt w:val="bullet"/>
      <w:lvlText w:val="•"/>
      <w:lvlJc w:val="left"/>
      <w:pPr>
        <w:ind w:left="3305" w:hanging="708"/>
      </w:pPr>
    </w:lvl>
    <w:lvl w:ilvl="4" w:tplc="4CF81FF6">
      <w:numFmt w:val="bullet"/>
      <w:lvlText w:val="•"/>
      <w:lvlJc w:val="left"/>
      <w:pPr>
        <w:ind w:left="4334" w:hanging="708"/>
      </w:pPr>
    </w:lvl>
    <w:lvl w:ilvl="5" w:tplc="77187504">
      <w:numFmt w:val="bullet"/>
      <w:lvlText w:val="•"/>
      <w:lvlJc w:val="left"/>
      <w:pPr>
        <w:ind w:left="5362" w:hanging="708"/>
      </w:pPr>
    </w:lvl>
    <w:lvl w:ilvl="6" w:tplc="85DE1150">
      <w:numFmt w:val="bullet"/>
      <w:lvlText w:val="•"/>
      <w:lvlJc w:val="left"/>
      <w:pPr>
        <w:ind w:left="6391" w:hanging="708"/>
      </w:pPr>
    </w:lvl>
    <w:lvl w:ilvl="7" w:tplc="A1D29E58">
      <w:numFmt w:val="bullet"/>
      <w:lvlText w:val="•"/>
      <w:lvlJc w:val="left"/>
      <w:pPr>
        <w:ind w:left="7419" w:hanging="708"/>
      </w:pPr>
    </w:lvl>
    <w:lvl w:ilvl="8" w:tplc="4014C874">
      <w:numFmt w:val="bullet"/>
      <w:lvlText w:val="•"/>
      <w:lvlJc w:val="left"/>
      <w:pPr>
        <w:ind w:left="8448" w:hanging="708"/>
      </w:pPr>
    </w:lvl>
  </w:abstractNum>
  <w:abstractNum w:abstractNumId="2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3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</w:rPr>
    </w:lvl>
  </w:abstractNum>
  <w:abstractNum w:abstractNumId="26">
    <w:nsid w:val="75994079"/>
    <w:multiLevelType w:val="hybridMultilevel"/>
    <w:tmpl w:val="F7D8BD60"/>
    <w:lvl w:ilvl="0" w:tplc="E3D612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abstractNum w:abstractNumId="29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15"/>
  </w:num>
  <w:num w:numId="5">
    <w:abstractNumId w:val="29"/>
  </w:num>
  <w:num w:numId="6">
    <w:abstractNumId w:val="26"/>
  </w:num>
  <w:num w:numId="7">
    <w:abstractNumId w:val="4"/>
  </w:num>
  <w:num w:numId="8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5"/>
  </w:num>
  <w:num w:numId="15">
    <w:abstractNumId w:val="24"/>
  </w:num>
  <w:num w:numId="16">
    <w:abstractNumId w:val="9"/>
  </w:num>
  <w:num w:numId="17">
    <w:abstractNumId w:val="2"/>
  </w:num>
  <w:num w:numId="18">
    <w:abstractNumId w:val="10"/>
  </w:num>
  <w:num w:numId="19">
    <w:abstractNumId w:val="23"/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0"/>
  </w:num>
  <w:num w:numId="24">
    <w:abstractNumId w:val="11"/>
  </w:num>
  <w:num w:numId="25">
    <w:abstractNumId w:val="18"/>
  </w:num>
  <w:num w:numId="26">
    <w:abstractNumId w:val="1"/>
  </w:num>
  <w:num w:numId="27">
    <w:abstractNumId w:val="7"/>
  </w:num>
  <w:num w:numId="28">
    <w:abstractNumId w:val="8"/>
  </w:num>
  <w:num w:numId="29">
    <w:abstractNumId w:val="17"/>
  </w:num>
  <w:num w:numId="30">
    <w:abstractNumId w:val="1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1348"/>
    <w:rsid w:val="000165AE"/>
    <w:rsid w:val="0002260C"/>
    <w:rsid w:val="000244E8"/>
    <w:rsid w:val="00031237"/>
    <w:rsid w:val="00034E14"/>
    <w:rsid w:val="000369AA"/>
    <w:rsid w:val="00047DD4"/>
    <w:rsid w:val="00056361"/>
    <w:rsid w:val="00057519"/>
    <w:rsid w:val="00070DA4"/>
    <w:rsid w:val="00071104"/>
    <w:rsid w:val="00072BF7"/>
    <w:rsid w:val="0007317D"/>
    <w:rsid w:val="000853DA"/>
    <w:rsid w:val="00094104"/>
    <w:rsid w:val="000A410F"/>
    <w:rsid w:val="000A6A9B"/>
    <w:rsid w:val="000A7398"/>
    <w:rsid w:val="000C65DF"/>
    <w:rsid w:val="000D4EAC"/>
    <w:rsid w:val="000E4AAE"/>
    <w:rsid w:val="000E5DFA"/>
    <w:rsid w:val="00101480"/>
    <w:rsid w:val="001064A9"/>
    <w:rsid w:val="001137D8"/>
    <w:rsid w:val="00121FE9"/>
    <w:rsid w:val="001236A0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9F8"/>
    <w:rsid w:val="001A0AB9"/>
    <w:rsid w:val="001A2F89"/>
    <w:rsid w:val="001A738B"/>
    <w:rsid w:val="001B1852"/>
    <w:rsid w:val="001B3D76"/>
    <w:rsid w:val="001B4AE0"/>
    <w:rsid w:val="001B54B2"/>
    <w:rsid w:val="001B5E60"/>
    <w:rsid w:val="001C088D"/>
    <w:rsid w:val="001C4818"/>
    <w:rsid w:val="001E0114"/>
    <w:rsid w:val="001E37DC"/>
    <w:rsid w:val="001E4ADB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97A46"/>
    <w:rsid w:val="002A209D"/>
    <w:rsid w:val="002C674B"/>
    <w:rsid w:val="002D6263"/>
    <w:rsid w:val="002D64A9"/>
    <w:rsid w:val="002D70A9"/>
    <w:rsid w:val="002E1964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55A7"/>
    <w:rsid w:val="00366D33"/>
    <w:rsid w:val="00374A7B"/>
    <w:rsid w:val="00375399"/>
    <w:rsid w:val="00377AC3"/>
    <w:rsid w:val="00387D98"/>
    <w:rsid w:val="00391F53"/>
    <w:rsid w:val="003946ED"/>
    <w:rsid w:val="00395C3D"/>
    <w:rsid w:val="003A1A4D"/>
    <w:rsid w:val="003A32CA"/>
    <w:rsid w:val="003A4495"/>
    <w:rsid w:val="003A5A01"/>
    <w:rsid w:val="003B3C2C"/>
    <w:rsid w:val="003B63F6"/>
    <w:rsid w:val="003C3AFD"/>
    <w:rsid w:val="003C6310"/>
    <w:rsid w:val="003E4724"/>
    <w:rsid w:val="003E474F"/>
    <w:rsid w:val="003E58B3"/>
    <w:rsid w:val="003F0011"/>
    <w:rsid w:val="003F5474"/>
    <w:rsid w:val="00400D04"/>
    <w:rsid w:val="004126ED"/>
    <w:rsid w:val="00412B71"/>
    <w:rsid w:val="00413536"/>
    <w:rsid w:val="00416979"/>
    <w:rsid w:val="0042523F"/>
    <w:rsid w:val="0043151E"/>
    <w:rsid w:val="00435EFF"/>
    <w:rsid w:val="004424E2"/>
    <w:rsid w:val="004457A3"/>
    <w:rsid w:val="004506F1"/>
    <w:rsid w:val="004548BC"/>
    <w:rsid w:val="00456091"/>
    <w:rsid w:val="004632DE"/>
    <w:rsid w:val="00465F98"/>
    <w:rsid w:val="0047727F"/>
    <w:rsid w:val="00483F37"/>
    <w:rsid w:val="0048434C"/>
    <w:rsid w:val="00486AA3"/>
    <w:rsid w:val="00490727"/>
    <w:rsid w:val="00494197"/>
    <w:rsid w:val="004961FF"/>
    <w:rsid w:val="004A6D52"/>
    <w:rsid w:val="004B0A24"/>
    <w:rsid w:val="004B5CD3"/>
    <w:rsid w:val="004D0BB6"/>
    <w:rsid w:val="004D5A3F"/>
    <w:rsid w:val="004D66F6"/>
    <w:rsid w:val="004D6BF6"/>
    <w:rsid w:val="004D778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2689"/>
    <w:rsid w:val="0054624C"/>
    <w:rsid w:val="00547C67"/>
    <w:rsid w:val="00553420"/>
    <w:rsid w:val="00567B9C"/>
    <w:rsid w:val="005767FD"/>
    <w:rsid w:val="005779A9"/>
    <w:rsid w:val="005802EB"/>
    <w:rsid w:val="00583D5D"/>
    <w:rsid w:val="005849BB"/>
    <w:rsid w:val="0059359B"/>
    <w:rsid w:val="005A0741"/>
    <w:rsid w:val="005A75A7"/>
    <w:rsid w:val="005C0E4E"/>
    <w:rsid w:val="005D3E2C"/>
    <w:rsid w:val="005D6CF4"/>
    <w:rsid w:val="005E4D31"/>
    <w:rsid w:val="005F47EB"/>
    <w:rsid w:val="005F78EF"/>
    <w:rsid w:val="0060136E"/>
    <w:rsid w:val="006064D5"/>
    <w:rsid w:val="00611BD4"/>
    <w:rsid w:val="006122A0"/>
    <w:rsid w:val="00614344"/>
    <w:rsid w:val="00624CE9"/>
    <w:rsid w:val="00636018"/>
    <w:rsid w:val="00636977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230B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24777"/>
    <w:rsid w:val="0075271C"/>
    <w:rsid w:val="00763D0C"/>
    <w:rsid w:val="007640F2"/>
    <w:rsid w:val="007728F2"/>
    <w:rsid w:val="00786AEB"/>
    <w:rsid w:val="00787803"/>
    <w:rsid w:val="007904E9"/>
    <w:rsid w:val="00792D03"/>
    <w:rsid w:val="00795634"/>
    <w:rsid w:val="007A2E1C"/>
    <w:rsid w:val="007A6E84"/>
    <w:rsid w:val="007B0BC7"/>
    <w:rsid w:val="007B1F58"/>
    <w:rsid w:val="007B616F"/>
    <w:rsid w:val="007B7539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17DC4"/>
    <w:rsid w:val="00817EE4"/>
    <w:rsid w:val="008333DD"/>
    <w:rsid w:val="0083542D"/>
    <w:rsid w:val="00836A3A"/>
    <w:rsid w:val="00843476"/>
    <w:rsid w:val="00850306"/>
    <w:rsid w:val="00851AC9"/>
    <w:rsid w:val="008567F9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6A83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302C"/>
    <w:rsid w:val="00972152"/>
    <w:rsid w:val="00982E8E"/>
    <w:rsid w:val="00993E9F"/>
    <w:rsid w:val="00996C80"/>
    <w:rsid w:val="009A17CD"/>
    <w:rsid w:val="009A78A8"/>
    <w:rsid w:val="009B4CE4"/>
    <w:rsid w:val="009C2272"/>
    <w:rsid w:val="009C591E"/>
    <w:rsid w:val="009D579B"/>
    <w:rsid w:val="009F371A"/>
    <w:rsid w:val="009F5BA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473C3"/>
    <w:rsid w:val="00A519A0"/>
    <w:rsid w:val="00A70087"/>
    <w:rsid w:val="00A823C2"/>
    <w:rsid w:val="00A82750"/>
    <w:rsid w:val="00A8477D"/>
    <w:rsid w:val="00A934B8"/>
    <w:rsid w:val="00A96D5A"/>
    <w:rsid w:val="00AA252C"/>
    <w:rsid w:val="00AA39CF"/>
    <w:rsid w:val="00AB0AE8"/>
    <w:rsid w:val="00AB0DBB"/>
    <w:rsid w:val="00AB1818"/>
    <w:rsid w:val="00AB185F"/>
    <w:rsid w:val="00AB4015"/>
    <w:rsid w:val="00AB49EB"/>
    <w:rsid w:val="00AC0B31"/>
    <w:rsid w:val="00AD0410"/>
    <w:rsid w:val="00AD28F2"/>
    <w:rsid w:val="00AE2E1D"/>
    <w:rsid w:val="00AE500B"/>
    <w:rsid w:val="00AE7048"/>
    <w:rsid w:val="00AF057C"/>
    <w:rsid w:val="00AF389E"/>
    <w:rsid w:val="00AF5770"/>
    <w:rsid w:val="00AF7909"/>
    <w:rsid w:val="00B06EDA"/>
    <w:rsid w:val="00B20571"/>
    <w:rsid w:val="00B207D4"/>
    <w:rsid w:val="00B21322"/>
    <w:rsid w:val="00B334FC"/>
    <w:rsid w:val="00B60F7E"/>
    <w:rsid w:val="00B75D9A"/>
    <w:rsid w:val="00B87B5F"/>
    <w:rsid w:val="00B91BDF"/>
    <w:rsid w:val="00B93EAD"/>
    <w:rsid w:val="00B94B1D"/>
    <w:rsid w:val="00BA3057"/>
    <w:rsid w:val="00BA30D4"/>
    <w:rsid w:val="00BB035C"/>
    <w:rsid w:val="00BB3F6A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86116"/>
    <w:rsid w:val="00C872A1"/>
    <w:rsid w:val="00C9181F"/>
    <w:rsid w:val="00C92171"/>
    <w:rsid w:val="00C93512"/>
    <w:rsid w:val="00C944FE"/>
    <w:rsid w:val="00C960A3"/>
    <w:rsid w:val="00CA26D5"/>
    <w:rsid w:val="00CA5633"/>
    <w:rsid w:val="00CB78C2"/>
    <w:rsid w:val="00CD034B"/>
    <w:rsid w:val="00CD1537"/>
    <w:rsid w:val="00CD254B"/>
    <w:rsid w:val="00CD443C"/>
    <w:rsid w:val="00CD5F4D"/>
    <w:rsid w:val="00CE0FBB"/>
    <w:rsid w:val="00CE5789"/>
    <w:rsid w:val="00CE63D4"/>
    <w:rsid w:val="00D11973"/>
    <w:rsid w:val="00D15361"/>
    <w:rsid w:val="00D335B0"/>
    <w:rsid w:val="00D35C0E"/>
    <w:rsid w:val="00D423FD"/>
    <w:rsid w:val="00D4540C"/>
    <w:rsid w:val="00D45E9D"/>
    <w:rsid w:val="00D51387"/>
    <w:rsid w:val="00D522DD"/>
    <w:rsid w:val="00D52EFB"/>
    <w:rsid w:val="00D60699"/>
    <w:rsid w:val="00D61DB2"/>
    <w:rsid w:val="00D62912"/>
    <w:rsid w:val="00D6663A"/>
    <w:rsid w:val="00D7566E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070F"/>
    <w:rsid w:val="00DC6BAA"/>
    <w:rsid w:val="00E000A2"/>
    <w:rsid w:val="00E004F9"/>
    <w:rsid w:val="00E047C3"/>
    <w:rsid w:val="00E06873"/>
    <w:rsid w:val="00E2156C"/>
    <w:rsid w:val="00E254FF"/>
    <w:rsid w:val="00E32250"/>
    <w:rsid w:val="00E363FE"/>
    <w:rsid w:val="00E43E9F"/>
    <w:rsid w:val="00E44342"/>
    <w:rsid w:val="00E548A5"/>
    <w:rsid w:val="00E7160D"/>
    <w:rsid w:val="00E74396"/>
    <w:rsid w:val="00E7513C"/>
    <w:rsid w:val="00E75820"/>
    <w:rsid w:val="00E80726"/>
    <w:rsid w:val="00E80A89"/>
    <w:rsid w:val="00E833BF"/>
    <w:rsid w:val="00E91F14"/>
    <w:rsid w:val="00E93EE1"/>
    <w:rsid w:val="00E9489D"/>
    <w:rsid w:val="00E973BC"/>
    <w:rsid w:val="00E976DD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5549"/>
    <w:rsid w:val="00F56C74"/>
    <w:rsid w:val="00F60F60"/>
    <w:rsid w:val="00F623B0"/>
    <w:rsid w:val="00F627B8"/>
    <w:rsid w:val="00F650C3"/>
    <w:rsid w:val="00F6571E"/>
    <w:rsid w:val="00F67B71"/>
    <w:rsid w:val="00F70D69"/>
    <w:rsid w:val="00F71DAC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C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E4E"/>
    <w:rPr>
      <w:rFonts w:ascii="Cambria" w:hAnsi="Cambria" w:cs="Times New Roman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0C65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FF413F"/>
    <w:pPr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0C65DF"/>
    <w:rPr>
      <w:rFonts w:ascii="Courier New" w:hAnsi="Courier New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a2"/>
    <w:uiPriority w:val="99"/>
    <w:rsid w:val="001E0114"/>
    <w:rPr>
      <w:rFonts w:ascii="Calibri" w:hAnsi="Calibri"/>
    </w:rPr>
  </w:style>
  <w:style w:type="character" w:customStyle="1" w:styleId="a2">
    <w:name w:val="Без интервала Знак"/>
    <w:link w:val="10"/>
    <w:uiPriority w:val="99"/>
    <w:locked/>
    <w:rsid w:val="001E0114"/>
    <w:rPr>
      <w:rFonts w:ascii="Calibri" w:hAnsi="Calibri"/>
      <w:sz w:val="22"/>
      <w:lang w:val="ru-RU" w:eastAsia="ru-RU"/>
    </w:rPr>
  </w:style>
  <w:style w:type="character" w:customStyle="1" w:styleId="7">
    <w:name w:val="Знак Знак7"/>
    <w:uiPriority w:val="99"/>
    <w:locked/>
    <w:rsid w:val="000C65DF"/>
    <w:rPr>
      <w:rFonts w:ascii="Tahoma" w:hAnsi="Tahoma"/>
      <w:sz w:val="16"/>
    </w:rPr>
  </w:style>
  <w:style w:type="paragraph" w:customStyle="1" w:styleId="a3">
    <w:name w:val="Без интервала"/>
    <w:uiPriority w:val="99"/>
    <w:rsid w:val="000C65DF"/>
    <w:rPr>
      <w:rFonts w:ascii="Calibri" w:hAnsi="Calibri"/>
    </w:rPr>
  </w:style>
  <w:style w:type="character" w:customStyle="1" w:styleId="100">
    <w:name w:val="Знак Знак10"/>
    <w:uiPriority w:val="99"/>
    <w:locked/>
    <w:rsid w:val="000C65DF"/>
    <w:rPr>
      <w:rFonts w:ascii="Cambria" w:hAnsi="Cambria"/>
      <w:b/>
      <w:kern w:val="32"/>
      <w:sz w:val="32"/>
    </w:rPr>
  </w:style>
  <w:style w:type="character" w:customStyle="1" w:styleId="9">
    <w:name w:val="Знак Знак9"/>
    <w:uiPriority w:val="99"/>
    <w:semiHidden/>
    <w:locked/>
    <w:rsid w:val="000C65DF"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rsid w:val="000C65DF"/>
    <w:rPr>
      <w:rFonts w:cs="Times New Roman"/>
      <w:color w:val="0000FF"/>
      <w:u w:val="single"/>
    </w:rPr>
  </w:style>
  <w:style w:type="paragraph" w:customStyle="1" w:styleId="a4">
    <w:name w:val="Абзац списка"/>
    <w:basedOn w:val="Normal"/>
    <w:uiPriority w:val="99"/>
    <w:rsid w:val="000C65D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0C65DF"/>
    <w:rPr>
      <w:color w:val="008000"/>
    </w:rPr>
  </w:style>
  <w:style w:type="character" w:customStyle="1" w:styleId="6">
    <w:name w:val="Знак Знак6"/>
    <w:uiPriority w:val="99"/>
    <w:locked/>
    <w:rsid w:val="000C65DF"/>
    <w:rPr>
      <w:sz w:val="24"/>
    </w:rPr>
  </w:style>
  <w:style w:type="character" w:customStyle="1" w:styleId="5">
    <w:name w:val="Знак Знак5"/>
    <w:uiPriority w:val="99"/>
    <w:locked/>
    <w:rsid w:val="000C65DF"/>
    <w:rPr>
      <w:sz w:val="24"/>
    </w:rPr>
  </w:style>
  <w:style w:type="character" w:customStyle="1" w:styleId="a6">
    <w:name w:val="Цветовое выделение"/>
    <w:uiPriority w:val="99"/>
    <w:rsid w:val="000C65DF"/>
    <w:rPr>
      <w:b/>
      <w:color w:val="000080"/>
    </w:rPr>
  </w:style>
  <w:style w:type="paragraph" w:customStyle="1" w:styleId="a7">
    <w:name w:val="Заголовок статьи"/>
    <w:basedOn w:val="Normal"/>
    <w:next w:val="Normal"/>
    <w:uiPriority w:val="99"/>
    <w:rsid w:val="000C65D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8">
    <w:name w:val="Комментарий"/>
    <w:basedOn w:val="Normal"/>
    <w:next w:val="Normal"/>
    <w:uiPriority w:val="99"/>
    <w:rsid w:val="000C65D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9">
    <w:name w:val="Не вступил в силу"/>
    <w:uiPriority w:val="99"/>
    <w:rsid w:val="000C65DF"/>
    <w:rPr>
      <w:b/>
      <w:color w:val="008080"/>
    </w:rPr>
  </w:style>
  <w:style w:type="character" w:styleId="PageNumber">
    <w:name w:val="page number"/>
    <w:basedOn w:val="DefaultParagraphFont"/>
    <w:uiPriority w:val="99"/>
    <w:rsid w:val="000C65DF"/>
    <w:rPr>
      <w:rFonts w:cs="Times New Roman"/>
    </w:rPr>
  </w:style>
  <w:style w:type="paragraph" w:customStyle="1" w:styleId="aa">
    <w:name w:val="Знак Знак"/>
    <w:basedOn w:val="Normal"/>
    <w:uiPriority w:val="99"/>
    <w:rsid w:val="000C65D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Normal"/>
    <w:uiPriority w:val="99"/>
    <w:rsid w:val="000C65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0C65DF"/>
    <w:pPr>
      <w:ind w:left="1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0C65D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0C65DF"/>
    <w:pPr>
      <w:ind w:left="180" w:firstLine="54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0C65DF"/>
    <w:rPr>
      <w:sz w:val="24"/>
    </w:rPr>
  </w:style>
  <w:style w:type="paragraph" w:styleId="BodyText">
    <w:name w:val="Body Text"/>
    <w:basedOn w:val="Normal"/>
    <w:link w:val="BodyTextChar1"/>
    <w:uiPriority w:val="99"/>
    <w:rsid w:val="000C65DF"/>
    <w:pPr>
      <w:spacing w:after="120" w:line="276" w:lineRule="auto"/>
    </w:pPr>
    <w:rPr>
      <w:rFonts w:ascii="Calibri" w:hAnsi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0E4E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C65DF"/>
    <w:rPr>
      <w:rFonts w:ascii="Calibri" w:hAnsi="Calibri"/>
      <w:sz w:val="22"/>
    </w:rPr>
  </w:style>
  <w:style w:type="paragraph" w:customStyle="1" w:styleId="ConsNonformat">
    <w:name w:val="ConsNonformat"/>
    <w:uiPriority w:val="99"/>
    <w:rsid w:val="000C65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C65DF"/>
    <w:rPr>
      <w:rFonts w:cs="Times New Roman"/>
      <w:color w:val="800080"/>
      <w:u w:val="single"/>
    </w:rPr>
  </w:style>
  <w:style w:type="paragraph" w:customStyle="1" w:styleId="msonormalcxspmiddle">
    <w:name w:val="msonormalcxspmiddle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CharChar">
    <w:name w:val="Знак Char Char Знак Знак Знак Знак"/>
    <w:basedOn w:val="Normal"/>
    <w:uiPriority w:val="99"/>
    <w:rsid w:val="000C65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0C65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0C65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0C65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TOC1">
    <w:name w:val="toc 1"/>
    <w:basedOn w:val="Normal"/>
    <w:uiPriority w:val="99"/>
    <w:locked/>
    <w:rsid w:val="000C65DF"/>
    <w:pPr>
      <w:widowControl w:val="0"/>
      <w:autoSpaceDE w:val="0"/>
      <w:autoSpaceDN w:val="0"/>
      <w:ind w:left="261"/>
    </w:pPr>
    <w:rPr>
      <w:sz w:val="28"/>
      <w:szCs w:val="28"/>
      <w:lang w:eastAsia="en-US"/>
    </w:rPr>
  </w:style>
  <w:style w:type="paragraph" w:styleId="TOC2">
    <w:name w:val="toc 2"/>
    <w:basedOn w:val="Normal"/>
    <w:uiPriority w:val="99"/>
    <w:locked/>
    <w:rsid w:val="000C65DF"/>
    <w:pPr>
      <w:widowControl w:val="0"/>
      <w:autoSpaceDE w:val="0"/>
      <w:autoSpaceDN w:val="0"/>
      <w:spacing w:line="322" w:lineRule="exact"/>
      <w:ind w:left="865"/>
    </w:pPr>
    <w:rPr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0C65D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b">
    <w:name w:val="Текст (справка)"/>
    <w:basedOn w:val="Normal"/>
    <w:next w:val="Normal"/>
    <w:uiPriority w:val="99"/>
    <w:rsid w:val="000C6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styleId="Title">
    <w:name w:val="Title"/>
    <w:basedOn w:val="Normal"/>
    <w:link w:val="TitleChar1"/>
    <w:uiPriority w:val="99"/>
    <w:qFormat/>
    <w:locked/>
    <w:rsid w:val="000C65D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C0E4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C65DF"/>
    <w:rPr>
      <w:rFonts w:cs="Times New Roman"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1"/>
    <w:uiPriority w:val="99"/>
    <w:rsid w:val="000C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0E4E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C65DF"/>
    <w:rPr>
      <w:rFonts w:cs="Times New Roman"/>
      <w:lang w:val="ru-RU" w:eastAsia="ru-RU" w:bidi="ar-SA"/>
    </w:rPr>
  </w:style>
  <w:style w:type="character" w:customStyle="1" w:styleId="ac">
    <w:name w:val="Сравнение редакций. Добавленный фрагмент"/>
    <w:uiPriority w:val="99"/>
    <w:rsid w:val="000C65DF"/>
    <w:rPr>
      <w:color w:val="000000"/>
      <w:shd w:val="clear" w:color="auto" w:fill="C1D7FF"/>
    </w:rPr>
  </w:style>
  <w:style w:type="paragraph" w:customStyle="1" w:styleId="Style11">
    <w:name w:val="Style11"/>
    <w:basedOn w:val="Normal"/>
    <w:uiPriority w:val="99"/>
    <w:rsid w:val="000C65DF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DefaultParagraphFont"/>
    <w:uiPriority w:val="99"/>
    <w:rsid w:val="000C65DF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Normal"/>
    <w:next w:val="Normal"/>
    <w:uiPriority w:val="99"/>
    <w:rsid w:val="000C65DF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e">
    <w:name w:val="Прижатый влево"/>
    <w:basedOn w:val="Normal"/>
    <w:next w:val="Normal"/>
    <w:uiPriority w:val="99"/>
    <w:rsid w:val="000C65DF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NormalWeb">
    <w:name w:val="Normal (Web)"/>
    <w:basedOn w:val="Normal"/>
    <w:uiPriority w:val="99"/>
    <w:rsid w:val="000C65DF"/>
    <w:pPr>
      <w:suppressAutoHyphens/>
      <w:autoSpaceDN w:val="0"/>
      <w:spacing w:before="100" w:after="100"/>
      <w:textAlignment w:val="baseline"/>
    </w:pPr>
  </w:style>
  <w:style w:type="paragraph" w:customStyle="1" w:styleId="formattext">
    <w:name w:val="formattext"/>
    <w:basedOn w:val="Normal"/>
    <w:uiPriority w:val="99"/>
    <w:rsid w:val="000C65DF"/>
    <w:pPr>
      <w:spacing w:before="100" w:beforeAutospacing="1" w:after="100" w:afterAutospacing="1"/>
    </w:pPr>
  </w:style>
  <w:style w:type="paragraph" w:customStyle="1" w:styleId="af">
    <w:name w:val="Знак Знак Знак Знак Знак Знак Знак Знак Знак"/>
    <w:basedOn w:val="Normal"/>
    <w:uiPriority w:val="99"/>
    <w:rsid w:val="000C65D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0">
    <w:name w:val="Знак Знак Знак Знак"/>
    <w:basedOn w:val="Normal"/>
    <w:uiPriority w:val="99"/>
    <w:rsid w:val="000C6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0C65DF"/>
    <w:rPr>
      <w:rFonts w:cs="Times New Roman"/>
    </w:rPr>
  </w:style>
  <w:style w:type="paragraph" w:customStyle="1" w:styleId="BlockQuotation">
    <w:name w:val="Block Quotation"/>
    <w:basedOn w:val="Normal"/>
    <w:uiPriority w:val="99"/>
    <w:rsid w:val="000C65D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customStyle="1" w:styleId="af1">
    <w:name w:val="Знак Знак Знак Знак Знак Знак Знак Знак"/>
    <w:basedOn w:val="Normal"/>
    <w:uiPriority w:val="99"/>
    <w:rsid w:val="000C65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Normal"/>
    <w:autoRedefine/>
    <w:uiPriority w:val="99"/>
    <w:rsid w:val="000C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12">
    <w:name w:val="Знак Знак12"/>
    <w:uiPriority w:val="99"/>
    <w:locked/>
    <w:rsid w:val="00297A46"/>
    <w:rPr>
      <w:rFonts w:ascii="Cambria" w:hAnsi="Cambria"/>
      <w:b/>
      <w:kern w:val="32"/>
      <w:sz w:val="32"/>
    </w:rPr>
  </w:style>
  <w:style w:type="character" w:customStyle="1" w:styleId="110">
    <w:name w:val="Знак Знак11"/>
    <w:uiPriority w:val="99"/>
    <w:semiHidden/>
    <w:locked/>
    <w:rsid w:val="00297A46"/>
    <w:rPr>
      <w:rFonts w:ascii="Cambria" w:hAnsi="Cambria"/>
      <w:b/>
      <w:i/>
      <w:sz w:val="28"/>
    </w:rPr>
  </w:style>
  <w:style w:type="character" w:customStyle="1" w:styleId="101">
    <w:name w:val="Знак Знак101"/>
    <w:uiPriority w:val="99"/>
    <w:locked/>
    <w:rsid w:val="00297A46"/>
    <w:rPr>
      <w:rFonts w:ascii="Tahoma" w:hAnsi="Tahoma"/>
      <w:sz w:val="16"/>
    </w:rPr>
  </w:style>
  <w:style w:type="character" w:customStyle="1" w:styleId="91">
    <w:name w:val="Знак Знак91"/>
    <w:uiPriority w:val="99"/>
    <w:locked/>
    <w:rsid w:val="00297A46"/>
    <w:rPr>
      <w:sz w:val="24"/>
    </w:rPr>
  </w:style>
  <w:style w:type="character" w:customStyle="1" w:styleId="80">
    <w:name w:val="Знак Знак8"/>
    <w:uiPriority w:val="99"/>
    <w:locked/>
    <w:rsid w:val="00297A46"/>
    <w:rPr>
      <w:sz w:val="24"/>
    </w:rPr>
  </w:style>
  <w:style w:type="character" w:customStyle="1" w:styleId="71">
    <w:name w:val="Знак Знак71"/>
    <w:uiPriority w:val="99"/>
    <w:locked/>
    <w:rsid w:val="00297A46"/>
    <w:rPr>
      <w:sz w:val="24"/>
    </w:rPr>
  </w:style>
  <w:style w:type="character" w:customStyle="1" w:styleId="61">
    <w:name w:val="Знак Знак61"/>
    <w:uiPriority w:val="99"/>
    <w:locked/>
    <w:rsid w:val="00297A46"/>
    <w:rPr>
      <w:sz w:val="24"/>
    </w:rPr>
  </w:style>
  <w:style w:type="character" w:customStyle="1" w:styleId="51">
    <w:name w:val="Знак Знак51"/>
    <w:uiPriority w:val="99"/>
    <w:locked/>
    <w:rsid w:val="00297A46"/>
    <w:rPr>
      <w:rFonts w:ascii="Calibri" w:hAnsi="Calibri"/>
      <w:sz w:val="22"/>
    </w:rPr>
  </w:style>
  <w:style w:type="character" w:customStyle="1" w:styleId="41">
    <w:name w:val="Знак Знак4"/>
    <w:basedOn w:val="DefaultParagraphFont"/>
    <w:uiPriority w:val="99"/>
    <w:rsid w:val="00297A46"/>
    <w:rPr>
      <w:rFonts w:cs="Times New Roman"/>
      <w:sz w:val="24"/>
      <w:szCs w:val="24"/>
    </w:rPr>
  </w:style>
  <w:style w:type="character" w:customStyle="1" w:styleId="3">
    <w:name w:val="Знак Знак3"/>
    <w:basedOn w:val="DefaultParagraphFont"/>
    <w:uiPriority w:val="99"/>
    <w:rsid w:val="00297A46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97A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297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185F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297A46"/>
    <w:rPr>
      <w:rFonts w:cs="Times New Roman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297A4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AB185F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297A46"/>
    <w:rPr>
      <w:b/>
      <w:bCs/>
    </w:rPr>
  </w:style>
  <w:style w:type="paragraph" w:customStyle="1" w:styleId="s1">
    <w:name w:val="s_1"/>
    <w:basedOn w:val="Normal"/>
    <w:uiPriority w:val="99"/>
    <w:rsid w:val="00297A4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97A46"/>
    <w:rPr>
      <w:rFonts w:cs="Times New Roman"/>
    </w:rPr>
  </w:style>
  <w:style w:type="paragraph" w:styleId="HTMLPreformatted">
    <w:name w:val="HTML Preformatted"/>
    <w:basedOn w:val="Normal"/>
    <w:link w:val="HTMLPreformattedChar1"/>
    <w:uiPriority w:val="99"/>
    <w:rsid w:val="00297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85F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297A46"/>
    <w:rPr>
      <w:rFonts w:ascii="Courier New" w:hAnsi="Courier New" w:cs="Times New Roman"/>
      <w:lang w:val="ru-RU" w:eastAsia="ru-RU" w:bidi="ar-SA"/>
    </w:rPr>
  </w:style>
  <w:style w:type="paragraph" w:customStyle="1" w:styleId="msonormal0">
    <w:name w:val="msonormal"/>
    <w:basedOn w:val="Normal"/>
    <w:uiPriority w:val="99"/>
    <w:rsid w:val="000711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hyperlink" Target="consultantplus://offline/ref=BC640144041317A2B9C7163D180BB8274B9EAAA1E06A6EF8750511EDB585A289083640E9BE05B733CE5888A464XFR5N" TargetMode="External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hyperlink" Target="http://mobileonline.garant.ru/" TargetMode="Externa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45</Pages>
  <Words>13711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15</cp:revision>
  <cp:lastPrinted>2023-05-05T06:33:00Z</cp:lastPrinted>
  <dcterms:created xsi:type="dcterms:W3CDTF">2023-03-31T06:27:00Z</dcterms:created>
  <dcterms:modified xsi:type="dcterms:W3CDTF">2023-05-05T06:35:00Z</dcterms:modified>
</cp:coreProperties>
</file>